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4A59" w14:textId="77777777" w:rsidR="00C136FE" w:rsidRPr="00330C97" w:rsidRDefault="00C136FE" w:rsidP="007A1ECA">
      <w:pPr>
        <w:shd w:val="clear" w:color="auto" w:fill="FFFFFF" w:themeFill="background1"/>
        <w:rPr>
          <w:rFonts w:ascii="Arial" w:hAnsi="Arial" w:cs="Arial"/>
          <w:color w:val="808080" w:themeColor="background1" w:themeShade="80"/>
        </w:rPr>
        <w:sectPr w:rsidR="00C136FE" w:rsidRPr="00330C97" w:rsidSect="00B945C8">
          <w:headerReference w:type="default" r:id="rId8"/>
          <w:footerReference w:type="default" r:id="rId9"/>
          <w:pgSz w:w="11906" w:h="16838" w:code="9"/>
          <w:pgMar w:top="1418" w:right="1418" w:bottom="1418" w:left="1418" w:header="397" w:footer="348" w:gutter="0"/>
          <w:cols w:space="708"/>
          <w:docGrid w:linePitch="360"/>
        </w:sectPr>
      </w:pPr>
    </w:p>
    <w:p w14:paraId="1D4C0570" w14:textId="77777777" w:rsidR="003117E3" w:rsidRPr="00330C97" w:rsidRDefault="003117E3" w:rsidP="007A1ECA">
      <w:pPr>
        <w:shd w:val="clear" w:color="auto" w:fill="FFFFFF" w:themeFill="background1"/>
        <w:spacing w:line="400" w:lineRule="exact"/>
        <w:jc w:val="right"/>
        <w:rPr>
          <w:rFonts w:ascii="Arial" w:hAnsi="Arial" w:cs="Arial"/>
          <w:color w:val="808080" w:themeColor="background1" w:themeShade="80"/>
          <w:sz w:val="20"/>
          <w:szCs w:val="20"/>
        </w:rPr>
      </w:pPr>
    </w:p>
    <w:p w14:paraId="4A9A7888" w14:textId="24E572B8" w:rsidR="007A1ECA" w:rsidRPr="00330C97" w:rsidRDefault="007A1ECA" w:rsidP="007A1ECA">
      <w:pPr>
        <w:pStyle w:val="Titre2"/>
        <w:shd w:val="clear" w:color="auto" w:fill="FFFFFF" w:themeFill="background1"/>
        <w:jc w:val="both"/>
        <w:rPr>
          <w:rStyle w:val="lev"/>
          <w:rFonts w:ascii="Francois One" w:hAnsi="Francois One"/>
          <w:b/>
          <w:bCs/>
        </w:rPr>
      </w:pPr>
      <w:r w:rsidRPr="00330C97">
        <w:rPr>
          <w:rStyle w:val="lev"/>
          <w:rFonts w:ascii="Francois One" w:hAnsi="Francois One"/>
          <w:b/>
          <w:bCs/>
        </w:rPr>
        <w:t>CONDITIONS GÉNÉRALES DE VENTE</w:t>
      </w:r>
      <w:r w:rsidR="00330C97">
        <w:rPr>
          <w:rStyle w:val="lev"/>
          <w:rFonts w:ascii="Francois One" w:hAnsi="Francois One"/>
          <w:b/>
          <w:bCs/>
        </w:rPr>
        <w:t xml:space="preserve"> YOUSTORY</w:t>
      </w:r>
    </w:p>
    <w:p w14:paraId="3AA0EDD8" w14:textId="3950C6CB"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Mise à jour du </w:t>
      </w:r>
      <w:r w:rsidR="00A77944">
        <w:rPr>
          <w:rFonts w:ascii="Enriqueta" w:hAnsi="Enriqueta"/>
          <w:color w:val="808080" w:themeColor="background1" w:themeShade="80"/>
          <w:sz w:val="21"/>
          <w:szCs w:val="21"/>
        </w:rPr>
        <w:t>01/</w:t>
      </w:r>
      <w:r w:rsidR="004363AA">
        <w:rPr>
          <w:rFonts w:ascii="Enriqueta" w:hAnsi="Enriqueta"/>
          <w:color w:val="808080" w:themeColor="background1" w:themeShade="80"/>
          <w:sz w:val="21"/>
          <w:szCs w:val="21"/>
        </w:rPr>
        <w:t>12</w:t>
      </w:r>
      <w:r w:rsidR="00A77944">
        <w:rPr>
          <w:rFonts w:ascii="Enriqueta" w:hAnsi="Enriqueta"/>
          <w:color w:val="808080" w:themeColor="background1" w:themeShade="80"/>
          <w:sz w:val="21"/>
          <w:szCs w:val="21"/>
        </w:rPr>
        <w:t>/202</w:t>
      </w:r>
      <w:r w:rsidR="00A070EA">
        <w:rPr>
          <w:rFonts w:ascii="Enriqueta" w:hAnsi="Enriqueta"/>
          <w:color w:val="808080" w:themeColor="background1" w:themeShade="80"/>
          <w:sz w:val="21"/>
          <w:szCs w:val="21"/>
        </w:rPr>
        <w:t>5</w:t>
      </w:r>
    </w:p>
    <w:p w14:paraId="4AD15115" w14:textId="77777777" w:rsidR="006F0477" w:rsidRPr="00330C97" w:rsidRDefault="006F0477" w:rsidP="006F0477">
      <w:pPr>
        <w:pStyle w:val="Titre2"/>
        <w:jc w:val="both"/>
        <w:rPr>
          <w:rFonts w:ascii="Francois One" w:hAnsi="Francois One"/>
          <w:color w:val="808080" w:themeColor="background1" w:themeShade="80"/>
        </w:rPr>
      </w:pPr>
      <w:r w:rsidRPr="00330C97">
        <w:rPr>
          <w:rFonts w:ascii="Francois One" w:hAnsi="Francois One"/>
          <w:color w:val="808080" w:themeColor="background1" w:themeShade="80"/>
        </w:rPr>
        <w:t>Article</w:t>
      </w:r>
      <w:r w:rsidRPr="00330C97">
        <w:rPr>
          <w:rStyle w:val="lev"/>
          <w:rFonts w:ascii="Francois One" w:hAnsi="Francois One"/>
          <w:b/>
          <w:bCs/>
          <w:color w:val="808080" w:themeColor="background1" w:themeShade="80"/>
        </w:rPr>
        <w:t> 1 – Objet des C.G.V. </w:t>
      </w:r>
    </w:p>
    <w:p w14:paraId="5B2075C2" w14:textId="4D20BDDC"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La passation d’une Commande par l’Internaute d’un Produit ou d’une Prestation sur le Site YOUSTORY implique l’acceptation sans réserve des Conditions Générales de Vente (C.G.V.).</w:t>
      </w:r>
    </w:p>
    <w:p w14:paraId="0752793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présentes C.G.V. ont pour objet de définir :</w:t>
      </w:r>
    </w:p>
    <w:p w14:paraId="0201998A" w14:textId="77777777" w:rsidR="006F0477" w:rsidRPr="00330C97" w:rsidRDefault="006F0477">
      <w:pPr>
        <w:numPr>
          <w:ilvl w:val="0"/>
          <w:numId w:val="1"/>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les</w:t>
      </w:r>
      <w:proofErr w:type="gramEnd"/>
      <w:r w:rsidRPr="00330C97">
        <w:rPr>
          <w:rFonts w:ascii="Enriqueta" w:hAnsi="Enriqueta"/>
          <w:color w:val="808080" w:themeColor="background1" w:themeShade="80"/>
          <w:sz w:val="21"/>
          <w:szCs w:val="21"/>
        </w:rPr>
        <w:t xml:space="preserve"> conditions dans lesquelles l’Internaute bénéficie des Services de Commande fournis par la Société au travers de la Librairie YOUSTORY ;</w:t>
      </w:r>
    </w:p>
    <w:p w14:paraId="126BF317" w14:textId="77777777" w:rsidR="006F0477" w:rsidRPr="00330C97" w:rsidRDefault="006F0477">
      <w:pPr>
        <w:numPr>
          <w:ilvl w:val="0"/>
          <w:numId w:val="1"/>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les</w:t>
      </w:r>
      <w:proofErr w:type="gramEnd"/>
      <w:r w:rsidRPr="00330C97">
        <w:rPr>
          <w:rFonts w:ascii="Enriqueta" w:hAnsi="Enriqueta"/>
          <w:color w:val="808080" w:themeColor="background1" w:themeShade="80"/>
          <w:sz w:val="21"/>
          <w:szCs w:val="21"/>
        </w:rPr>
        <w:t xml:space="preserve"> conditions dans lesquelles l’Auteur bénéficie des Prestations fournies par la Société au travers du Site. La souscription de tout ou partie des Prestations implique l’acceptation expresse, sans restriction, ni réserve de l’ensemble des présentes C.G.V. par l’Auteur.</w:t>
      </w:r>
    </w:p>
    <w:p w14:paraId="5259766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présentes Conditions Générales de Vente (C.G.V.) s’appliquent :</w:t>
      </w:r>
    </w:p>
    <w:p w14:paraId="4D20FF80" w14:textId="77777777" w:rsidR="006F0477" w:rsidRPr="00330C97" w:rsidRDefault="006F0477">
      <w:pPr>
        <w:numPr>
          <w:ilvl w:val="0"/>
          <w:numId w:val="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à</w:t>
      </w:r>
      <w:proofErr w:type="gramEnd"/>
      <w:r w:rsidRPr="00330C97">
        <w:rPr>
          <w:rFonts w:ascii="Enriqueta" w:hAnsi="Enriqueta"/>
          <w:color w:val="808080" w:themeColor="background1" w:themeShade="80"/>
          <w:sz w:val="21"/>
          <w:szCs w:val="21"/>
        </w:rPr>
        <w:t xml:space="preserve"> l’achat de livres numériques et de livres brochés sur la Librairie YOUSTORY par l’Internaute ;</w:t>
      </w:r>
    </w:p>
    <w:p w14:paraId="05F6AB6B" w14:textId="77777777" w:rsidR="006F0477" w:rsidRPr="00330C97" w:rsidRDefault="006F0477">
      <w:pPr>
        <w:numPr>
          <w:ilvl w:val="0"/>
          <w:numId w:val="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à</w:t>
      </w:r>
      <w:proofErr w:type="gramEnd"/>
      <w:r w:rsidRPr="00330C97">
        <w:rPr>
          <w:rFonts w:ascii="Enriqueta" w:hAnsi="Enriqueta"/>
          <w:color w:val="808080" w:themeColor="background1" w:themeShade="80"/>
          <w:sz w:val="21"/>
          <w:szCs w:val="21"/>
        </w:rPr>
        <w:t xml:space="preserve"> la souscription aux Prestations de la Société en matière de création, de distribution et de promotion de livre.</w:t>
      </w:r>
    </w:p>
    <w:p w14:paraId="631ADA2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L’acceptation des C.G.V. s’établit sous la forme d’une case à cocher dans le processus de Commande. Cette signature électronique simple permet d’identifier l’Internaute, de matérialiser sa volonté de donner son accord et emporte acceptation sans réserve des présentes conditions contractuelles, s’appliquant à la fourniture desdits Produits et Prestations.</w:t>
      </w:r>
    </w:p>
    <w:p w14:paraId="182FB91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L’accès ou l’utilisation de tout ou partie des Services de la Librairie YOUSTORY et des Prestations proposées par la Société, notamment la création d’un Projet de Livre, impliquent l’acceptation expresse, sans restriction, ni réserve de l’ensemble des présentes C.G.V. par l’Internaute.</w:t>
      </w:r>
    </w:p>
    <w:p w14:paraId="79DBDC8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L’Internaute est tenu, préalablement à une commande de Produits et/ou de Prestations de prendre connaissance de l’ensemble de ces informations. Il est conseillé à l’Internaute de conserver et/ou d’imprimer les présentes C.G.V.</w:t>
      </w:r>
    </w:p>
    <w:p w14:paraId="02A7091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présentes C.G.V. pouvant faire l’objet de modifications, les conditions applicables sont celles en vigueur et accessibles sur le Site à la date d’accès par l’Internaute.</w:t>
      </w:r>
    </w:p>
    <w:p w14:paraId="5D14BB74" w14:textId="77777777" w:rsidR="006F0477" w:rsidRPr="00330C97" w:rsidRDefault="006F0477" w:rsidP="006F0477">
      <w:pPr>
        <w:pStyle w:val="NormalWeb"/>
        <w:jc w:val="both"/>
        <w:rPr>
          <w:rFonts w:ascii="Enriqueta" w:hAnsi="Enriqueta"/>
          <w:color w:val="808080" w:themeColor="background1" w:themeShade="80"/>
          <w:sz w:val="21"/>
          <w:szCs w:val="21"/>
        </w:rPr>
      </w:pPr>
      <w:proofErr w:type="gramStart"/>
      <w:r w:rsidRPr="00330C97">
        <w:rPr>
          <w:rStyle w:val="lev"/>
          <w:rFonts w:ascii="Enriqueta" w:hAnsi="Enriqueta"/>
          <w:color w:val="808080" w:themeColor="background1" w:themeShade="80"/>
          <w:sz w:val="21"/>
          <w:szCs w:val="21"/>
        </w:rPr>
        <w:t>l’Internaute</w:t>
      </w:r>
      <w:proofErr w:type="gramEnd"/>
      <w:r w:rsidRPr="00330C97">
        <w:rPr>
          <w:rStyle w:val="lev"/>
          <w:rFonts w:ascii="Enriqueta" w:hAnsi="Enriqueta"/>
          <w:color w:val="808080" w:themeColor="background1" w:themeShade="80"/>
          <w:sz w:val="21"/>
          <w:szCs w:val="21"/>
        </w:rPr>
        <w:t xml:space="preserve"> confirme donc avoir lu et compris l’intégralité des présentes C.G.V. avant tout achat de Produit et / ou souscription de Prestation YOUSTORY et s’engage à les respecter, étant précisé </w:t>
      </w:r>
      <w:r w:rsidRPr="00330C97">
        <w:rPr>
          <w:rStyle w:val="lev"/>
          <w:rFonts w:ascii="Enriqueta" w:hAnsi="Enriqueta"/>
          <w:color w:val="808080" w:themeColor="background1" w:themeShade="80"/>
          <w:sz w:val="21"/>
          <w:szCs w:val="21"/>
        </w:rPr>
        <w:lastRenderedPageBreak/>
        <w:t>que la nullité de l’une des clauses contractuelles des présentes C.G.V. n’entraînera pas la nullité de l’intégralité des présentes.</w:t>
      </w:r>
    </w:p>
    <w:p w14:paraId="7F6833E5"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2 – Identification de la Société</w:t>
      </w:r>
    </w:p>
    <w:p w14:paraId="5B9BD878" w14:textId="77777777" w:rsidR="006F0477" w:rsidRPr="00330C97" w:rsidRDefault="006F0477" w:rsidP="006F0477">
      <w:pPr>
        <w:pStyle w:val="NormalWeb"/>
        <w:jc w:val="both"/>
        <w:rPr>
          <w:rFonts w:ascii="Enriqueta" w:hAnsi="Enriqueta"/>
          <w:color w:val="808080" w:themeColor="background1" w:themeShade="80"/>
          <w:sz w:val="21"/>
          <w:szCs w:val="21"/>
        </w:rPr>
      </w:pPr>
      <w:hyperlink r:id="rId10" w:history="1">
        <w:r w:rsidRPr="00330C97">
          <w:rPr>
            <w:rStyle w:val="Lienhypertexte"/>
            <w:rFonts w:ascii="Enriqueta" w:hAnsi="Enriqueta"/>
            <w:color w:val="808080" w:themeColor="background1" w:themeShade="80"/>
            <w:sz w:val="21"/>
            <w:szCs w:val="21"/>
          </w:rPr>
          <w:t>www.youstory.fr</w:t>
        </w:r>
      </w:hyperlink>
      <w:r w:rsidRPr="00330C97">
        <w:rPr>
          <w:rFonts w:ascii="Enriqueta" w:hAnsi="Enriqueta"/>
          <w:color w:val="808080" w:themeColor="background1" w:themeShade="80"/>
          <w:sz w:val="21"/>
          <w:szCs w:val="21"/>
        </w:rPr>
        <w:t> est édité par la SASU YOUSTORY au capital de 6 000 euros, 48 Boulevard Jean Jaurès – 06300 Nice, immatriculée au Registre du commerce et des sociétés de Nice </w:t>
      </w:r>
      <w:r w:rsidRPr="00330C97">
        <w:rPr>
          <w:rStyle w:val="lev"/>
          <w:rFonts w:ascii="Enriqueta" w:hAnsi="Enriqueta"/>
          <w:color w:val="808080" w:themeColor="background1" w:themeShade="80"/>
          <w:sz w:val="21"/>
          <w:szCs w:val="21"/>
        </w:rPr>
        <w:t>sous le numéro 878 292 572 et dont le numéro de TVA est le FR89878292572.</w:t>
      </w:r>
    </w:p>
    <w:p w14:paraId="04CC4C3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L’hébergement du site internet est assuré par iQualit SARL au capital de 10 000,00 euros, inscrite au RCS d’Antibes sous le numéro 841 871 189, dont le siège social est situé au </w:t>
      </w:r>
      <w:proofErr w:type="spellStart"/>
      <w:r w:rsidRPr="00330C97">
        <w:rPr>
          <w:rFonts w:ascii="Enriqueta" w:hAnsi="Enriqueta"/>
          <w:color w:val="808080" w:themeColor="background1" w:themeShade="80"/>
          <w:sz w:val="21"/>
          <w:szCs w:val="21"/>
        </w:rPr>
        <w:t>Bioparc</w:t>
      </w:r>
      <w:proofErr w:type="spellEnd"/>
      <w:r w:rsidRPr="00330C97">
        <w:rPr>
          <w:rFonts w:ascii="Enriqueta" w:hAnsi="Enriqueta"/>
          <w:color w:val="808080" w:themeColor="background1" w:themeShade="80"/>
          <w:sz w:val="21"/>
          <w:szCs w:val="21"/>
        </w:rPr>
        <w:t xml:space="preserve"> – 2400 route des Colles – 06410 Biot. Le numéro de TVA intracommunautaire est le FR 38841871189.</w:t>
      </w:r>
    </w:p>
    <w:p w14:paraId="2C956F1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a souscrit une assurance « Responsabilité civile » auprès de la Société AXA.</w:t>
      </w:r>
    </w:p>
    <w:p w14:paraId="7BD2ADC6"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3 – Définitions</w:t>
      </w:r>
    </w:p>
    <w:p w14:paraId="5C61738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les besoins des présentes C.G.V, les termes commençant par une majuscule ont la signification suivante :</w:t>
      </w:r>
    </w:p>
    <w:p w14:paraId="2199B96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Auteur » : désigne l’internaute, disposant d’un identifiant et d’un mot de passe, ayant souscrit une Prestation de publication d’un livre broché et/ou un livre numérique avec YOUSTORY.</w:t>
      </w:r>
    </w:p>
    <w:p w14:paraId="216AFA4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Caractéristiques » : désigne toutes les informations et métadonnées concernant un livre broché et/ou un livre numérique.</w:t>
      </w:r>
    </w:p>
    <w:p w14:paraId="200FC59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C.G.U. » : désigne les Conditions Générales d’Utilisation de la société YOUSTORY.</w:t>
      </w:r>
    </w:p>
    <w:p w14:paraId="181CF9B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C.G.V. » : désigne les Conditions Générales de Vente de la société YOUSTORY.</w:t>
      </w:r>
    </w:p>
    <w:p w14:paraId="2AA5C27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Commande » : désigne les Produits et Prestations achetés par un Internaute ou un Utilisateur du Site, sur le Site de la Société.</w:t>
      </w:r>
    </w:p>
    <w:p w14:paraId="3422444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Compte » : désigne le compte personnel d’un Auteur, accessible avec un identifiant et un mot de passe personnels transmis par la Société.</w:t>
      </w:r>
    </w:p>
    <w:p w14:paraId="21A1DA4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Confirmation » : désigne le document récapitulant le produit commandé par l’Internaute après paiement d’un produit, ou le Service souscrit par l’Auteur, après le paiement d’un Service.</w:t>
      </w:r>
    </w:p>
    <w:p w14:paraId="593F3C5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Contenu » : désigne l’ensemble des contenus, textes, images, illustrations, photos, charte graphique, etc. que l’Auteur fournit à YOUSTORY dans le cadre de la réalisation d’un Service, et plus particulièrement d’une Création.</w:t>
      </w:r>
    </w:p>
    <w:p w14:paraId="69F9D28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Création » : désigne les créations (graphiques, textuelles, etc.) réalisées par YOUSTORY dans le cadre d’une Prestation Additionnelle souscrite par l’Auteur.</w:t>
      </w:r>
    </w:p>
    <w:p w14:paraId="300F775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 Formulaire de rétractation » : désigne le formulaire remplit par l’Auteur pour faire valoir son droit de rétractation, stoppant ainsi les Prestations souscrites et retournant les Produits achetés.</w:t>
      </w:r>
    </w:p>
    <w:p w14:paraId="5C6211B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Internaute » : désigne l’ensemble des visiteurs du Site, non-inscrits et ne disposants pas d’un compte ou inscrits et disposants d’un compte. L’Internaute peut être un Utilisateur et/ou un Auteur. L’Internaute s’engage obligatoirement à se conformer aux présentes C.G.U.</w:t>
      </w:r>
    </w:p>
    <w:p w14:paraId="394E231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Librairie YOUSTORY » : boutique en ligne accessible depuis le Site et permettant d’acquérir des Livres Brochés et des Livres Numériques en contrepartie d’un règlement en ligne.</w:t>
      </w:r>
    </w:p>
    <w:p w14:paraId="05A44CF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Librairies Partenaires » : désigne les librairies partenaires de la Société, avec lesquelles la Société a conclu, directement ou indirectement, des accords de distribution de Livres Numériques et de Livres Brochés sur leur site Internet, plateforme web, application, et établissement commercial physique.</w:t>
      </w:r>
    </w:p>
    <w:p w14:paraId="0B29A15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Livres » : désigne l’ensemble des Livres Numériques, Livres Brochés et Livres Audio commercialisés par YOUSTORY.</w:t>
      </w:r>
    </w:p>
    <w:p w14:paraId="5720030A"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 Livre Numérique » : désigne le Manuscrit sous forme numérique, appelé communément </w:t>
      </w:r>
      <w:proofErr w:type="gramStart"/>
      <w:r w:rsidRPr="00330C97">
        <w:rPr>
          <w:rFonts w:ascii="Enriqueta" w:hAnsi="Enriqueta"/>
          <w:color w:val="808080" w:themeColor="background1" w:themeShade="80"/>
          <w:sz w:val="21"/>
          <w:szCs w:val="21"/>
        </w:rPr>
        <w:t>« </w:t>
      </w:r>
      <w:proofErr w:type="spellStart"/>
      <w:r w:rsidRPr="00330C97">
        <w:rPr>
          <w:rFonts w:ascii="Enriqueta" w:hAnsi="Enriqueta"/>
          <w:color w:val="808080" w:themeColor="background1" w:themeShade="80"/>
          <w:sz w:val="21"/>
          <w:szCs w:val="21"/>
        </w:rPr>
        <w:t>eBook</w:t>
      </w:r>
      <w:proofErr w:type="spellEnd"/>
      <w:r w:rsidRPr="00330C97">
        <w:rPr>
          <w:rFonts w:ascii="Enriqueta" w:hAnsi="Enriqueta"/>
          <w:color w:val="808080" w:themeColor="background1" w:themeShade="80"/>
          <w:sz w:val="21"/>
          <w:szCs w:val="21"/>
        </w:rPr>
        <w:t> »</w:t>
      </w:r>
      <w:proofErr w:type="gramEnd"/>
      <w:r w:rsidRPr="00330C97">
        <w:rPr>
          <w:rFonts w:ascii="Enriqueta" w:hAnsi="Enriqueta"/>
          <w:color w:val="808080" w:themeColor="background1" w:themeShade="80"/>
          <w:sz w:val="21"/>
          <w:szCs w:val="21"/>
        </w:rPr>
        <w:t>. Le Livre Numérique comprend notamment ses caractéristiques.</w:t>
      </w:r>
    </w:p>
    <w:p w14:paraId="02216E7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Livre Broché » : désigne le Manuscrit sous forme broché, appelé communément « livre papier ». Le Livre Broché comprend notamment ses caractéristiques.</w:t>
      </w:r>
    </w:p>
    <w:p w14:paraId="5797071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Livre Audio » : désigne le Manuscrit sous forme audio. Le Livre Audio comprend notamment ses caractéristiques.</w:t>
      </w:r>
    </w:p>
    <w:p w14:paraId="57F905D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 Manuscrit » : désigne la création littéraire qu’un Auteur importe sur le Site ou fournit à la Société en format numérique (Word </w:t>
      </w:r>
      <w:proofErr w:type="gramStart"/>
      <w:r w:rsidRPr="00330C97">
        <w:rPr>
          <w:rFonts w:ascii="Enriqueta" w:hAnsi="Enriqueta"/>
          <w:color w:val="808080" w:themeColor="background1" w:themeShade="80"/>
          <w:sz w:val="21"/>
          <w:szCs w:val="21"/>
        </w:rPr>
        <w:t>ou</w:t>
      </w:r>
      <w:proofErr w:type="gramEnd"/>
      <w:r w:rsidRPr="00330C97">
        <w:rPr>
          <w:rFonts w:ascii="Enriqueta" w:hAnsi="Enriqueta"/>
          <w:color w:val="808080" w:themeColor="background1" w:themeShade="80"/>
          <w:sz w:val="21"/>
          <w:szCs w:val="21"/>
        </w:rPr>
        <w:t xml:space="preserve"> .</w:t>
      </w:r>
      <w:proofErr w:type="spellStart"/>
      <w:r w:rsidRPr="00330C97">
        <w:rPr>
          <w:rFonts w:ascii="Enriqueta" w:hAnsi="Enriqueta"/>
          <w:color w:val="808080" w:themeColor="background1" w:themeShade="80"/>
          <w:sz w:val="21"/>
          <w:szCs w:val="21"/>
        </w:rPr>
        <w:t>pdf</w:t>
      </w:r>
      <w:proofErr w:type="spellEnd"/>
      <w:r w:rsidRPr="00330C97">
        <w:rPr>
          <w:rFonts w:ascii="Enriqueta" w:hAnsi="Enriqueta"/>
          <w:color w:val="808080" w:themeColor="background1" w:themeShade="80"/>
          <w:sz w:val="21"/>
          <w:szCs w:val="21"/>
        </w:rPr>
        <w:t>) pour bénéficier des Prestations de la Société (les Caractéristiques sont également associées au Manuscrit). Il peut prendre la forme d’un roman, livre, essai, mémoire, recueil de poème, etc. L’Auteur en est pleinement détenteur des droits de propriété intellectuelle.</w:t>
      </w:r>
    </w:p>
    <w:p w14:paraId="0761977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 Offre » : désigne les packs de Prestations comprenant plusieurs Prestations fournies par YOUSTORY pour publier un Livre Numérique et/ou un Livre </w:t>
      </w:r>
      <w:proofErr w:type="gramStart"/>
      <w:r w:rsidRPr="00330C97">
        <w:rPr>
          <w:rFonts w:ascii="Enriqueta" w:hAnsi="Enriqueta"/>
          <w:color w:val="808080" w:themeColor="background1" w:themeShade="80"/>
          <w:sz w:val="21"/>
          <w:szCs w:val="21"/>
        </w:rPr>
        <w:t>Broché  et</w:t>
      </w:r>
      <w:proofErr w:type="gramEnd"/>
      <w:r w:rsidRPr="00330C97">
        <w:rPr>
          <w:rFonts w:ascii="Enriqueta" w:hAnsi="Enriqueta"/>
          <w:color w:val="808080" w:themeColor="background1" w:themeShade="80"/>
          <w:sz w:val="21"/>
          <w:szCs w:val="21"/>
        </w:rPr>
        <w:t>/ou un Livre Audio.</w:t>
      </w:r>
    </w:p>
    <w:p w14:paraId="45FD91D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Politique de confidentialité » : désigne le traitement et la protection des données personnelles YOUSTORY.</w:t>
      </w:r>
    </w:p>
    <w:p w14:paraId="2BCFDEF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Prestations » : désigne les Prestations fournies par YOUSTORY sur le Site Internet à la demande et au bénéfice d’un Auteur.</w:t>
      </w:r>
    </w:p>
    <w:p w14:paraId="60AA3E2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Prestations de Publication » : désigne les Prestations assurées par YOUSTORY pour publier les Livres Numériques, Livres Brochés et Livre Audio de l’Auteur.</w:t>
      </w:r>
    </w:p>
    <w:p w14:paraId="7E1EC7B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Prestations Additionnelles » : désigne les Prestations complémentaires assurées par YOUSTORY liées ou non à la publication de livres.</w:t>
      </w:r>
    </w:p>
    <w:p w14:paraId="7DDF984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 Produit » : désigne un Livre Broché à publier ou publié, un Livre Numérique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à publier ou publié, ou un Livre Audio à publier ou publié.</w:t>
      </w:r>
    </w:p>
    <w:p w14:paraId="05E0F66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Projet de Livre » : désigne la plateforme du Site permettant à un Auteur de débuter le processus de publication de Livre en renseignant des Caractéristiques, en réalisant ses Contenus, en choisissant un prix de vente et en souscrivant à une Offre.</w:t>
      </w:r>
    </w:p>
    <w:p w14:paraId="225A23A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Services » : désignent les services fournis gratuitement par la Société sur le Site, comme le blog, la librairie, la plateforme de création de Projet de livre.</w:t>
      </w:r>
    </w:p>
    <w:p w14:paraId="771609F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Royalties » : commissions reversées à l’auteur sur les Livres vendus pour son compte, déduction faite des Prestations de YOUSTORY</w:t>
      </w:r>
    </w:p>
    <w:p w14:paraId="23893C3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Site » ou « Site Internet » : désigne le site Internet </w:t>
      </w:r>
      <w:hyperlink r:id="rId11" w:history="1">
        <w:r w:rsidRPr="00330C97">
          <w:rPr>
            <w:rStyle w:val="Lienhypertexte"/>
            <w:rFonts w:ascii="Enriqueta" w:hAnsi="Enriqueta"/>
            <w:color w:val="808080" w:themeColor="background1" w:themeShade="80"/>
            <w:sz w:val="21"/>
            <w:szCs w:val="21"/>
          </w:rPr>
          <w:t>www.youstory.fr</w:t>
        </w:r>
      </w:hyperlink>
    </w:p>
    <w:p w14:paraId="62D7208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Utilisateur » : désigne l’Internaute inscrit sur le Site Internet, disposant d’un identifiant et d’un mot de passe, pouvant acheter des Produits sur la Librairie YOUSTORY ou des Prestations dédiés aux Auteurs.</w:t>
      </w:r>
    </w:p>
    <w:p w14:paraId="7208D1F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YOUSTORY ou la Société » : désigne la société YOUSTORY.</w:t>
      </w:r>
    </w:p>
    <w:p w14:paraId="576C87B0"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4 – Réclamation – assistance technique</w:t>
      </w:r>
    </w:p>
    <w:p w14:paraId="799E4E5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toute information de nature technique ou relative au fonctionnement des Services, l’Internaute est invité à adresser sa demande soit par mail à l’adresse </w:t>
      </w:r>
      <w:hyperlink r:id="rId12" w:history="1">
        <w:r w:rsidRPr="00330C97">
          <w:rPr>
            <w:rStyle w:val="Lienhypertexte"/>
            <w:rFonts w:ascii="Enriqueta" w:hAnsi="Enriqueta"/>
            <w:color w:val="808080" w:themeColor="background1" w:themeShade="80"/>
            <w:sz w:val="21"/>
            <w:szCs w:val="21"/>
          </w:rPr>
          <w:t>contact@youstory.fr</w:t>
        </w:r>
      </w:hyperlink>
      <w:r w:rsidRPr="00330C97">
        <w:rPr>
          <w:rFonts w:ascii="Enriqueta" w:hAnsi="Enriqueta"/>
          <w:color w:val="808080" w:themeColor="background1" w:themeShade="80"/>
          <w:sz w:val="21"/>
          <w:szCs w:val="21"/>
        </w:rPr>
        <w:t>, soit en remplissant le formulaire « Contact », accessible en cliquant sur </w:t>
      </w:r>
      <w:hyperlink r:id="rId13" w:history="1">
        <w:r w:rsidRPr="00330C97">
          <w:rPr>
            <w:rStyle w:val="Lienhypertexte"/>
            <w:rFonts w:ascii="Enriqueta" w:hAnsi="Enriqueta"/>
            <w:color w:val="808080" w:themeColor="background1" w:themeShade="80"/>
            <w:sz w:val="21"/>
            <w:szCs w:val="21"/>
          </w:rPr>
          <w:t>cette page</w:t>
        </w:r>
      </w:hyperlink>
      <w:r w:rsidRPr="00330C97">
        <w:rPr>
          <w:rFonts w:ascii="Enriqueta" w:hAnsi="Enriqueta"/>
          <w:color w:val="808080" w:themeColor="background1" w:themeShade="80"/>
          <w:sz w:val="21"/>
          <w:szCs w:val="21"/>
        </w:rPr>
        <w:t>, soit par courrier à l’adresse suivante : 48 Boulevard Jean Jaurès – 06300 Nice.</w:t>
      </w:r>
    </w:p>
    <w:p w14:paraId="4931476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L’Internaute peut également joindre le Service client de la Société par téléphone au 08 90 17 10 03 (appel surtaxé 0,25 cents / min + prix d’un appel), du mardi au vendredi de 9 heures à 14h, hors jours fériés.</w:t>
      </w:r>
    </w:p>
    <w:p w14:paraId="028D6A47"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5 – Objet du site</w:t>
      </w:r>
    </w:p>
    <w:p w14:paraId="0632E53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Site offre trois Services distincts :</w:t>
      </w:r>
    </w:p>
    <w:p w14:paraId="698F092D" w14:textId="77777777" w:rsidR="006F0477" w:rsidRPr="00330C97" w:rsidRDefault="006F0477">
      <w:pPr>
        <w:numPr>
          <w:ilvl w:val="0"/>
          <w:numId w:val="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un</w:t>
      </w:r>
      <w:proofErr w:type="gramEnd"/>
      <w:r w:rsidRPr="00330C97">
        <w:rPr>
          <w:rFonts w:ascii="Enriqueta" w:hAnsi="Enriqueta"/>
          <w:color w:val="808080" w:themeColor="background1" w:themeShade="80"/>
          <w:sz w:val="21"/>
          <w:szCs w:val="21"/>
        </w:rPr>
        <w:t xml:space="preserve"> Service de Commande de Produits, Livre Broché et / ou Livre Numérique et / ou un Livre Audio, sans nécessairement disposer d’un compte Utilisateur / Auteur, en contrepartie du paiement du prix desdits Produits ;</w:t>
      </w:r>
    </w:p>
    <w:p w14:paraId="2F5FF0A9" w14:textId="77777777" w:rsidR="006F0477" w:rsidRPr="00330C97" w:rsidRDefault="006F0477">
      <w:pPr>
        <w:numPr>
          <w:ilvl w:val="0"/>
          <w:numId w:val="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un</w:t>
      </w:r>
      <w:proofErr w:type="gramEnd"/>
      <w:r w:rsidRPr="00330C97">
        <w:rPr>
          <w:rFonts w:ascii="Enriqueta" w:hAnsi="Enriqueta"/>
          <w:color w:val="808080" w:themeColor="background1" w:themeShade="80"/>
          <w:sz w:val="21"/>
          <w:szCs w:val="21"/>
        </w:rPr>
        <w:t xml:space="preserve"> Service de Souscription à une Offre et / ou à des Prestations Additionnelles, en contrepartie du paiement du prix desdites Prestations.</w:t>
      </w:r>
    </w:p>
    <w:p w14:paraId="0EA04E7A" w14:textId="77777777" w:rsidR="006F0477" w:rsidRPr="00330C97" w:rsidRDefault="006F0477">
      <w:pPr>
        <w:numPr>
          <w:ilvl w:val="0"/>
          <w:numId w:val="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un</w:t>
      </w:r>
      <w:proofErr w:type="gramEnd"/>
      <w:r w:rsidRPr="00330C97">
        <w:rPr>
          <w:rFonts w:ascii="Enriqueta" w:hAnsi="Enriqueta"/>
          <w:color w:val="808080" w:themeColor="background1" w:themeShade="80"/>
          <w:sz w:val="21"/>
          <w:szCs w:val="21"/>
        </w:rPr>
        <w:t xml:space="preserve"> Service de création de Projet de Livre qui permet à un Auteur de disposer d’un Compte lui permettant de notifier les Caractéristiques de son livre avant de souscrire à une Offre, en contrepartie du paiement du prix desdites Prestations.</w:t>
      </w:r>
    </w:p>
    <w:p w14:paraId="36EF51F2"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6 – Commandes</w:t>
      </w:r>
    </w:p>
    <w:p w14:paraId="16279087"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lastRenderedPageBreak/>
        <w:t>6.1. Enregistrement d’un compte client</w:t>
      </w:r>
    </w:p>
    <w:p w14:paraId="06E035D5" w14:textId="77777777" w:rsidR="006F0477" w:rsidRPr="00330C97" w:rsidRDefault="006F0477" w:rsidP="006F0477">
      <w:pPr>
        <w:pStyle w:val="NormalWeb"/>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l’Internaute</w:t>
      </w:r>
      <w:proofErr w:type="gramEnd"/>
      <w:r w:rsidRPr="00330C97">
        <w:rPr>
          <w:rFonts w:ascii="Enriqueta" w:hAnsi="Enriqueta"/>
          <w:color w:val="808080" w:themeColor="background1" w:themeShade="80"/>
          <w:sz w:val="21"/>
          <w:szCs w:val="21"/>
        </w:rPr>
        <w:t> peut créer un Compte Utilisateur au moyen du formulaire d’inscription disponible sur le Site Internet au moment de la Commande. L’Utilisateur s’engage à renseigner tous les champs obligatoires du formulaire et à communiquer à YOUSTORY des informations exactes, complètes et à jour afin de permettre à YOUSTORY de valider la création de son Compte.</w:t>
      </w:r>
    </w:p>
    <w:p w14:paraId="627DD4F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YOUSTORY procède à la validation de l’enregistrement de l’Utilisateur après avoir vérifié les informations transmises.</w:t>
      </w:r>
    </w:p>
    <w:p w14:paraId="1060D8F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Ainsi, YOUSTORY se réserve pour sa part le droit de demander à l’Utilisateur des informations complémentaires, notamment les déclarations déposées auprès des autorités administratives, fiscales et sociales compte tenu des obligations de l’Utilisateur selon les dispositions légales et réglementaires.</w:t>
      </w:r>
    </w:p>
    <w:p w14:paraId="6E7104A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L’Utilisateur est seul responsable de ses obligations de déclaration, notamment auprès des autorités administratives, fiscales et sociales (déclaration d’activité en tant qu’auto-entrepreneur, régime réel simplifié ou micro BNC).</w:t>
      </w:r>
    </w:p>
    <w:p w14:paraId="00CD457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L’Utilisateur s’engage à informer immédiatement YOUSTORY si un tiers a eu connaissance de ses identifiants. Le Compte de l’Utilisateur est alors suspendu. L’Utilisateur doit confirmer dans un délai de 7 jours la demande de suspension de son Compte par mail à l’adresse contact@youstory.fr ou par lettre recommandée avec avis de réception au Service Clients de YOUSTORY situé 48 Boulevard Jean Jaurès – 06300 Nice.</w:t>
      </w:r>
    </w:p>
    <w:p w14:paraId="5DEF310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Effectuer une Commande sur le Site est possible si l’Internaute :</w:t>
      </w:r>
    </w:p>
    <w:p w14:paraId="3C3A0130" w14:textId="77777777" w:rsidR="006F0477" w:rsidRPr="00330C97" w:rsidRDefault="006F0477">
      <w:pPr>
        <w:numPr>
          <w:ilvl w:val="0"/>
          <w:numId w:val="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est</w:t>
      </w:r>
      <w:proofErr w:type="gramEnd"/>
      <w:r w:rsidRPr="00330C97">
        <w:rPr>
          <w:rFonts w:ascii="Enriqueta" w:hAnsi="Enriqueta"/>
          <w:color w:val="808080" w:themeColor="background1" w:themeShade="80"/>
          <w:sz w:val="21"/>
          <w:szCs w:val="21"/>
        </w:rPr>
        <w:t xml:space="preserve"> une personne morale ou une personne physique majeure ou une personne physique mineure dotée d’une autorisation parentale.</w:t>
      </w:r>
    </w:p>
    <w:p w14:paraId="184C7398" w14:textId="77777777" w:rsidR="006F0477" w:rsidRPr="00330C97" w:rsidRDefault="006F0477">
      <w:pPr>
        <w:numPr>
          <w:ilvl w:val="0"/>
          <w:numId w:val="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crée</w:t>
      </w:r>
      <w:proofErr w:type="gramEnd"/>
      <w:r w:rsidRPr="00330C97">
        <w:rPr>
          <w:rFonts w:ascii="Enriqueta" w:hAnsi="Enriqueta"/>
          <w:color w:val="808080" w:themeColor="background1" w:themeShade="80"/>
          <w:sz w:val="21"/>
          <w:szCs w:val="21"/>
        </w:rPr>
        <w:t xml:space="preserve"> ou non un compte Utilisateur gratuit sur le Site.</w:t>
      </w:r>
    </w:p>
    <w:p w14:paraId="47FB49F0" w14:textId="77777777" w:rsidR="006F0477" w:rsidRPr="00330C97" w:rsidRDefault="006F0477">
      <w:pPr>
        <w:numPr>
          <w:ilvl w:val="0"/>
          <w:numId w:val="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accepte</w:t>
      </w:r>
      <w:proofErr w:type="gramEnd"/>
      <w:r w:rsidRPr="00330C97">
        <w:rPr>
          <w:rFonts w:ascii="Enriqueta" w:hAnsi="Enriqueta"/>
          <w:color w:val="808080" w:themeColor="background1" w:themeShade="80"/>
          <w:sz w:val="21"/>
          <w:szCs w:val="21"/>
        </w:rPr>
        <w:t xml:space="preserve"> expressément lesdites C.G.V</w:t>
      </w:r>
    </w:p>
    <w:p w14:paraId="0E504D1D" w14:textId="7CE2C93A" w:rsidR="006F0477" w:rsidRPr="00330C97" w:rsidRDefault="006F0477" w:rsidP="006F0477">
      <w:pPr>
        <w:spacing w:before="100" w:beforeAutospacing="1" w:after="100" w:afterAutospacing="1"/>
        <w:ind w:left="720"/>
        <w:jc w:val="both"/>
        <w:textAlignment w:val="top"/>
        <w:rPr>
          <w:rFonts w:ascii="Arial" w:hAnsi="Arial" w:cs="Arial"/>
          <w:color w:val="808080" w:themeColor="background1" w:themeShade="80"/>
        </w:rPr>
      </w:pPr>
      <w:r w:rsidRPr="00330C97">
        <w:rPr>
          <w:rFonts w:ascii="Arial" w:hAnsi="Arial" w:cs="Arial"/>
          <w:noProof/>
          <w:color w:val="808080" w:themeColor="background1" w:themeShade="80"/>
        </w:rPr>
        <mc:AlternateContent>
          <mc:Choice Requires="wps">
            <w:drawing>
              <wp:inline distT="0" distB="0" distL="0" distR="0" wp14:anchorId="2A4A736C" wp14:editId="21766129">
                <wp:extent cx="304800" cy="304800"/>
                <wp:effectExtent l="0" t="0" r="0" b="0"/>
                <wp:docPr id="6" name="Rectangle 6" descr="P73#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4A390" id="Rectangle 6" o:spid="_x0000_s1026" alt="P73#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30C97">
        <w:rPr>
          <w:rStyle w:val="fe69if"/>
          <w:rFonts w:ascii="Arial" w:hAnsi="Arial" w:cs="Arial"/>
          <w:color w:val="808080" w:themeColor="background1" w:themeShade="80"/>
          <w:sz w:val="21"/>
          <w:szCs w:val="21"/>
        </w:rPr>
        <w:t>Apprenez à prononcer</w:t>
      </w:r>
    </w:p>
    <w:p w14:paraId="39AB0B9B" w14:textId="77777777" w:rsidR="006F0477" w:rsidRPr="00330C97" w:rsidRDefault="006F0477" w:rsidP="006F0477">
      <w:pPr>
        <w:pStyle w:val="NormalWeb"/>
        <w:ind w:left="720"/>
        <w:jc w:val="both"/>
        <w:rPr>
          <w:rFonts w:ascii="Enriqueta" w:hAnsi="Enriqueta" w:cs="Arial"/>
          <w:color w:val="808080" w:themeColor="background1" w:themeShade="80"/>
          <w:sz w:val="21"/>
          <w:szCs w:val="21"/>
        </w:rPr>
      </w:pPr>
      <w:proofErr w:type="gramStart"/>
      <w:r w:rsidRPr="00330C97">
        <w:rPr>
          <w:rFonts w:ascii="Enriqueta" w:hAnsi="Enriqueta" w:cs="Arial"/>
          <w:color w:val="808080" w:themeColor="background1" w:themeShade="80"/>
          <w:sz w:val="21"/>
          <w:szCs w:val="21"/>
        </w:rPr>
        <w:t>lesdites</w:t>
      </w:r>
      <w:proofErr w:type="gramEnd"/>
      <w:r w:rsidRPr="00330C97">
        <w:rPr>
          <w:rFonts w:ascii="Enriqueta" w:hAnsi="Enriqueta" w:cs="Arial"/>
          <w:color w:val="808080" w:themeColor="background1" w:themeShade="80"/>
          <w:sz w:val="21"/>
          <w:szCs w:val="21"/>
        </w:rPr>
        <w:t xml:space="preserve"> C.G.V.</w:t>
      </w:r>
    </w:p>
    <w:p w14:paraId="71E90A6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Tout Internaute créant un compte Utilisateur, s’engage à renseigner des informations exactes et sincères le concernant. A chaque Commande, il doit vérifier l’exactitude de ses données et, le cas échéant, les modifier sur son Compte Client (page Mon compte). Une adresse </w:t>
      </w:r>
      <w:proofErr w:type="gramStart"/>
      <w:r w:rsidRPr="00330C97">
        <w:rPr>
          <w:rFonts w:ascii="Enriqueta" w:hAnsi="Enriqueta"/>
          <w:color w:val="808080" w:themeColor="background1" w:themeShade="80"/>
          <w:sz w:val="21"/>
          <w:szCs w:val="21"/>
        </w:rPr>
        <w:t>mail</w:t>
      </w:r>
      <w:proofErr w:type="gramEnd"/>
      <w:r w:rsidRPr="00330C97">
        <w:rPr>
          <w:rFonts w:ascii="Enriqueta" w:hAnsi="Enriqueta"/>
          <w:color w:val="808080" w:themeColor="background1" w:themeShade="80"/>
          <w:sz w:val="21"/>
          <w:szCs w:val="21"/>
        </w:rPr>
        <w:t xml:space="preserve"> valide est notamment nécessaire.</w:t>
      </w:r>
    </w:p>
    <w:p w14:paraId="1440199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les informations renseignées par l’Internaute se révèlent fausses YOUSTORY a la possibilité de supprimer un Compte Internaute.</w:t>
      </w:r>
    </w:p>
    <w:p w14:paraId="7A233E9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Créer un compte Utilisateur sur le Site nécessite de définir un identifiant, à partir d’une adresse </w:t>
      </w:r>
      <w:proofErr w:type="gramStart"/>
      <w:r w:rsidRPr="00330C97">
        <w:rPr>
          <w:rFonts w:ascii="Enriqueta" w:hAnsi="Enriqueta"/>
          <w:color w:val="808080" w:themeColor="background1" w:themeShade="80"/>
          <w:sz w:val="21"/>
          <w:szCs w:val="21"/>
        </w:rPr>
        <w:t>email</w:t>
      </w:r>
      <w:proofErr w:type="gramEnd"/>
      <w:r w:rsidRPr="00330C97">
        <w:rPr>
          <w:rFonts w:ascii="Enriqueta" w:hAnsi="Enriqueta"/>
          <w:color w:val="808080" w:themeColor="background1" w:themeShade="80"/>
          <w:sz w:val="21"/>
          <w:szCs w:val="21"/>
        </w:rPr>
        <w:t xml:space="preserve"> valide, et un mot de passe (composé de chiffres, de lettres et de caractères spéciaux, dans l’idéal). Cet identifiant et ce mot de passe permettent à l’Utilisateur d’accéder à son compte Utilisateur, de passer des Commandes de Livre sur la Librairie YOUSTORY ou de souscrire à une </w:t>
      </w:r>
      <w:r w:rsidRPr="00330C97">
        <w:rPr>
          <w:rFonts w:ascii="Enriqueta" w:hAnsi="Enriqueta"/>
          <w:color w:val="808080" w:themeColor="background1" w:themeShade="80"/>
          <w:sz w:val="21"/>
          <w:szCs w:val="21"/>
        </w:rPr>
        <w:lastRenderedPageBreak/>
        <w:t xml:space="preserve">Prestation. Ces identifiant et mot de passe sont modifiables sur le Site de la Société dans la rubrique Mon Compte &gt; Détails du compte. Ces codes d’accès sont strictement confidentiels et ne doivent être communiqués à quiconque. Tout accès à votre Compte à partir de votre Identifiant et de votre mot de passe vous sera imputable. YOUSTORY n’est donc pas responsable de l’utilisation frauduleuse ou anormale de vos codes d’accès. Si une utilisation frauduleuse venait à être reportée, le Compte </w:t>
      </w:r>
      <w:proofErr w:type="gramStart"/>
      <w:r w:rsidRPr="00330C97">
        <w:rPr>
          <w:rFonts w:ascii="Enriqueta" w:hAnsi="Enriqueta"/>
          <w:color w:val="808080" w:themeColor="background1" w:themeShade="80"/>
          <w:sz w:val="21"/>
          <w:szCs w:val="21"/>
        </w:rPr>
        <w:t>pourra</w:t>
      </w:r>
      <w:proofErr w:type="gramEnd"/>
      <w:r w:rsidRPr="00330C97">
        <w:rPr>
          <w:rFonts w:ascii="Enriqueta" w:hAnsi="Enriqueta"/>
          <w:color w:val="808080" w:themeColor="background1" w:themeShade="80"/>
          <w:sz w:val="21"/>
          <w:szCs w:val="21"/>
        </w:rPr>
        <w:t xml:space="preserve"> être fermé par YOUSTORY, temporairement ou non.</w:t>
      </w:r>
    </w:p>
    <w:p w14:paraId="3524837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NB : dans le cadre d’opérations de maintenance du Site, YOUSTORY peut être amené à utiliser l’identifiant d’un Utilisateur et / ou son mot de passe.</w:t>
      </w:r>
    </w:p>
    <w:p w14:paraId="54D53670"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6.2 Processus de Commande</w:t>
      </w:r>
    </w:p>
    <w:p w14:paraId="1296535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effectuer une commande de Produit ou de Prestation sur la librairie YOUSTORY, l’Internaute consulte le récapitulatif de Commande avant de remplir ses informations personnelles dans le cadre de notre </w:t>
      </w:r>
      <w:hyperlink r:id="rId14" w:history="1">
        <w:r w:rsidRPr="00330C97">
          <w:rPr>
            <w:rStyle w:val="Lienhypertexte"/>
            <w:rFonts w:ascii="Enriqueta" w:hAnsi="Enriqueta"/>
            <w:color w:val="808080" w:themeColor="background1" w:themeShade="80"/>
            <w:sz w:val="21"/>
            <w:szCs w:val="21"/>
          </w:rPr>
          <w:t>Politique de Confidentialité</w:t>
        </w:r>
      </w:hyperlink>
      <w:r w:rsidRPr="00330C97">
        <w:rPr>
          <w:rFonts w:ascii="Enriqueta" w:hAnsi="Enriqueta"/>
          <w:color w:val="808080" w:themeColor="background1" w:themeShade="80"/>
          <w:sz w:val="21"/>
          <w:szCs w:val="21"/>
        </w:rPr>
        <w:t>.</w:t>
      </w:r>
    </w:p>
    <w:p w14:paraId="2C07CC4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souscrire à une Prestation de publication de Livre, l’Internaute remplit au préalable ses informations personnelles lors de la création d’un Compte, si ce n’est pas déjà fait, puis consulte le récapitulatif de Commande.</w:t>
      </w:r>
    </w:p>
    <w:p w14:paraId="4233B46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procéder au paiement, l’Internaute s’engage à lire et à accepter au préalable les présentes C.G.V.</w:t>
      </w:r>
    </w:p>
    <w:p w14:paraId="549D992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Après avoir validé sa Commande sur le Site, l’Internaute reçoit par mail, à l’adresse indiquée dans ses informations personnelles, une Confirmation de commande reprenant les éléments de facturation. Cette confirmation est considérée comme une preuve de paiement.</w:t>
      </w:r>
    </w:p>
    <w:p w14:paraId="3D087788"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7 – Livraison de Livres </w:t>
      </w:r>
    </w:p>
    <w:p w14:paraId="08DE6F8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YOUSTORY propose sur le Site la livraison de Livres </w:t>
      </w:r>
      <w:proofErr w:type="gramStart"/>
      <w:r w:rsidRPr="00330C97">
        <w:rPr>
          <w:rFonts w:ascii="Enriqueta" w:hAnsi="Enriqueta"/>
          <w:color w:val="808080" w:themeColor="background1" w:themeShade="80"/>
          <w:sz w:val="21"/>
          <w:szCs w:val="21"/>
        </w:rPr>
        <w:t>suite à une</w:t>
      </w:r>
      <w:proofErr w:type="gramEnd"/>
      <w:r w:rsidRPr="00330C97">
        <w:rPr>
          <w:rFonts w:ascii="Enriqueta" w:hAnsi="Enriqueta"/>
          <w:color w:val="808080" w:themeColor="background1" w:themeShade="80"/>
          <w:sz w:val="21"/>
          <w:szCs w:val="21"/>
        </w:rPr>
        <w:t xml:space="preserve"> Commande de Livre.</w:t>
      </w:r>
    </w:p>
    <w:p w14:paraId="58686C32"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7.1 Procédure de livraison de Livre numérique</w:t>
      </w:r>
    </w:p>
    <w:p w14:paraId="390BAD2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Le Site donne la possibilité à l’Internaute de commander des Livres numériques dans la Librairie YOUSTORY sous forme </w:t>
      </w:r>
      <w:proofErr w:type="spellStart"/>
      <w:proofErr w:type="gramStart"/>
      <w:r w:rsidRPr="00330C97">
        <w:rPr>
          <w:rFonts w:ascii="Enriqueta" w:hAnsi="Enriqueta"/>
          <w:color w:val="808080" w:themeColor="background1" w:themeShade="80"/>
          <w:sz w:val="21"/>
          <w:szCs w:val="21"/>
        </w:rPr>
        <w:t>d’eBook</w:t>
      </w:r>
      <w:proofErr w:type="spellEnd"/>
      <w:proofErr w:type="gramEnd"/>
      <w:r w:rsidRPr="00330C97">
        <w:rPr>
          <w:rFonts w:ascii="Enriqueta" w:hAnsi="Enriqueta"/>
          <w:color w:val="808080" w:themeColor="background1" w:themeShade="80"/>
          <w:sz w:val="21"/>
          <w:szCs w:val="21"/>
        </w:rPr>
        <w:t xml:space="preserve"> en format .epub, .</w:t>
      </w:r>
      <w:proofErr w:type="spellStart"/>
      <w:r w:rsidRPr="00330C97">
        <w:rPr>
          <w:rFonts w:ascii="Enriqueta" w:hAnsi="Enriqueta"/>
          <w:color w:val="808080" w:themeColor="background1" w:themeShade="80"/>
          <w:sz w:val="21"/>
          <w:szCs w:val="21"/>
        </w:rPr>
        <w:t>mobi</w:t>
      </w:r>
      <w:proofErr w:type="spellEnd"/>
      <w:r w:rsidRPr="00330C97">
        <w:rPr>
          <w:rFonts w:ascii="Enriqueta" w:hAnsi="Enriqueta"/>
          <w:color w:val="808080" w:themeColor="background1" w:themeShade="80"/>
          <w:sz w:val="21"/>
          <w:szCs w:val="21"/>
        </w:rPr>
        <w:t xml:space="preserve"> et .</w:t>
      </w:r>
      <w:proofErr w:type="spellStart"/>
      <w:r w:rsidRPr="00330C97">
        <w:rPr>
          <w:rFonts w:ascii="Enriqueta" w:hAnsi="Enriqueta"/>
          <w:color w:val="808080" w:themeColor="background1" w:themeShade="80"/>
          <w:sz w:val="21"/>
          <w:szCs w:val="21"/>
        </w:rPr>
        <w:t>pdf</w:t>
      </w:r>
      <w:proofErr w:type="spellEnd"/>
      <w:r w:rsidRPr="00330C97">
        <w:rPr>
          <w:rFonts w:ascii="Enriqueta" w:hAnsi="Enriqueta"/>
          <w:color w:val="808080" w:themeColor="background1" w:themeShade="80"/>
          <w:sz w:val="21"/>
          <w:szCs w:val="21"/>
        </w:rPr>
        <w:t>.</w:t>
      </w:r>
    </w:p>
    <w:p w14:paraId="0FFF909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Après le paiement de la commande, l’Internaute reçoit dans les 5 jours ouvrés suivant le paiement la Confirmation des liens hypertextes à l’adresse </w:t>
      </w:r>
      <w:proofErr w:type="gramStart"/>
      <w:r w:rsidRPr="00330C97">
        <w:rPr>
          <w:rFonts w:ascii="Enriqueta" w:hAnsi="Enriqueta"/>
          <w:color w:val="808080" w:themeColor="background1" w:themeShade="80"/>
          <w:sz w:val="21"/>
          <w:szCs w:val="21"/>
        </w:rPr>
        <w:t>mail</w:t>
      </w:r>
      <w:proofErr w:type="gramEnd"/>
      <w:r w:rsidRPr="00330C97">
        <w:rPr>
          <w:rFonts w:ascii="Enriqueta" w:hAnsi="Enriqueta"/>
          <w:color w:val="808080" w:themeColor="background1" w:themeShade="80"/>
          <w:sz w:val="21"/>
          <w:szCs w:val="21"/>
        </w:rPr>
        <w:t xml:space="preserve"> indiquée dans le processus de commande, lui permettant de télécharger les Produits commandés.</w:t>
      </w:r>
    </w:p>
    <w:p w14:paraId="5A5A79E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remboursement du Produit commandé est possible durant la période légale des 14 jours de rétractation, uniquement si l’Internaute n’a pas téléchargé l’un des formats du Livre Numérique proposé. Si l’un des formats a été téléchargé par l’Internaute, le remboursement sera impossible car cette pratique s’apparente à une forme de piratage que nous ne pouvons pas tolérer.</w:t>
      </w:r>
    </w:p>
    <w:p w14:paraId="5C042BBF"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Si l’Internaute s’est créé un compte Utilisateur par la même occasion, il aura aussitôt accès à ses Produits dans Mon compte &gt; Mes commandes, qu’il pourra télécharger autant de fois que nécessaire.</w:t>
      </w:r>
    </w:p>
    <w:p w14:paraId="334BFF14" w14:textId="32124189" w:rsidR="009277FC" w:rsidRPr="00330C97" w:rsidRDefault="009277FC" w:rsidP="009277FC">
      <w:pPr>
        <w:pStyle w:val="NormalWeb"/>
        <w:jc w:val="both"/>
        <w:rPr>
          <w:rFonts w:ascii="Enriqueta" w:hAnsi="Enriqueta"/>
          <w:color w:val="808080" w:themeColor="background1" w:themeShade="80"/>
          <w:sz w:val="21"/>
          <w:szCs w:val="21"/>
        </w:rPr>
      </w:pPr>
      <w:r w:rsidRPr="00FA496F">
        <w:rPr>
          <w:rFonts w:ascii="Enriqueta" w:hAnsi="Enriqueta"/>
          <w:b/>
          <w:bCs/>
          <w:color w:val="808080" w:themeColor="background1" w:themeShade="80"/>
          <w:sz w:val="21"/>
          <w:szCs w:val="21"/>
        </w:rPr>
        <w:t>Attention : la Société ne pourra être tenue responsable de la gestion des commandes et précommandes de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sur les Librairies Partenaires (à l’exception de la Librairie YOUSTORY), chaque Librairie Partenaire possédant ses propres procédures</w:t>
      </w:r>
      <w:r>
        <w:rPr>
          <w:rFonts w:ascii="Enriqueta" w:hAnsi="Enriqueta"/>
          <w:b/>
          <w:bCs/>
          <w:color w:val="808080" w:themeColor="background1" w:themeShade="80"/>
          <w:sz w:val="21"/>
          <w:szCs w:val="21"/>
        </w:rPr>
        <w:t xml:space="preserve"> informatiques et logistiques</w:t>
      </w:r>
      <w:r w:rsidRPr="00FA496F">
        <w:rPr>
          <w:rFonts w:ascii="Enriqueta" w:hAnsi="Enriqueta"/>
          <w:b/>
          <w:bCs/>
          <w:color w:val="808080" w:themeColor="background1" w:themeShade="80"/>
          <w:sz w:val="21"/>
          <w:szCs w:val="21"/>
        </w:rPr>
        <w:t>. En cas de problème avec une commande ou une précommande</w:t>
      </w:r>
      <w:r>
        <w:rPr>
          <w:rFonts w:ascii="Enriqueta" w:hAnsi="Enriqueta"/>
          <w:b/>
          <w:bCs/>
          <w:color w:val="808080" w:themeColor="background1" w:themeShade="80"/>
          <w:sz w:val="21"/>
          <w:szCs w:val="21"/>
        </w:rPr>
        <w:t xml:space="preserve"> (qualité du Livre, suivi / relation client, retard de livraison, annulation de la commande / précommande, etc.)</w:t>
      </w:r>
      <w:r w:rsidRPr="00FA496F">
        <w:rPr>
          <w:rFonts w:ascii="Enriqueta" w:hAnsi="Enriqueta"/>
          <w:b/>
          <w:bCs/>
          <w:color w:val="808080" w:themeColor="background1" w:themeShade="80"/>
          <w:sz w:val="21"/>
          <w:szCs w:val="21"/>
        </w:rPr>
        <w:t>, l</w:t>
      </w:r>
      <w:r>
        <w:rPr>
          <w:rFonts w:ascii="Enriqueta" w:hAnsi="Enriqueta"/>
          <w:b/>
          <w:bCs/>
          <w:color w:val="808080" w:themeColor="background1" w:themeShade="80"/>
          <w:sz w:val="21"/>
          <w:szCs w:val="21"/>
        </w:rPr>
        <w:t xml:space="preserve">es </w:t>
      </w:r>
      <w:r w:rsidRPr="00FA496F">
        <w:rPr>
          <w:rFonts w:ascii="Enriqueta" w:hAnsi="Enriqueta"/>
          <w:b/>
          <w:bCs/>
          <w:color w:val="808080" w:themeColor="background1" w:themeShade="80"/>
          <w:sz w:val="21"/>
          <w:szCs w:val="21"/>
        </w:rPr>
        <w:t>acheteur</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des</w:t>
      </w:r>
      <w:r w:rsidRPr="00FA496F">
        <w:rPr>
          <w:rFonts w:ascii="Enriqueta" w:hAnsi="Enriqueta"/>
          <w:b/>
          <w:bCs/>
          <w:color w:val="808080" w:themeColor="background1" w:themeShade="80"/>
          <w:sz w:val="21"/>
          <w:szCs w:val="21"/>
        </w:rPr>
        <w:t xml:space="preserv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sont</w:t>
      </w:r>
      <w:r w:rsidRPr="00FA496F">
        <w:rPr>
          <w:rFonts w:ascii="Enriqueta" w:hAnsi="Enriqueta"/>
          <w:b/>
          <w:bCs/>
          <w:color w:val="808080" w:themeColor="background1" w:themeShade="80"/>
          <w:sz w:val="21"/>
          <w:szCs w:val="21"/>
        </w:rPr>
        <w:t xml:space="preserve"> invité</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à contacter directement la Librairie Partenaire concernée.</w:t>
      </w:r>
    </w:p>
    <w:p w14:paraId="270F3680"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7.2 Procédure de livraison de Livre broché</w:t>
      </w:r>
    </w:p>
    <w:p w14:paraId="0DAA867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Site donne la possibilité à l’Internaute de commander des Livres Brochés sous forme papier, sous le format désigné dans la fiche Produit de la Librairie YOUSTORY. Il donne également la possibilité à l’Auteur de commander ses propres livres publiés grâce au Service de Publication YOUSTORY.</w:t>
      </w:r>
    </w:p>
    <w:p w14:paraId="61F6803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les commandes de Livres Brochés, les délais de livraison sont les suivants :</w:t>
      </w:r>
    </w:p>
    <w:p w14:paraId="48A296A6" w14:textId="77777777" w:rsidR="006F0477" w:rsidRPr="00330C97" w:rsidRDefault="006F0477">
      <w:pPr>
        <w:numPr>
          <w:ilvl w:val="0"/>
          <w:numId w:val="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7 à 10 jours ouvrés (délai de fabrication) auxquels s’ajoute le délai de livraison (dépend du mode de livraison nécessaire : Colissimo ou Lettre verte).</w:t>
      </w:r>
    </w:p>
    <w:p w14:paraId="207A4D20" w14:textId="77777777" w:rsidR="006F0477" w:rsidRPr="00330C97" w:rsidRDefault="006F0477">
      <w:pPr>
        <w:numPr>
          <w:ilvl w:val="0"/>
          <w:numId w:val="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samedi, le dimanche et les jours fériés ne sont pas comptés comme des jours ouvrés.</w:t>
      </w:r>
    </w:p>
    <w:p w14:paraId="0EED90E8" w14:textId="77777777" w:rsidR="006F0477" w:rsidRPr="00330C97" w:rsidRDefault="006F0477">
      <w:pPr>
        <w:numPr>
          <w:ilvl w:val="0"/>
          <w:numId w:val="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toute commande reçue après 14 heures (heure française), il faut ajouter un jour de délai supplémentaire de fabrication.</w:t>
      </w:r>
    </w:p>
    <w:p w14:paraId="4ADCC44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Ces délais s’entendent après validation du paiement de la Commande par carte bancaire (système PAYPAL et / ou STRIPE). Ils ne concernent que les ventes passées sur la Librairie YOUSTORY. En cas de vente chez un autre libraire, YOUSTORY ne garantit pas les délais précisés.</w:t>
      </w:r>
    </w:p>
    <w:p w14:paraId="1263F51A"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Produits sont livrés à l’adresse de livraison indiquée lors de la commande.</w:t>
      </w:r>
    </w:p>
    <w:p w14:paraId="1FBE973A"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YOUSTORY s’engage à mettre tout en œuvre pour fournir les Produits commandés par l’Internaute dans le délai précisé, par l’intermédiaire de son fournisseur Hachette Livre. Toutefois, ce délai est communiqué à titre indicatif et un dépassement éventuel ne pourra donner lieu à aucun dommages-intérêts, retenue ou annulation de la commande par </w:t>
      </w:r>
      <w:proofErr w:type="gramStart"/>
      <w:r w:rsidRPr="00330C97">
        <w:rPr>
          <w:rFonts w:ascii="Enriqueta" w:hAnsi="Enriqueta"/>
          <w:color w:val="808080" w:themeColor="background1" w:themeShade="80"/>
          <w:sz w:val="21"/>
          <w:szCs w:val="21"/>
        </w:rPr>
        <w:t>l’Internaute .</w:t>
      </w:r>
      <w:proofErr w:type="gramEnd"/>
    </w:p>
    <w:p w14:paraId="6DBC490F"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Concernant les livraisons hors de France métropolitaine, les Produits commandés sont importés dans le pays de destination par et sous la responsabilité de l’Internaute. Il lui appartient de prendre auprès des autorités locales concernées les informations nécessaires et de veiller à respecter scrupuleusement les formalités spécifiques à l’importation de ces Produits sur le territoire du pays de destination. Les éventuels frais de douanes ou taxes locales sont à la charge exclusive de l’Internaute.</w:t>
      </w:r>
    </w:p>
    <w:p w14:paraId="28A87EA7" w14:textId="3B856878" w:rsidR="00030DBD" w:rsidRPr="00030DBD" w:rsidRDefault="00030DBD" w:rsidP="00030DBD">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remboursement du Produit commandé est possible durant la période légale des 14 jours de rétractation</w:t>
      </w:r>
      <w:r>
        <w:rPr>
          <w:rFonts w:ascii="Enriqueta" w:hAnsi="Enriqueta"/>
          <w:color w:val="808080" w:themeColor="background1" w:themeShade="80"/>
          <w:sz w:val="21"/>
          <w:szCs w:val="21"/>
        </w:rPr>
        <w:t xml:space="preserve">. </w:t>
      </w:r>
      <w:r w:rsidRPr="00030DBD">
        <w:rPr>
          <w:rFonts w:ascii="Enriqueta" w:hAnsi="Enriqueta"/>
          <w:color w:val="808080" w:themeColor="background1" w:themeShade="80"/>
          <w:sz w:val="21"/>
          <w:szCs w:val="21"/>
        </w:rPr>
        <w:t xml:space="preserve">Pendant ce délai, vous pouvez demander le remboursement de votre </w:t>
      </w:r>
      <w:r>
        <w:rPr>
          <w:rFonts w:ascii="Enriqueta" w:hAnsi="Enriqueta"/>
          <w:color w:val="808080" w:themeColor="background1" w:themeShade="80"/>
          <w:sz w:val="21"/>
          <w:szCs w:val="21"/>
        </w:rPr>
        <w:t>Produit</w:t>
      </w:r>
      <w:r w:rsidRPr="00030DBD">
        <w:rPr>
          <w:rFonts w:ascii="Enriqueta" w:hAnsi="Enriqueta"/>
          <w:color w:val="808080" w:themeColor="background1" w:themeShade="80"/>
          <w:sz w:val="21"/>
          <w:szCs w:val="21"/>
        </w:rPr>
        <w:t>, sans avoir à justifier votre décision ni à payer de pénalités</w:t>
      </w:r>
      <w:r>
        <w:rPr>
          <w:rFonts w:ascii="Enriqueta" w:hAnsi="Enriqueta"/>
          <w:color w:val="808080" w:themeColor="background1" w:themeShade="80"/>
          <w:sz w:val="21"/>
          <w:szCs w:val="21"/>
        </w:rPr>
        <w:t>, hormis les frais postaux</w:t>
      </w:r>
      <w:r w:rsidRPr="00030DBD">
        <w:rPr>
          <w:rFonts w:ascii="Enriqueta" w:hAnsi="Enriqueta"/>
          <w:color w:val="808080" w:themeColor="background1" w:themeShade="80"/>
          <w:sz w:val="21"/>
          <w:szCs w:val="21"/>
        </w:rPr>
        <w:t xml:space="preserve"> de retour.</w:t>
      </w:r>
    </w:p>
    <w:p w14:paraId="630F9FB0" w14:textId="6FB6EE88" w:rsidR="00030DBD" w:rsidRPr="00030DBD" w:rsidRDefault="00030DBD" w:rsidP="00030DBD">
      <w:pPr>
        <w:pStyle w:val="NormalWeb"/>
        <w:jc w:val="both"/>
        <w:rPr>
          <w:rFonts w:ascii="Enriqueta" w:hAnsi="Enriqueta"/>
          <w:b/>
          <w:bCs/>
          <w:color w:val="808080" w:themeColor="background1" w:themeShade="80"/>
          <w:sz w:val="21"/>
          <w:szCs w:val="21"/>
        </w:rPr>
      </w:pPr>
      <w:r w:rsidRPr="00030DBD">
        <w:rPr>
          <w:rFonts w:ascii="Enriqueta" w:hAnsi="Enriqueta"/>
          <w:b/>
          <w:bCs/>
          <w:color w:val="808080" w:themeColor="background1" w:themeShade="80"/>
          <w:sz w:val="21"/>
          <w:szCs w:val="21"/>
        </w:rPr>
        <w:t xml:space="preserve">Voici les étapes pour demander </w:t>
      </w:r>
      <w:r>
        <w:rPr>
          <w:rFonts w:ascii="Enriqueta" w:hAnsi="Enriqueta"/>
          <w:b/>
          <w:bCs/>
          <w:color w:val="808080" w:themeColor="background1" w:themeShade="80"/>
          <w:sz w:val="21"/>
          <w:szCs w:val="21"/>
        </w:rPr>
        <w:t>le</w:t>
      </w:r>
      <w:r w:rsidRPr="00030DBD">
        <w:rPr>
          <w:rFonts w:ascii="Enriqueta" w:hAnsi="Enriqueta"/>
          <w:b/>
          <w:bCs/>
          <w:color w:val="808080" w:themeColor="background1" w:themeShade="80"/>
          <w:sz w:val="21"/>
          <w:szCs w:val="21"/>
        </w:rPr>
        <w:t xml:space="preserve"> remboursement </w:t>
      </w:r>
      <w:r>
        <w:rPr>
          <w:rFonts w:ascii="Enriqueta" w:hAnsi="Enriqueta"/>
          <w:b/>
          <w:bCs/>
          <w:color w:val="808080" w:themeColor="background1" w:themeShade="80"/>
          <w:sz w:val="21"/>
          <w:szCs w:val="21"/>
        </w:rPr>
        <w:t xml:space="preserve">d’un Livre Broché auprès de la Société </w:t>
      </w:r>
      <w:r w:rsidRPr="00030DBD">
        <w:rPr>
          <w:rFonts w:ascii="Enriqueta" w:hAnsi="Enriqueta"/>
          <w:b/>
          <w:bCs/>
          <w:color w:val="808080" w:themeColor="background1" w:themeShade="80"/>
          <w:sz w:val="21"/>
          <w:szCs w:val="21"/>
        </w:rPr>
        <w:t>:</w:t>
      </w:r>
    </w:p>
    <w:p w14:paraId="5598993F" w14:textId="3CA5FF99" w:rsidR="00030DBD" w:rsidRDefault="00030DBD" w:rsidP="00030DBD">
      <w:pPr>
        <w:pStyle w:val="NormalWeb"/>
        <w:numPr>
          <w:ilvl w:val="0"/>
          <w:numId w:val="38"/>
        </w:numPr>
        <w:jc w:val="both"/>
        <w:rPr>
          <w:rFonts w:ascii="Enriqueta" w:hAnsi="Enriqueta"/>
          <w:color w:val="808080" w:themeColor="background1" w:themeShade="80"/>
          <w:sz w:val="21"/>
          <w:szCs w:val="21"/>
        </w:rPr>
      </w:pPr>
      <w:r w:rsidRPr="00030DBD">
        <w:rPr>
          <w:rFonts w:ascii="Enriqueta" w:hAnsi="Enriqueta"/>
          <w:b/>
          <w:bCs/>
          <w:color w:val="808080" w:themeColor="background1" w:themeShade="80"/>
          <w:sz w:val="21"/>
          <w:szCs w:val="21"/>
        </w:rPr>
        <w:lastRenderedPageBreak/>
        <w:t xml:space="preserve">Informer </w:t>
      </w:r>
      <w:r>
        <w:rPr>
          <w:rFonts w:ascii="Enriqueta" w:hAnsi="Enriqueta"/>
          <w:b/>
          <w:bCs/>
          <w:color w:val="808080" w:themeColor="background1" w:themeShade="80"/>
          <w:sz w:val="21"/>
          <w:szCs w:val="21"/>
        </w:rPr>
        <w:t xml:space="preserve">la Société </w:t>
      </w:r>
      <w:r w:rsidRPr="00030DBD">
        <w:rPr>
          <w:rFonts w:ascii="Enriqueta" w:hAnsi="Enriqueta"/>
          <w:color w:val="808080" w:themeColor="background1" w:themeShade="80"/>
          <w:sz w:val="21"/>
          <w:szCs w:val="21"/>
        </w:rPr>
        <w:t xml:space="preserve">: </w:t>
      </w:r>
      <w:r>
        <w:rPr>
          <w:rFonts w:ascii="Enriqueta" w:hAnsi="Enriqueta"/>
          <w:color w:val="808080" w:themeColor="background1" w:themeShade="80"/>
          <w:sz w:val="21"/>
          <w:szCs w:val="21"/>
        </w:rPr>
        <w:t>v</w:t>
      </w:r>
      <w:r w:rsidRPr="00030DBD">
        <w:rPr>
          <w:rFonts w:ascii="Enriqueta" w:hAnsi="Enriqueta"/>
          <w:color w:val="808080" w:themeColor="background1" w:themeShade="80"/>
          <w:sz w:val="21"/>
          <w:szCs w:val="21"/>
        </w:rPr>
        <w:t>ous devez notifier votre décision de vous rétracter</w:t>
      </w:r>
      <w:r>
        <w:rPr>
          <w:rFonts w:ascii="Enriqueta" w:hAnsi="Enriqueta"/>
          <w:color w:val="808080" w:themeColor="background1" w:themeShade="80"/>
          <w:sz w:val="21"/>
          <w:szCs w:val="21"/>
        </w:rPr>
        <w:t> :</w:t>
      </w:r>
    </w:p>
    <w:p w14:paraId="45A687E0" w14:textId="551AA139" w:rsidR="00030DBD" w:rsidRDefault="00030DBD" w:rsidP="00030DBD">
      <w:pPr>
        <w:pStyle w:val="NormalWeb"/>
        <w:numPr>
          <w:ilvl w:val="1"/>
          <w:numId w:val="38"/>
        </w:numPr>
        <w:jc w:val="both"/>
        <w:rPr>
          <w:rFonts w:ascii="Enriqueta" w:hAnsi="Enriqueta"/>
          <w:color w:val="808080" w:themeColor="background1" w:themeShade="80"/>
          <w:sz w:val="21"/>
          <w:szCs w:val="21"/>
        </w:rPr>
      </w:pPr>
      <w:proofErr w:type="gramStart"/>
      <w:r>
        <w:rPr>
          <w:rFonts w:ascii="Enriqueta" w:hAnsi="Enriqueta"/>
          <w:color w:val="808080" w:themeColor="background1" w:themeShade="80"/>
          <w:sz w:val="21"/>
          <w:szCs w:val="21"/>
        </w:rPr>
        <w:t>par</w:t>
      </w:r>
      <w:proofErr w:type="gramEnd"/>
      <w:r w:rsidRPr="00030DBD">
        <w:rPr>
          <w:rFonts w:ascii="Enriqueta" w:hAnsi="Enriqueta"/>
          <w:color w:val="808080" w:themeColor="background1" w:themeShade="80"/>
          <w:sz w:val="21"/>
          <w:szCs w:val="21"/>
        </w:rPr>
        <w:t xml:space="preserve"> </w:t>
      </w:r>
      <w:proofErr w:type="gramStart"/>
      <w:r w:rsidRPr="00030DBD">
        <w:rPr>
          <w:rFonts w:ascii="Enriqueta" w:hAnsi="Enriqueta"/>
          <w:color w:val="808080" w:themeColor="background1" w:themeShade="80"/>
          <w:sz w:val="21"/>
          <w:szCs w:val="21"/>
        </w:rPr>
        <w:t>e-mail</w:t>
      </w:r>
      <w:proofErr w:type="gramEnd"/>
      <w:r w:rsidRPr="00030DBD">
        <w:rPr>
          <w:rFonts w:ascii="Enriqueta" w:hAnsi="Enriqueta"/>
          <w:color w:val="808080" w:themeColor="background1" w:themeShade="80"/>
          <w:sz w:val="21"/>
          <w:szCs w:val="21"/>
        </w:rPr>
        <w:t xml:space="preserve"> </w:t>
      </w:r>
      <w:r>
        <w:rPr>
          <w:rFonts w:ascii="Enriqueta" w:hAnsi="Enriqueta"/>
          <w:color w:val="808080" w:themeColor="background1" w:themeShade="80"/>
          <w:sz w:val="21"/>
          <w:szCs w:val="21"/>
        </w:rPr>
        <w:t xml:space="preserve">à l’adresse </w:t>
      </w:r>
      <w:hyperlink r:id="rId15" w:history="1">
        <w:r w:rsidRPr="00030DBD">
          <w:rPr>
            <w:rStyle w:val="Lienhypertexte"/>
            <w:rFonts w:ascii="Enriqueta" w:hAnsi="Enriqueta"/>
            <w:b/>
            <w:bCs/>
            <w:sz w:val="21"/>
            <w:szCs w:val="21"/>
          </w:rPr>
          <w:t>contact@youstory.fr</w:t>
        </w:r>
      </w:hyperlink>
      <w:r>
        <w:rPr>
          <w:rFonts w:ascii="Enriqueta" w:hAnsi="Enriqueta"/>
          <w:color w:val="808080" w:themeColor="background1" w:themeShade="80"/>
          <w:sz w:val="21"/>
          <w:szCs w:val="21"/>
        </w:rPr>
        <w:t xml:space="preserve"> (avec accusé de lecture), </w:t>
      </w:r>
    </w:p>
    <w:p w14:paraId="3B331726" w14:textId="5477DE7E" w:rsidR="00030DBD" w:rsidRDefault="00030DBD" w:rsidP="00030DBD">
      <w:pPr>
        <w:pStyle w:val="NormalWeb"/>
        <w:numPr>
          <w:ilvl w:val="1"/>
          <w:numId w:val="38"/>
        </w:numPr>
        <w:jc w:val="both"/>
        <w:rPr>
          <w:rFonts w:ascii="Enriqueta" w:hAnsi="Enriqueta"/>
          <w:color w:val="808080" w:themeColor="background1" w:themeShade="80"/>
          <w:sz w:val="21"/>
          <w:szCs w:val="21"/>
        </w:rPr>
      </w:pPr>
      <w:proofErr w:type="gramStart"/>
      <w:r>
        <w:rPr>
          <w:rFonts w:ascii="Enriqueta" w:hAnsi="Enriqueta"/>
          <w:color w:val="808080" w:themeColor="background1" w:themeShade="80"/>
          <w:sz w:val="21"/>
          <w:szCs w:val="21"/>
        </w:rPr>
        <w:t>ou</w:t>
      </w:r>
      <w:proofErr w:type="gramEnd"/>
      <w:r>
        <w:rPr>
          <w:rFonts w:ascii="Enriqueta" w:hAnsi="Enriqueta"/>
          <w:color w:val="808080" w:themeColor="background1" w:themeShade="80"/>
          <w:sz w:val="21"/>
          <w:szCs w:val="21"/>
        </w:rPr>
        <w:t xml:space="preserve"> via </w:t>
      </w:r>
      <w:hyperlink r:id="rId16" w:history="1">
        <w:r w:rsidRPr="00030DBD">
          <w:rPr>
            <w:rStyle w:val="Lienhypertexte"/>
            <w:rFonts w:ascii="Enriqueta" w:hAnsi="Enriqueta"/>
            <w:b/>
            <w:bCs/>
            <w:sz w:val="21"/>
            <w:szCs w:val="21"/>
          </w:rPr>
          <w:t>le formulaire de contact</w:t>
        </w:r>
      </w:hyperlink>
      <w:r>
        <w:rPr>
          <w:rFonts w:ascii="Enriqueta" w:hAnsi="Enriqueta"/>
          <w:color w:val="808080" w:themeColor="background1" w:themeShade="80"/>
          <w:sz w:val="21"/>
          <w:szCs w:val="21"/>
        </w:rPr>
        <w:t xml:space="preserve"> de notre site web,</w:t>
      </w:r>
    </w:p>
    <w:p w14:paraId="696E06AA" w14:textId="159F618A" w:rsidR="00030DBD" w:rsidRPr="00030DBD" w:rsidRDefault="00030DBD" w:rsidP="00030DBD">
      <w:pPr>
        <w:pStyle w:val="NormalWeb"/>
        <w:numPr>
          <w:ilvl w:val="1"/>
          <w:numId w:val="38"/>
        </w:numPr>
        <w:jc w:val="both"/>
        <w:rPr>
          <w:rFonts w:ascii="Enriqueta" w:hAnsi="Enriqueta"/>
          <w:color w:val="808080" w:themeColor="background1" w:themeShade="80"/>
          <w:sz w:val="21"/>
          <w:szCs w:val="21"/>
        </w:rPr>
      </w:pPr>
      <w:proofErr w:type="gramStart"/>
      <w:r w:rsidRPr="00030DBD">
        <w:rPr>
          <w:rFonts w:ascii="Enriqueta" w:hAnsi="Enriqueta"/>
          <w:color w:val="808080" w:themeColor="background1" w:themeShade="80"/>
          <w:sz w:val="21"/>
          <w:szCs w:val="21"/>
        </w:rPr>
        <w:t>ou</w:t>
      </w:r>
      <w:proofErr w:type="gramEnd"/>
      <w:r w:rsidRPr="00030DBD">
        <w:rPr>
          <w:rFonts w:ascii="Enriqueta" w:hAnsi="Enriqueta"/>
          <w:color w:val="808080" w:themeColor="background1" w:themeShade="80"/>
          <w:sz w:val="21"/>
          <w:szCs w:val="21"/>
        </w:rPr>
        <w:t xml:space="preserve"> </w:t>
      </w:r>
      <w:r>
        <w:rPr>
          <w:rFonts w:ascii="Enriqueta" w:hAnsi="Enriqueta"/>
          <w:color w:val="808080" w:themeColor="background1" w:themeShade="80"/>
          <w:sz w:val="21"/>
          <w:szCs w:val="21"/>
        </w:rPr>
        <w:t>via une</w:t>
      </w:r>
      <w:r w:rsidRPr="00030DBD">
        <w:rPr>
          <w:rFonts w:ascii="Enriqueta" w:hAnsi="Enriqueta"/>
          <w:color w:val="808080" w:themeColor="background1" w:themeShade="80"/>
          <w:sz w:val="21"/>
          <w:szCs w:val="21"/>
        </w:rPr>
        <w:t xml:space="preserve"> lettre</w:t>
      </w:r>
      <w:r>
        <w:rPr>
          <w:rFonts w:ascii="Enriqueta" w:hAnsi="Enriqueta"/>
          <w:color w:val="808080" w:themeColor="background1" w:themeShade="80"/>
          <w:sz w:val="21"/>
          <w:szCs w:val="21"/>
        </w:rPr>
        <w:t xml:space="preserve"> recommandée à l’adresse suivante : youStory c/o </w:t>
      </w:r>
      <w:proofErr w:type="spellStart"/>
      <w:r>
        <w:rPr>
          <w:rFonts w:ascii="Enriqueta" w:hAnsi="Enriqueta"/>
          <w:color w:val="808080" w:themeColor="background1" w:themeShade="80"/>
          <w:sz w:val="21"/>
          <w:szCs w:val="21"/>
        </w:rPr>
        <w:t>Smartburo</w:t>
      </w:r>
      <w:proofErr w:type="spellEnd"/>
      <w:r>
        <w:rPr>
          <w:rFonts w:ascii="Enriqueta" w:hAnsi="Enriqueta"/>
          <w:color w:val="808080" w:themeColor="background1" w:themeShade="80"/>
          <w:sz w:val="21"/>
          <w:szCs w:val="21"/>
        </w:rPr>
        <w:t xml:space="preserve"> – 48 boulevard Jean Jaurès – 06300 Nice</w:t>
      </w:r>
      <w:r w:rsidRPr="00030DBD">
        <w:rPr>
          <w:rFonts w:ascii="Enriqueta" w:hAnsi="Enriqueta"/>
          <w:color w:val="808080" w:themeColor="background1" w:themeShade="80"/>
          <w:sz w:val="21"/>
          <w:szCs w:val="21"/>
        </w:rPr>
        <w:t>.</w:t>
      </w:r>
    </w:p>
    <w:p w14:paraId="3D029EE5" w14:textId="5E9D6103" w:rsidR="00030DBD" w:rsidRPr="00030DBD" w:rsidRDefault="00030DBD" w:rsidP="00030DBD">
      <w:pPr>
        <w:pStyle w:val="NormalWeb"/>
        <w:numPr>
          <w:ilvl w:val="0"/>
          <w:numId w:val="38"/>
        </w:numPr>
        <w:jc w:val="both"/>
        <w:rPr>
          <w:rFonts w:ascii="Enriqueta" w:hAnsi="Enriqueta"/>
          <w:color w:val="808080" w:themeColor="background1" w:themeShade="80"/>
          <w:sz w:val="21"/>
          <w:szCs w:val="21"/>
        </w:rPr>
      </w:pPr>
      <w:r w:rsidRPr="00030DBD">
        <w:rPr>
          <w:rFonts w:ascii="Enriqueta" w:hAnsi="Enriqueta"/>
          <w:b/>
          <w:bCs/>
          <w:color w:val="808080" w:themeColor="background1" w:themeShade="80"/>
          <w:sz w:val="21"/>
          <w:szCs w:val="21"/>
        </w:rPr>
        <w:t>Retourner le livre</w:t>
      </w:r>
      <w:r w:rsidRPr="00030DBD">
        <w:rPr>
          <w:rFonts w:ascii="Enriqueta" w:hAnsi="Enriqueta"/>
          <w:color w:val="808080" w:themeColor="background1" w:themeShade="80"/>
          <w:sz w:val="21"/>
          <w:szCs w:val="21"/>
        </w:rPr>
        <w:t xml:space="preserve"> </w:t>
      </w:r>
      <w:r w:rsidRPr="00030DBD">
        <w:rPr>
          <w:rFonts w:ascii="Enriqueta" w:hAnsi="Enriqueta"/>
          <w:b/>
          <w:bCs/>
          <w:color w:val="808080" w:themeColor="background1" w:themeShade="80"/>
          <w:sz w:val="21"/>
          <w:szCs w:val="21"/>
        </w:rPr>
        <w:t>à la Société :</w:t>
      </w:r>
      <w:r w:rsidRPr="00030DBD">
        <w:rPr>
          <w:rFonts w:ascii="Enriqueta" w:hAnsi="Enriqueta"/>
          <w:color w:val="808080" w:themeColor="background1" w:themeShade="80"/>
          <w:sz w:val="21"/>
          <w:szCs w:val="21"/>
        </w:rPr>
        <w:t xml:space="preserve"> </w:t>
      </w:r>
      <w:r>
        <w:rPr>
          <w:rFonts w:ascii="Enriqueta" w:hAnsi="Enriqueta"/>
          <w:color w:val="808080" w:themeColor="background1" w:themeShade="80"/>
          <w:sz w:val="21"/>
          <w:szCs w:val="21"/>
        </w:rPr>
        <w:t>u</w:t>
      </w:r>
      <w:r w:rsidRPr="00030DBD">
        <w:rPr>
          <w:rFonts w:ascii="Enriqueta" w:hAnsi="Enriqueta"/>
          <w:color w:val="808080" w:themeColor="background1" w:themeShade="80"/>
          <w:sz w:val="21"/>
          <w:szCs w:val="21"/>
        </w:rPr>
        <w:t>ne fois la rétractation signalée, vous avez 14 jours pour renvoyer le produit</w:t>
      </w:r>
      <w:r>
        <w:rPr>
          <w:rFonts w:ascii="Enriqueta" w:hAnsi="Enriqueta"/>
          <w:color w:val="808080" w:themeColor="background1" w:themeShade="80"/>
          <w:sz w:val="21"/>
          <w:szCs w:val="21"/>
        </w:rPr>
        <w:t xml:space="preserve"> à l’adresse suivante : youStory c/o </w:t>
      </w:r>
      <w:proofErr w:type="spellStart"/>
      <w:r>
        <w:rPr>
          <w:rFonts w:ascii="Enriqueta" w:hAnsi="Enriqueta"/>
          <w:color w:val="808080" w:themeColor="background1" w:themeShade="80"/>
          <w:sz w:val="21"/>
          <w:szCs w:val="21"/>
        </w:rPr>
        <w:t>Smartburo</w:t>
      </w:r>
      <w:proofErr w:type="spellEnd"/>
      <w:r>
        <w:rPr>
          <w:rFonts w:ascii="Enriqueta" w:hAnsi="Enriqueta"/>
          <w:color w:val="808080" w:themeColor="background1" w:themeShade="80"/>
          <w:sz w:val="21"/>
          <w:szCs w:val="21"/>
        </w:rPr>
        <w:t xml:space="preserve"> – 48 boulevard Jean Jaurès – 06300 Nice</w:t>
      </w:r>
      <w:r w:rsidRPr="00030DBD">
        <w:rPr>
          <w:rFonts w:ascii="Enriqueta" w:hAnsi="Enriqueta"/>
          <w:color w:val="808080" w:themeColor="background1" w:themeShade="80"/>
          <w:sz w:val="21"/>
          <w:szCs w:val="21"/>
        </w:rPr>
        <w:t>.</w:t>
      </w:r>
      <w:r>
        <w:rPr>
          <w:rFonts w:ascii="Enriqueta" w:hAnsi="Enriqueta"/>
          <w:color w:val="808080" w:themeColor="background1" w:themeShade="80"/>
          <w:sz w:val="21"/>
          <w:szCs w:val="21"/>
        </w:rPr>
        <w:t xml:space="preserve"> </w:t>
      </w:r>
    </w:p>
    <w:p w14:paraId="289689B0" w14:textId="7E75974F" w:rsidR="00030DBD" w:rsidRPr="00030DBD" w:rsidRDefault="00030DBD" w:rsidP="00030DBD">
      <w:pPr>
        <w:pStyle w:val="NormalWeb"/>
        <w:numPr>
          <w:ilvl w:val="0"/>
          <w:numId w:val="38"/>
        </w:numPr>
        <w:jc w:val="both"/>
        <w:rPr>
          <w:rFonts w:ascii="Enriqueta" w:hAnsi="Enriqueta"/>
          <w:color w:val="808080" w:themeColor="background1" w:themeShade="80"/>
          <w:sz w:val="21"/>
          <w:szCs w:val="21"/>
        </w:rPr>
      </w:pPr>
      <w:r w:rsidRPr="00030DBD">
        <w:rPr>
          <w:rFonts w:ascii="Enriqueta" w:hAnsi="Enriqueta"/>
          <w:b/>
          <w:bCs/>
          <w:color w:val="808080" w:themeColor="background1" w:themeShade="80"/>
          <w:sz w:val="21"/>
          <w:szCs w:val="21"/>
        </w:rPr>
        <w:t>Remboursement</w:t>
      </w:r>
      <w:r w:rsidRPr="00030DBD">
        <w:rPr>
          <w:rFonts w:ascii="Enriqueta" w:hAnsi="Enriqueta"/>
          <w:color w:val="808080" w:themeColor="background1" w:themeShade="80"/>
          <w:sz w:val="21"/>
          <w:szCs w:val="21"/>
        </w:rPr>
        <w:t xml:space="preserve"> : </w:t>
      </w:r>
      <w:r>
        <w:rPr>
          <w:rFonts w:ascii="Enriqueta" w:hAnsi="Enriqueta"/>
          <w:color w:val="808080" w:themeColor="background1" w:themeShade="80"/>
          <w:sz w:val="21"/>
          <w:szCs w:val="21"/>
        </w:rPr>
        <w:t>la Société</w:t>
      </w:r>
      <w:r w:rsidRPr="00030DBD">
        <w:rPr>
          <w:rFonts w:ascii="Enriqueta" w:hAnsi="Enriqueta"/>
          <w:color w:val="808080" w:themeColor="background1" w:themeShade="80"/>
          <w:sz w:val="21"/>
          <w:szCs w:val="21"/>
        </w:rPr>
        <w:t xml:space="preserve"> vous rembourser</w:t>
      </w:r>
      <w:r>
        <w:rPr>
          <w:rFonts w:ascii="Enriqueta" w:hAnsi="Enriqueta"/>
          <w:color w:val="808080" w:themeColor="background1" w:themeShade="80"/>
          <w:sz w:val="21"/>
          <w:szCs w:val="21"/>
        </w:rPr>
        <w:t>a le prix TTC du Livre Broché commandé</w:t>
      </w:r>
      <w:r w:rsidRPr="00030DBD">
        <w:rPr>
          <w:rFonts w:ascii="Enriqueta" w:hAnsi="Enriqueta"/>
          <w:color w:val="808080" w:themeColor="background1" w:themeShade="80"/>
          <w:sz w:val="21"/>
          <w:szCs w:val="21"/>
        </w:rPr>
        <w:t xml:space="preserve"> dans les 14 jours suivant la réception du </w:t>
      </w:r>
      <w:r>
        <w:rPr>
          <w:rFonts w:ascii="Enriqueta" w:hAnsi="Enriqueta"/>
          <w:color w:val="808080" w:themeColor="background1" w:themeShade="80"/>
          <w:sz w:val="21"/>
          <w:szCs w:val="21"/>
        </w:rPr>
        <w:t>P</w:t>
      </w:r>
      <w:r w:rsidRPr="00030DBD">
        <w:rPr>
          <w:rFonts w:ascii="Enriqueta" w:hAnsi="Enriqueta"/>
          <w:color w:val="808080" w:themeColor="background1" w:themeShade="80"/>
          <w:sz w:val="21"/>
          <w:szCs w:val="21"/>
        </w:rPr>
        <w:t>roduit ou de la preuve de son envoi.</w:t>
      </w:r>
    </w:p>
    <w:p w14:paraId="0BFE3BE2" w14:textId="0168F998" w:rsidR="009277FC" w:rsidRPr="00330C97" w:rsidRDefault="009277FC" w:rsidP="009277FC">
      <w:pPr>
        <w:pStyle w:val="NormalWeb"/>
        <w:jc w:val="both"/>
        <w:rPr>
          <w:rFonts w:ascii="Enriqueta" w:hAnsi="Enriqueta"/>
          <w:color w:val="808080" w:themeColor="background1" w:themeShade="80"/>
          <w:sz w:val="21"/>
          <w:szCs w:val="21"/>
        </w:rPr>
      </w:pPr>
      <w:r w:rsidRPr="00FA496F">
        <w:rPr>
          <w:rFonts w:ascii="Enriqueta" w:hAnsi="Enriqueta"/>
          <w:b/>
          <w:bCs/>
          <w:color w:val="808080" w:themeColor="background1" w:themeShade="80"/>
          <w:sz w:val="21"/>
          <w:szCs w:val="21"/>
        </w:rPr>
        <w:t>Attention : la Société ne pourra être tenue responsable de la gestion des commandes et précommandes de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sur les Librairies Partenaires (à l’exception de la Librairie YOUSTORY), chaque Librairie Partenaire possédant ses propres procédures</w:t>
      </w:r>
      <w:r>
        <w:rPr>
          <w:rFonts w:ascii="Enriqueta" w:hAnsi="Enriqueta"/>
          <w:b/>
          <w:bCs/>
          <w:color w:val="808080" w:themeColor="background1" w:themeShade="80"/>
          <w:sz w:val="21"/>
          <w:szCs w:val="21"/>
        </w:rPr>
        <w:t xml:space="preserve"> informatiques et logistiques</w:t>
      </w:r>
      <w:r w:rsidRPr="00FA496F">
        <w:rPr>
          <w:rFonts w:ascii="Enriqueta" w:hAnsi="Enriqueta"/>
          <w:b/>
          <w:bCs/>
          <w:color w:val="808080" w:themeColor="background1" w:themeShade="80"/>
          <w:sz w:val="21"/>
          <w:szCs w:val="21"/>
        </w:rPr>
        <w:t>. En cas de problème avec une commande ou une précommande</w:t>
      </w:r>
      <w:r>
        <w:rPr>
          <w:rFonts w:ascii="Enriqueta" w:hAnsi="Enriqueta"/>
          <w:b/>
          <w:bCs/>
          <w:color w:val="808080" w:themeColor="background1" w:themeShade="80"/>
          <w:sz w:val="21"/>
          <w:szCs w:val="21"/>
        </w:rPr>
        <w:t xml:space="preserve"> (qualité du Livre, suivi / relation client, retard de livraison, annulation de la commande / précommande, etc.)</w:t>
      </w:r>
      <w:r w:rsidRPr="00FA496F">
        <w:rPr>
          <w:rFonts w:ascii="Enriqueta" w:hAnsi="Enriqueta"/>
          <w:b/>
          <w:bCs/>
          <w:color w:val="808080" w:themeColor="background1" w:themeShade="80"/>
          <w:sz w:val="21"/>
          <w:szCs w:val="21"/>
        </w:rPr>
        <w:t>, l</w:t>
      </w:r>
      <w:r>
        <w:rPr>
          <w:rFonts w:ascii="Enriqueta" w:hAnsi="Enriqueta"/>
          <w:b/>
          <w:bCs/>
          <w:color w:val="808080" w:themeColor="background1" w:themeShade="80"/>
          <w:sz w:val="21"/>
          <w:szCs w:val="21"/>
        </w:rPr>
        <w:t xml:space="preserve">es </w:t>
      </w:r>
      <w:r w:rsidRPr="00FA496F">
        <w:rPr>
          <w:rFonts w:ascii="Enriqueta" w:hAnsi="Enriqueta"/>
          <w:b/>
          <w:bCs/>
          <w:color w:val="808080" w:themeColor="background1" w:themeShade="80"/>
          <w:sz w:val="21"/>
          <w:szCs w:val="21"/>
        </w:rPr>
        <w:t>acheteur</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des</w:t>
      </w:r>
      <w:r w:rsidRPr="00FA496F">
        <w:rPr>
          <w:rFonts w:ascii="Enriqueta" w:hAnsi="Enriqueta"/>
          <w:b/>
          <w:bCs/>
          <w:color w:val="808080" w:themeColor="background1" w:themeShade="80"/>
          <w:sz w:val="21"/>
          <w:szCs w:val="21"/>
        </w:rPr>
        <w:t xml:space="preserv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sont</w:t>
      </w:r>
      <w:r w:rsidRPr="00FA496F">
        <w:rPr>
          <w:rFonts w:ascii="Enriqueta" w:hAnsi="Enriqueta"/>
          <w:b/>
          <w:bCs/>
          <w:color w:val="808080" w:themeColor="background1" w:themeShade="80"/>
          <w:sz w:val="21"/>
          <w:szCs w:val="21"/>
        </w:rPr>
        <w:t xml:space="preserve"> invité</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à contacter directement la Librairie Partenaire concernée.</w:t>
      </w:r>
    </w:p>
    <w:p w14:paraId="6B4BBF1B"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7.3 Procédure de livraison de Livre audio</w:t>
      </w:r>
    </w:p>
    <w:p w14:paraId="53EF55F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Site donne la possibilité à l’Internaute de commander des Livres Audio dans la Librairie YOUSTORY sous forme de fichiers sons.</w:t>
      </w:r>
    </w:p>
    <w:p w14:paraId="1FC28309"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Après le paiement de la commande, l’Internaute reçoit dans les 5 jours ouvrés suivant le paiement la Confirmation des liens hypertextes à l’adresse </w:t>
      </w:r>
      <w:proofErr w:type="gramStart"/>
      <w:r w:rsidRPr="00330C97">
        <w:rPr>
          <w:rFonts w:ascii="Enriqueta" w:hAnsi="Enriqueta"/>
          <w:color w:val="808080" w:themeColor="background1" w:themeShade="80"/>
          <w:sz w:val="21"/>
          <w:szCs w:val="21"/>
        </w:rPr>
        <w:t>mail</w:t>
      </w:r>
      <w:proofErr w:type="gramEnd"/>
      <w:r w:rsidRPr="00330C97">
        <w:rPr>
          <w:rFonts w:ascii="Enriqueta" w:hAnsi="Enriqueta"/>
          <w:color w:val="808080" w:themeColor="background1" w:themeShade="80"/>
          <w:sz w:val="21"/>
          <w:szCs w:val="21"/>
        </w:rPr>
        <w:t xml:space="preserve"> indiquée dans le processus de commande, lui permettant de télécharger les Produits commandés.</w:t>
      </w:r>
    </w:p>
    <w:p w14:paraId="2FBAC86C" w14:textId="1279C70E" w:rsidR="00030DBD" w:rsidRPr="00330C97" w:rsidRDefault="00030DBD"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Le remboursement du Produit commandé est possible durant la période légale des 14 jours de rétractation, uniquement si l’Internaute n’a pas téléchargé l’un des formats du Livre </w:t>
      </w:r>
      <w:r>
        <w:rPr>
          <w:rFonts w:ascii="Enriqueta" w:hAnsi="Enriqueta"/>
          <w:color w:val="808080" w:themeColor="background1" w:themeShade="80"/>
          <w:sz w:val="21"/>
          <w:szCs w:val="21"/>
        </w:rPr>
        <w:t>Audio</w:t>
      </w:r>
      <w:r w:rsidRPr="00330C97">
        <w:rPr>
          <w:rFonts w:ascii="Enriqueta" w:hAnsi="Enriqueta"/>
          <w:color w:val="808080" w:themeColor="background1" w:themeShade="80"/>
          <w:sz w:val="21"/>
          <w:szCs w:val="21"/>
        </w:rPr>
        <w:t xml:space="preserve"> proposé. Si l’un des formats a été téléchargé par l’Internaute, le remboursement sera impossible car cette pratique s’apparente à une forme de piratage que nous ne pouvons pas tolérer.</w:t>
      </w:r>
    </w:p>
    <w:p w14:paraId="0429A59F"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l’Internaute s’est créé un compte Utilisateur par la même occasion, il aura aussitôt accès à ses Produits dans Mon compte &gt; Mes commandes, qu’il pourra télécharger autant de fois que nécessaire.</w:t>
      </w:r>
    </w:p>
    <w:p w14:paraId="77DA47B7" w14:textId="333BE102" w:rsidR="009277FC" w:rsidRPr="00330C97" w:rsidRDefault="009277FC" w:rsidP="009277FC">
      <w:pPr>
        <w:pStyle w:val="NormalWeb"/>
        <w:jc w:val="both"/>
        <w:rPr>
          <w:rFonts w:ascii="Enriqueta" w:hAnsi="Enriqueta"/>
          <w:color w:val="808080" w:themeColor="background1" w:themeShade="80"/>
          <w:sz w:val="21"/>
          <w:szCs w:val="21"/>
        </w:rPr>
      </w:pPr>
      <w:r w:rsidRPr="00FA496F">
        <w:rPr>
          <w:rFonts w:ascii="Enriqueta" w:hAnsi="Enriqueta"/>
          <w:b/>
          <w:bCs/>
          <w:color w:val="808080" w:themeColor="background1" w:themeShade="80"/>
          <w:sz w:val="21"/>
          <w:szCs w:val="21"/>
        </w:rPr>
        <w:t>Attention : la Société ne pourra être tenue responsable de la gestion des commandes et précommandes de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sur les Librairies Partenaires (à l’exception de la Librairie YOUSTORY), chaque Librairie Partenaire possédant ses propres procédures</w:t>
      </w:r>
      <w:r>
        <w:rPr>
          <w:rFonts w:ascii="Enriqueta" w:hAnsi="Enriqueta"/>
          <w:b/>
          <w:bCs/>
          <w:color w:val="808080" w:themeColor="background1" w:themeShade="80"/>
          <w:sz w:val="21"/>
          <w:szCs w:val="21"/>
        </w:rPr>
        <w:t xml:space="preserve"> informatiques et logistiques</w:t>
      </w:r>
      <w:r w:rsidRPr="00FA496F">
        <w:rPr>
          <w:rFonts w:ascii="Enriqueta" w:hAnsi="Enriqueta"/>
          <w:b/>
          <w:bCs/>
          <w:color w:val="808080" w:themeColor="background1" w:themeShade="80"/>
          <w:sz w:val="21"/>
          <w:szCs w:val="21"/>
        </w:rPr>
        <w:t>. En cas de problème avec une commande ou une précommande</w:t>
      </w:r>
      <w:r>
        <w:rPr>
          <w:rFonts w:ascii="Enriqueta" w:hAnsi="Enriqueta"/>
          <w:b/>
          <w:bCs/>
          <w:color w:val="808080" w:themeColor="background1" w:themeShade="80"/>
          <w:sz w:val="21"/>
          <w:szCs w:val="21"/>
        </w:rPr>
        <w:t xml:space="preserve"> (qualité du Livre, suivi / relation client, retard de livraison, annulation de la commande / précommande, etc.)</w:t>
      </w:r>
      <w:r w:rsidRPr="00FA496F">
        <w:rPr>
          <w:rFonts w:ascii="Enriqueta" w:hAnsi="Enriqueta"/>
          <w:b/>
          <w:bCs/>
          <w:color w:val="808080" w:themeColor="background1" w:themeShade="80"/>
          <w:sz w:val="21"/>
          <w:szCs w:val="21"/>
        </w:rPr>
        <w:t>, l</w:t>
      </w:r>
      <w:r>
        <w:rPr>
          <w:rFonts w:ascii="Enriqueta" w:hAnsi="Enriqueta"/>
          <w:b/>
          <w:bCs/>
          <w:color w:val="808080" w:themeColor="background1" w:themeShade="80"/>
          <w:sz w:val="21"/>
          <w:szCs w:val="21"/>
        </w:rPr>
        <w:t xml:space="preserve">es </w:t>
      </w:r>
      <w:r w:rsidRPr="00FA496F">
        <w:rPr>
          <w:rFonts w:ascii="Enriqueta" w:hAnsi="Enriqueta"/>
          <w:b/>
          <w:bCs/>
          <w:color w:val="808080" w:themeColor="background1" w:themeShade="80"/>
          <w:sz w:val="21"/>
          <w:szCs w:val="21"/>
        </w:rPr>
        <w:t>acheteur</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des</w:t>
      </w:r>
      <w:r w:rsidRPr="00FA496F">
        <w:rPr>
          <w:rFonts w:ascii="Enriqueta" w:hAnsi="Enriqueta"/>
          <w:b/>
          <w:bCs/>
          <w:color w:val="808080" w:themeColor="background1" w:themeShade="80"/>
          <w:sz w:val="21"/>
          <w:szCs w:val="21"/>
        </w:rPr>
        <w:t xml:space="preserv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sont</w:t>
      </w:r>
      <w:r w:rsidRPr="00FA496F">
        <w:rPr>
          <w:rFonts w:ascii="Enriqueta" w:hAnsi="Enriqueta"/>
          <w:b/>
          <w:bCs/>
          <w:color w:val="808080" w:themeColor="background1" w:themeShade="80"/>
          <w:sz w:val="21"/>
          <w:szCs w:val="21"/>
        </w:rPr>
        <w:t xml:space="preserve"> invité</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à contacter directement la Librairie Partenaire concernée.</w:t>
      </w:r>
    </w:p>
    <w:p w14:paraId="4CC384D3"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7.4 Manutention et expédition des Produits</w:t>
      </w:r>
    </w:p>
    <w:p w14:paraId="03CB781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YOUSTORY confie l’impression des Produits, leur manutention et leur expédition à la société Lightning Source. En cas de litige à la livraison toute réclamation devra être adressée dans un délai </w:t>
      </w:r>
      <w:r w:rsidRPr="00330C97">
        <w:rPr>
          <w:rFonts w:ascii="Enriqueta" w:hAnsi="Enriqueta"/>
          <w:color w:val="808080" w:themeColor="background1" w:themeShade="80"/>
          <w:sz w:val="21"/>
          <w:szCs w:val="21"/>
        </w:rPr>
        <w:lastRenderedPageBreak/>
        <w:t>de 24 heures à YOUSTORY qui la transmettra aussitôt à la société Lightning Source, outre les éventuelles réserves faites au transporteur dans les conditions légales.</w:t>
      </w:r>
    </w:p>
    <w:p w14:paraId="2FCB7B6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YOUSTORY n’est pas responsable des dommages que pourraient subir des Livres durant leur manutention et / ou expédition. Aucun dédommagement ne pourra être réclamé puisque les responsables de colis éventuellement endommagés sont la société Lightning Source ou le transporteur (Chronopost ou UPS ou La Poste). </w:t>
      </w:r>
    </w:p>
    <w:p w14:paraId="2C49DED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l’Auteur accepte et / ou ouvre un colis endommagé, il ne pourra être remboursé ou réimprimé puis expédié. </w:t>
      </w:r>
    </w:p>
    <w:p w14:paraId="28F7597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Si les colis contenant vos Livres vous parviennent abîmés </w:t>
      </w:r>
      <w:proofErr w:type="gramStart"/>
      <w:r w:rsidRPr="00330C97">
        <w:rPr>
          <w:rFonts w:ascii="Enriqueta" w:hAnsi="Enriqueta"/>
          <w:color w:val="808080" w:themeColor="background1" w:themeShade="80"/>
          <w:sz w:val="21"/>
          <w:szCs w:val="21"/>
        </w:rPr>
        <w:t>suite à</w:t>
      </w:r>
      <w:proofErr w:type="gramEnd"/>
      <w:r w:rsidRPr="00330C97">
        <w:rPr>
          <w:rFonts w:ascii="Enriqueta" w:hAnsi="Enriqueta"/>
          <w:color w:val="808080" w:themeColor="background1" w:themeShade="80"/>
          <w:sz w:val="21"/>
          <w:szCs w:val="21"/>
        </w:rPr>
        <w:t xml:space="preserve"> la livraison du transporteur à votre domicile, en point relais ou à La Poste, l’Auteur doit inscrire ses réserves sur le bon de livraison et refuser les colis pour qu’il soit renvoyé à l’expéditeur. Si les colis sont déposés en bureau de Poste ou en point relais, l’Auteur doit indiquer son refus de réception. Plus d’informations à retrouver sur le site Internet des transporteurs.</w:t>
      </w:r>
    </w:p>
    <w:p w14:paraId="3430F9C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YOUSTORY ne pourra être tenu responsable des retards de délais de livraison de Livres Brochés, du fait du partenariat établit ci-dessus avec la société Hachette Livre. Pour rappel, ces délais sont communiqués à titre indicatif et un dépassement éventuel ne pourra donner lieu à aucun dommages-intérêts, retenue ou annulation de la commande par l’Internaute.</w:t>
      </w:r>
    </w:p>
    <w:p w14:paraId="55EA7026" w14:textId="6A8C9733" w:rsidR="006F0477" w:rsidRPr="00330C97" w:rsidRDefault="00980223"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w:t>
      </w:r>
      <w:r w:rsidR="006F0477" w:rsidRPr="00330C97">
        <w:rPr>
          <w:rFonts w:ascii="Enriqueta" w:hAnsi="Enriqueta"/>
          <w:color w:val="808080" w:themeColor="background1" w:themeShade="80"/>
          <w:sz w:val="21"/>
          <w:szCs w:val="21"/>
        </w:rPr>
        <w:t>’Internaute reconnaît avoir conscience de l’absence de numéro de suivi (</w:t>
      </w:r>
      <w:proofErr w:type="spellStart"/>
      <w:r w:rsidR="006F0477" w:rsidRPr="00330C97">
        <w:rPr>
          <w:rFonts w:ascii="Enriqueta" w:hAnsi="Enriqueta"/>
          <w:color w:val="808080" w:themeColor="background1" w:themeShade="80"/>
          <w:sz w:val="21"/>
          <w:szCs w:val="21"/>
        </w:rPr>
        <w:t>tracking</w:t>
      </w:r>
      <w:proofErr w:type="spellEnd"/>
      <w:r w:rsidR="006F0477" w:rsidRPr="00330C97">
        <w:rPr>
          <w:rFonts w:ascii="Enriqueta" w:hAnsi="Enriqueta"/>
          <w:color w:val="808080" w:themeColor="background1" w:themeShade="80"/>
          <w:sz w:val="21"/>
          <w:szCs w:val="21"/>
        </w:rPr>
        <w:t>) en cas de livraison par Lettre verte. YOUSTORY ne sera en aucun cas tenu responsable si le produit commandé n’est pas livré ; la responsabilité de YOUSTORY cesse dès lors que l’ordre de Livraison est transmis à son distributeur Hachette Livre.</w:t>
      </w:r>
    </w:p>
    <w:p w14:paraId="1DDD587E"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les Produits commandés n’ont pas été livrés dans un délai de 30 jours après la date indicative précisée (en France Métropolitaine), pour toute autre cause que la force majeure ou le fait de l’Internaute, la vente pourra être résolue à la demande écrite de l’Internaute. Les sommes versées par l’Internaute lui seront alors restituées sans délai, en application de l’article 8 des présentes C.G.V.</w:t>
      </w:r>
    </w:p>
    <w:p w14:paraId="7909A4BD" w14:textId="1B33EAB0" w:rsidR="009277FC" w:rsidRPr="00330C97" w:rsidRDefault="009277FC" w:rsidP="009277FC">
      <w:pPr>
        <w:pStyle w:val="NormalWeb"/>
        <w:jc w:val="both"/>
        <w:rPr>
          <w:rFonts w:ascii="Enriqueta" w:hAnsi="Enriqueta"/>
          <w:color w:val="808080" w:themeColor="background1" w:themeShade="80"/>
          <w:sz w:val="21"/>
          <w:szCs w:val="21"/>
        </w:rPr>
      </w:pPr>
      <w:r w:rsidRPr="00FA496F">
        <w:rPr>
          <w:rFonts w:ascii="Enriqueta" w:hAnsi="Enriqueta"/>
          <w:b/>
          <w:bCs/>
          <w:color w:val="808080" w:themeColor="background1" w:themeShade="80"/>
          <w:sz w:val="21"/>
          <w:szCs w:val="21"/>
        </w:rPr>
        <w:t>Attention : la Société ne pourra être tenue responsable de la gestion des commandes et précommandes de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sur les Librairies Partenaires (à l’exception de la Librairie YOUSTORY), chaque Librairie Partenaire possédant ses propres procédures</w:t>
      </w:r>
      <w:r>
        <w:rPr>
          <w:rFonts w:ascii="Enriqueta" w:hAnsi="Enriqueta"/>
          <w:b/>
          <w:bCs/>
          <w:color w:val="808080" w:themeColor="background1" w:themeShade="80"/>
          <w:sz w:val="21"/>
          <w:szCs w:val="21"/>
        </w:rPr>
        <w:t xml:space="preserve"> informatiques et logistiques</w:t>
      </w:r>
      <w:r w:rsidRPr="00FA496F">
        <w:rPr>
          <w:rFonts w:ascii="Enriqueta" w:hAnsi="Enriqueta"/>
          <w:b/>
          <w:bCs/>
          <w:color w:val="808080" w:themeColor="background1" w:themeShade="80"/>
          <w:sz w:val="21"/>
          <w:szCs w:val="21"/>
        </w:rPr>
        <w:t>. En cas de problème avec une commande ou une précommande</w:t>
      </w:r>
      <w:r>
        <w:rPr>
          <w:rFonts w:ascii="Enriqueta" w:hAnsi="Enriqueta"/>
          <w:b/>
          <w:bCs/>
          <w:color w:val="808080" w:themeColor="background1" w:themeShade="80"/>
          <w:sz w:val="21"/>
          <w:szCs w:val="21"/>
        </w:rPr>
        <w:t xml:space="preserve"> (qualité du Livre, suivi / relation client, retard de livraison, annulation de la commande / précommande, etc.)</w:t>
      </w:r>
      <w:r w:rsidRPr="00FA496F">
        <w:rPr>
          <w:rFonts w:ascii="Enriqueta" w:hAnsi="Enriqueta"/>
          <w:b/>
          <w:bCs/>
          <w:color w:val="808080" w:themeColor="background1" w:themeShade="80"/>
          <w:sz w:val="21"/>
          <w:szCs w:val="21"/>
        </w:rPr>
        <w:t>, l</w:t>
      </w:r>
      <w:r>
        <w:rPr>
          <w:rFonts w:ascii="Enriqueta" w:hAnsi="Enriqueta"/>
          <w:b/>
          <w:bCs/>
          <w:color w:val="808080" w:themeColor="background1" w:themeShade="80"/>
          <w:sz w:val="21"/>
          <w:szCs w:val="21"/>
        </w:rPr>
        <w:t xml:space="preserve">es </w:t>
      </w:r>
      <w:r w:rsidRPr="00FA496F">
        <w:rPr>
          <w:rFonts w:ascii="Enriqueta" w:hAnsi="Enriqueta"/>
          <w:b/>
          <w:bCs/>
          <w:color w:val="808080" w:themeColor="background1" w:themeShade="80"/>
          <w:sz w:val="21"/>
          <w:szCs w:val="21"/>
        </w:rPr>
        <w:t>acheteur</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des</w:t>
      </w:r>
      <w:r w:rsidRPr="00FA496F">
        <w:rPr>
          <w:rFonts w:ascii="Enriqueta" w:hAnsi="Enriqueta"/>
          <w:b/>
          <w:bCs/>
          <w:color w:val="808080" w:themeColor="background1" w:themeShade="80"/>
          <w:sz w:val="21"/>
          <w:szCs w:val="21"/>
        </w:rPr>
        <w:t xml:space="preserve"> Livre</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w:t>
      </w:r>
      <w:r>
        <w:rPr>
          <w:rFonts w:ascii="Enriqueta" w:hAnsi="Enriqueta"/>
          <w:b/>
          <w:bCs/>
          <w:color w:val="808080" w:themeColor="background1" w:themeShade="80"/>
          <w:sz w:val="21"/>
          <w:szCs w:val="21"/>
        </w:rPr>
        <w:t>sont</w:t>
      </w:r>
      <w:r w:rsidRPr="00FA496F">
        <w:rPr>
          <w:rFonts w:ascii="Enriqueta" w:hAnsi="Enriqueta"/>
          <w:b/>
          <w:bCs/>
          <w:color w:val="808080" w:themeColor="background1" w:themeShade="80"/>
          <w:sz w:val="21"/>
          <w:szCs w:val="21"/>
        </w:rPr>
        <w:t xml:space="preserve"> invité</w:t>
      </w:r>
      <w:r>
        <w:rPr>
          <w:rFonts w:ascii="Enriqueta" w:hAnsi="Enriqueta"/>
          <w:b/>
          <w:bCs/>
          <w:color w:val="808080" w:themeColor="background1" w:themeShade="80"/>
          <w:sz w:val="21"/>
          <w:szCs w:val="21"/>
        </w:rPr>
        <w:t>s</w:t>
      </w:r>
      <w:r w:rsidRPr="00FA496F">
        <w:rPr>
          <w:rFonts w:ascii="Enriqueta" w:hAnsi="Enriqueta"/>
          <w:b/>
          <w:bCs/>
          <w:color w:val="808080" w:themeColor="background1" w:themeShade="80"/>
          <w:sz w:val="21"/>
          <w:szCs w:val="21"/>
        </w:rPr>
        <w:t xml:space="preserve"> à contacter directement la Librairie Partenaire concernée.</w:t>
      </w:r>
    </w:p>
    <w:p w14:paraId="4F98A8D2"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7.5 Propriété intellectuelle</w:t>
      </w:r>
    </w:p>
    <w:p w14:paraId="2E91725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Des dispositions législatives nationales et internationales protègent les fichiers livrés aux Utilisateurs dans le cadre d’une Commande, l’Internaute pouvant exclusivement consulter les Produits pour son propre usage personnel. </w:t>
      </w:r>
      <w:proofErr w:type="gramStart"/>
      <w:r w:rsidRPr="00330C97">
        <w:rPr>
          <w:rFonts w:ascii="Enriqueta" w:hAnsi="Enriqueta"/>
          <w:color w:val="808080" w:themeColor="background1" w:themeShade="80"/>
          <w:sz w:val="21"/>
          <w:szCs w:val="21"/>
        </w:rPr>
        <w:t>l’Internaute</w:t>
      </w:r>
      <w:proofErr w:type="gramEnd"/>
      <w:r w:rsidRPr="00330C97">
        <w:rPr>
          <w:rFonts w:ascii="Enriqueta" w:hAnsi="Enriqueta"/>
          <w:color w:val="808080" w:themeColor="background1" w:themeShade="80"/>
          <w:sz w:val="21"/>
          <w:szCs w:val="21"/>
        </w:rPr>
        <w:t> s’engage donc expressément à ne pas copier, synthétiser, remplacer, modifier, redistribuer, louer, revendre, échanger et mettre en ligne ou sur le marché les Produits commandés, sans autorisation préalable de YOUSTORY et / ou de l’Auteur.</w:t>
      </w:r>
    </w:p>
    <w:p w14:paraId="1CDBEBE4"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lastRenderedPageBreak/>
        <w:t>7.6 Qualité de fabrication</w:t>
      </w:r>
    </w:p>
    <w:p w14:paraId="3BF5487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YOUSTORY s’engage en matière de qualité de fabrication des Livres en format broché (papier, format) et des fichiers numériques pour les Livres numériques (fichiers .epub, .</w:t>
      </w:r>
      <w:proofErr w:type="spellStart"/>
      <w:r w:rsidRPr="00330C97">
        <w:rPr>
          <w:rFonts w:ascii="Enriqueta" w:hAnsi="Enriqueta"/>
          <w:color w:val="808080" w:themeColor="background1" w:themeShade="80"/>
          <w:sz w:val="21"/>
          <w:szCs w:val="21"/>
        </w:rPr>
        <w:t>mobi</w:t>
      </w:r>
      <w:proofErr w:type="spellEnd"/>
      <w:r w:rsidRPr="00330C97">
        <w:rPr>
          <w:rFonts w:ascii="Enriqueta" w:hAnsi="Enriqueta"/>
          <w:color w:val="808080" w:themeColor="background1" w:themeShade="80"/>
          <w:sz w:val="21"/>
          <w:szCs w:val="21"/>
        </w:rPr>
        <w:t xml:space="preserve"> et .</w:t>
      </w:r>
      <w:proofErr w:type="spellStart"/>
      <w:r w:rsidRPr="00330C97">
        <w:rPr>
          <w:rFonts w:ascii="Enriqueta" w:hAnsi="Enriqueta"/>
          <w:color w:val="808080" w:themeColor="background1" w:themeShade="80"/>
          <w:sz w:val="21"/>
          <w:szCs w:val="21"/>
        </w:rPr>
        <w:t>pdf</w:t>
      </w:r>
      <w:proofErr w:type="spellEnd"/>
      <w:r w:rsidRPr="00330C97">
        <w:rPr>
          <w:rFonts w:ascii="Enriqueta" w:hAnsi="Enriqueta"/>
          <w:color w:val="808080" w:themeColor="background1" w:themeShade="80"/>
          <w:sz w:val="21"/>
          <w:szCs w:val="21"/>
        </w:rPr>
        <w:t>).</w:t>
      </w:r>
    </w:p>
    <w:p w14:paraId="4BE9F7B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Toutefois, l’Auteur est seul responsable de la qualité des Contenus qu’il fournit pour publier son Livre lorsqu’il souscrit à une Offre pack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xml:space="preserve"> et pack LIVRE. L’Auteur doit s’assurer de la bonne mise en page, de la lisibilité des couvertures et des polices de caractères, de l’orthographe, de la grammaire, de la conjugaison, de la syntaxe, etc. qui pourrait nuire à la qualité globale du Livre. La responsabilité de YOUSTORY ne saurait être engagée pour tout manquement ou problème lié à la qualité des Contenus du Livre.</w:t>
      </w:r>
    </w:p>
    <w:p w14:paraId="69D1E6D3"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7.7 Droit de rétractation</w:t>
      </w:r>
    </w:p>
    <w:p w14:paraId="34910C5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Conformément aux dispositions de l’article L 221-5 du Code de la consommation, l’Auteur dispose du droit de se rétracter sans donner de motif, dans un délai de 14 jours, à date de réception de la commande par l’Utilisateur.</w:t>
      </w:r>
    </w:p>
    <w:p w14:paraId="3B93175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Formulaire de rétractation est accessible ci-dessous ou sur simple demande mail avec accusé de réception à la Société. L’auteur doit le remplir et l’adresser à YOUSTORY par mail avec accusé de lecture ou par courrier postal avec accusé de réception. Les coûts liés à l’envoi du Formulaire de rétractation sont à la charge de l’Auteur. À réception du Formulaire de rétractation, la Société en accuse réception par mail à l’Auteur.</w:t>
      </w:r>
    </w:p>
    <w:p w14:paraId="14F3EF4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d’exercice du droit de rétractation dans le délai susmentionné, le prix du ou des Produits / Prestations achetés et les frais d’envoi seront remboursés, les frais de retour restant à la charge du Client. Les retours des Livres sont à effectuer dans leur état d’origine et complets ; ils doivent si possible être accompagnés d’une copie du justificatif d’achat. Conformément aux dispositions légales, vous trouverez ci-après le formulaire-type de rétractation à nous adresser à l’adresse suivante : YOUSTORY – 48 Boulevard Jean Jaurès – 06300 Nice.</w:t>
      </w:r>
    </w:p>
    <w:p w14:paraId="6D2F3BE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Conformément à l’article L.221-28 du Code de la Consommation, le droit de rétractation ne peut être exercé si une Prestation est achevée avant la fin du délai de rétractation (dans le cas où l’Auteur aurait renoncé à son droit de rétractation).</w:t>
      </w:r>
    </w:p>
    <w:p w14:paraId="4818EC5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peut renoncer à son droit de rétractation en informant simplement la Société par mail avec accusé de lecture.</w:t>
      </w:r>
    </w:p>
    <w:p w14:paraId="5FCC9C90" w14:textId="31570A95" w:rsidR="000073FC" w:rsidRPr="000073FC" w:rsidRDefault="000073FC" w:rsidP="000073FC">
      <w:pPr>
        <w:pStyle w:val="NormalWeb"/>
        <w:jc w:val="both"/>
        <w:rPr>
          <w:rFonts w:ascii="Enriqueta" w:hAnsi="Enriqueta"/>
          <w:b/>
          <w:bCs/>
          <w:color w:val="808080" w:themeColor="background1" w:themeShade="80"/>
          <w:sz w:val="21"/>
          <w:szCs w:val="21"/>
        </w:rPr>
      </w:pPr>
      <w:r w:rsidRPr="000073FC">
        <w:rPr>
          <w:rFonts w:ascii="Enriqueta" w:hAnsi="Enriqueta"/>
          <w:b/>
          <w:bCs/>
          <w:color w:val="808080" w:themeColor="background1" w:themeShade="80"/>
          <w:sz w:val="21"/>
          <w:szCs w:val="21"/>
        </w:rPr>
        <w:t>ATTENTION : le remboursement d'un Livre Numérique et d'un Livre Audio commandé est possible durant la période légale de rétractation uniquement si l’Internaute n’a pas téléchargé l’un des formats du Livre Numérique ou du Livre Audio proposé (.epub, .</w:t>
      </w:r>
      <w:proofErr w:type="spellStart"/>
      <w:r w:rsidRPr="000073FC">
        <w:rPr>
          <w:rFonts w:ascii="Enriqueta" w:hAnsi="Enriqueta"/>
          <w:b/>
          <w:bCs/>
          <w:color w:val="808080" w:themeColor="background1" w:themeShade="80"/>
          <w:sz w:val="21"/>
          <w:szCs w:val="21"/>
        </w:rPr>
        <w:t>mobi</w:t>
      </w:r>
      <w:proofErr w:type="spellEnd"/>
      <w:r w:rsidRPr="000073FC">
        <w:rPr>
          <w:rFonts w:ascii="Enriqueta" w:hAnsi="Enriqueta"/>
          <w:b/>
          <w:bCs/>
          <w:color w:val="808080" w:themeColor="background1" w:themeShade="80"/>
          <w:sz w:val="21"/>
          <w:szCs w:val="21"/>
        </w:rPr>
        <w:t xml:space="preserve"> .</w:t>
      </w:r>
      <w:proofErr w:type="spellStart"/>
      <w:r w:rsidRPr="000073FC">
        <w:rPr>
          <w:rFonts w:ascii="Enriqueta" w:hAnsi="Enriqueta"/>
          <w:b/>
          <w:bCs/>
          <w:color w:val="808080" w:themeColor="background1" w:themeShade="80"/>
          <w:sz w:val="21"/>
          <w:szCs w:val="21"/>
        </w:rPr>
        <w:t>pdf</w:t>
      </w:r>
      <w:proofErr w:type="spellEnd"/>
      <w:r w:rsidRPr="000073FC">
        <w:rPr>
          <w:rFonts w:ascii="Enriqueta" w:hAnsi="Enriqueta"/>
          <w:b/>
          <w:bCs/>
          <w:color w:val="808080" w:themeColor="background1" w:themeShade="80"/>
          <w:sz w:val="21"/>
          <w:szCs w:val="21"/>
        </w:rPr>
        <w:t xml:space="preserve"> .mp4, etc.). Si l’un des formats a été téléchargé par l’Internaute, le remboursement sera impossible car cette pratique s’apparente à une forme de piratage que nous ne pouvons pas tolérer.</w:t>
      </w:r>
    </w:p>
    <w:p w14:paraId="6B0E7677" w14:textId="3EE484EF"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Exemple de courrier pour exercer votre droit de rétractation :</w:t>
      </w:r>
    </w:p>
    <w:p w14:paraId="24E3B1A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Madame, Monsieur,</w:t>
      </w:r>
    </w:p>
    <w:p w14:paraId="4E227E2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lastRenderedPageBreak/>
        <w:t>Le (date), je vous ai passé une commande par Internet pour acheter (nombre d’exemplaires) du livre (nom du livre) écrit par (nom de l’auteur).</w:t>
      </w:r>
    </w:p>
    <w:p w14:paraId="1C4F548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Conformément à l’article L. 221-18 du code de la consommation, je vous informe que je souhaite exercer mon droit de rétractation concernant cette commande.</w:t>
      </w:r>
    </w:p>
    <w:p w14:paraId="2A6A59C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 xml:space="preserve">Je vous prie de bien vouloir me rembourser la somme de (…) euros que je vous ai réglée par (carte bancaire, </w:t>
      </w:r>
      <w:proofErr w:type="spellStart"/>
      <w:r w:rsidRPr="00330C97">
        <w:rPr>
          <w:rStyle w:val="Accentuation"/>
          <w:rFonts w:ascii="Enriqueta" w:hAnsi="Enriqueta"/>
          <w:color w:val="808080" w:themeColor="background1" w:themeShade="80"/>
          <w:sz w:val="21"/>
          <w:szCs w:val="21"/>
        </w:rPr>
        <w:t>paypal</w:t>
      </w:r>
      <w:proofErr w:type="spellEnd"/>
      <w:r w:rsidRPr="00330C97">
        <w:rPr>
          <w:rStyle w:val="Accentuation"/>
          <w:rFonts w:ascii="Enriqueta" w:hAnsi="Enriqueta"/>
          <w:color w:val="808080" w:themeColor="background1" w:themeShade="80"/>
          <w:sz w:val="21"/>
          <w:szCs w:val="21"/>
        </w:rPr>
        <w:t>).</w:t>
      </w:r>
    </w:p>
    <w:p w14:paraId="4D0394AA"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Vous en remerciant, je vous prie d’agréer, Madame, Monsieur, l’expression de mes salutations distinguées.</w:t>
      </w:r>
    </w:p>
    <w:p w14:paraId="1D6B286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(Signature)</w:t>
      </w:r>
    </w:p>
    <w:p w14:paraId="32F8FD49"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8 – Souscription à une prestation d’auteur</w:t>
      </w:r>
    </w:p>
    <w:p w14:paraId="1519B084"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8.1 Souscription à une Prestation</w:t>
      </w:r>
    </w:p>
    <w:p w14:paraId="1595670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L’Internaute peut souscrire à une Prestation d’Auteur de deux manières distinctes :</w:t>
      </w:r>
    </w:p>
    <w:p w14:paraId="1F9D9444" w14:textId="77777777" w:rsidR="006F0477" w:rsidRPr="00330C97" w:rsidRDefault="006F0477">
      <w:pPr>
        <w:numPr>
          <w:ilvl w:val="0"/>
          <w:numId w:val="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Souscription via la création d’un Projet de Livre (art. 8.1.1) ;</w:t>
      </w:r>
    </w:p>
    <w:p w14:paraId="7B4DB4B0" w14:textId="77777777" w:rsidR="006F0477" w:rsidRPr="00330C97" w:rsidRDefault="006F0477">
      <w:pPr>
        <w:numPr>
          <w:ilvl w:val="0"/>
          <w:numId w:val="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Souscription via la Librairie YOUSTORY (art. 8.1.1).</w:t>
      </w:r>
    </w:p>
    <w:p w14:paraId="6F19C8C8"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8.1.1 Souscription via la création d’un Projet de Livre</w:t>
      </w:r>
    </w:p>
    <w:p w14:paraId="4B38A2C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Lorsqu’il crée un Projet de Livre, l’Auteur doit souscrire une Offre pour finaliser son projet, et donc sa commande. Ces Prestations se déclinent en Pack de Prestations qui sont accessibles </w:t>
      </w:r>
      <w:hyperlink r:id="rId17" w:history="1">
        <w:r w:rsidRPr="00330C97">
          <w:rPr>
            <w:rStyle w:val="Lienhypertexte"/>
            <w:rFonts w:ascii="Enriqueta" w:hAnsi="Enriqueta"/>
            <w:color w:val="808080" w:themeColor="background1" w:themeShade="80"/>
            <w:sz w:val="21"/>
            <w:szCs w:val="21"/>
          </w:rPr>
          <w:t>ici</w:t>
        </w:r>
      </w:hyperlink>
      <w:r w:rsidRPr="00330C97">
        <w:rPr>
          <w:rFonts w:ascii="Enriqueta" w:hAnsi="Enriqueta"/>
          <w:color w:val="808080" w:themeColor="background1" w:themeShade="80"/>
          <w:sz w:val="21"/>
          <w:szCs w:val="21"/>
        </w:rPr>
        <w:t>.</w:t>
      </w:r>
    </w:p>
    <w:p w14:paraId="56CAA64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Afin de finaliser son Projet de Livre, l’Auteur suit les étapes suivantes :</w:t>
      </w:r>
    </w:p>
    <w:p w14:paraId="375AE6A3"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indiquer</w:t>
      </w:r>
      <w:proofErr w:type="gramEnd"/>
      <w:r w:rsidRPr="00330C97">
        <w:rPr>
          <w:rFonts w:ascii="Enriqueta" w:hAnsi="Enriqueta"/>
          <w:color w:val="808080" w:themeColor="background1" w:themeShade="80"/>
          <w:sz w:val="21"/>
          <w:szCs w:val="21"/>
        </w:rPr>
        <w:t xml:space="preserve"> ses informations d’Auteur ;</w:t>
      </w:r>
    </w:p>
    <w:p w14:paraId="354ECF10"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indiquer</w:t>
      </w:r>
      <w:proofErr w:type="gramEnd"/>
      <w:r w:rsidRPr="00330C97">
        <w:rPr>
          <w:rFonts w:ascii="Enriqueta" w:hAnsi="Enriqueta"/>
          <w:color w:val="808080" w:themeColor="background1" w:themeShade="80"/>
          <w:sz w:val="21"/>
          <w:szCs w:val="21"/>
        </w:rPr>
        <w:t xml:space="preserve"> ses informations de Livres ;</w:t>
      </w:r>
    </w:p>
    <w:p w14:paraId="2B6A561B"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créer</w:t>
      </w:r>
      <w:proofErr w:type="gramEnd"/>
      <w:r w:rsidRPr="00330C97">
        <w:rPr>
          <w:rFonts w:ascii="Enriqueta" w:hAnsi="Enriqueta"/>
          <w:color w:val="808080" w:themeColor="background1" w:themeShade="80"/>
          <w:sz w:val="21"/>
          <w:szCs w:val="21"/>
        </w:rPr>
        <w:t xml:space="preserve"> ou télécharger ses couvertures de Livre ;</w:t>
      </w:r>
    </w:p>
    <w:p w14:paraId="2976139D"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créer</w:t>
      </w:r>
      <w:proofErr w:type="gramEnd"/>
      <w:r w:rsidRPr="00330C97">
        <w:rPr>
          <w:rFonts w:ascii="Enriqueta" w:hAnsi="Enriqueta"/>
          <w:color w:val="808080" w:themeColor="background1" w:themeShade="80"/>
          <w:sz w:val="21"/>
          <w:szCs w:val="21"/>
        </w:rPr>
        <w:t xml:space="preserve"> son compte Auteur ou se connecter à un compte existant ;</w:t>
      </w:r>
    </w:p>
    <w:p w14:paraId="31DB44A7"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télécharger</w:t>
      </w:r>
      <w:proofErr w:type="gramEnd"/>
      <w:r w:rsidRPr="00330C97">
        <w:rPr>
          <w:rFonts w:ascii="Enriqueta" w:hAnsi="Enriqueta"/>
          <w:color w:val="808080" w:themeColor="background1" w:themeShade="80"/>
          <w:sz w:val="21"/>
          <w:szCs w:val="21"/>
        </w:rPr>
        <w:t xml:space="preserve"> son Manuscrit ;</w:t>
      </w:r>
    </w:p>
    <w:p w14:paraId="43E5939C"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choisir</w:t>
      </w:r>
      <w:proofErr w:type="gramEnd"/>
      <w:r w:rsidRPr="00330C97">
        <w:rPr>
          <w:rFonts w:ascii="Enriqueta" w:hAnsi="Enriqueta"/>
          <w:color w:val="808080" w:themeColor="background1" w:themeShade="80"/>
          <w:sz w:val="21"/>
          <w:szCs w:val="21"/>
        </w:rPr>
        <w:t xml:space="preserve"> le prix TTC de ses Livres ;</w:t>
      </w:r>
    </w:p>
    <w:p w14:paraId="595C9273"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choisir</w:t>
      </w:r>
      <w:proofErr w:type="gramEnd"/>
      <w:r w:rsidRPr="00330C97">
        <w:rPr>
          <w:rFonts w:ascii="Enriqueta" w:hAnsi="Enriqueta"/>
          <w:color w:val="808080" w:themeColor="background1" w:themeShade="80"/>
          <w:sz w:val="21"/>
          <w:szCs w:val="21"/>
        </w:rPr>
        <w:t xml:space="preserve"> la Prestation de Publication adaptée parmi les propositions faites par YOUSTORY ;</w:t>
      </w:r>
    </w:p>
    <w:p w14:paraId="4F6B2A41"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choisir</w:t>
      </w:r>
      <w:proofErr w:type="gramEnd"/>
      <w:r w:rsidRPr="00330C97">
        <w:rPr>
          <w:rFonts w:ascii="Enriqueta" w:hAnsi="Enriqueta"/>
          <w:color w:val="808080" w:themeColor="background1" w:themeShade="80"/>
          <w:sz w:val="21"/>
          <w:szCs w:val="21"/>
        </w:rPr>
        <w:t>, le cas échéant, des Prestations Additionnelles ;</w:t>
      </w:r>
    </w:p>
    <w:p w14:paraId="5D40EFB4"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indiquer</w:t>
      </w:r>
      <w:proofErr w:type="gramEnd"/>
      <w:r w:rsidRPr="00330C97">
        <w:rPr>
          <w:rFonts w:ascii="Enriqueta" w:hAnsi="Enriqueta"/>
          <w:color w:val="808080" w:themeColor="background1" w:themeShade="80"/>
          <w:sz w:val="21"/>
          <w:szCs w:val="21"/>
        </w:rPr>
        <w:t xml:space="preserve"> ses informations de facturation ;</w:t>
      </w:r>
    </w:p>
    <w:p w14:paraId="1F38C268"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prendre</w:t>
      </w:r>
      <w:proofErr w:type="gramEnd"/>
      <w:r w:rsidRPr="00330C97">
        <w:rPr>
          <w:rFonts w:ascii="Enriqueta" w:hAnsi="Enriqueta"/>
          <w:color w:val="808080" w:themeColor="background1" w:themeShade="80"/>
          <w:sz w:val="21"/>
          <w:szCs w:val="21"/>
        </w:rPr>
        <w:t xml:space="preserve"> connaissance et accepter les présentes C.G.V. et, le cas échéant, accepter que le Prestation soit </w:t>
      </w:r>
      <w:proofErr w:type="gramStart"/>
      <w:r w:rsidRPr="00330C97">
        <w:rPr>
          <w:rFonts w:ascii="Enriqueta" w:hAnsi="Enriqueta"/>
          <w:color w:val="808080" w:themeColor="background1" w:themeShade="80"/>
          <w:sz w:val="21"/>
          <w:szCs w:val="21"/>
        </w:rPr>
        <w:t>délivrée</w:t>
      </w:r>
      <w:proofErr w:type="gramEnd"/>
      <w:r w:rsidRPr="00330C97">
        <w:rPr>
          <w:rFonts w:ascii="Enriqueta" w:hAnsi="Enriqueta"/>
          <w:color w:val="808080" w:themeColor="background1" w:themeShade="80"/>
          <w:sz w:val="21"/>
          <w:szCs w:val="21"/>
        </w:rPr>
        <w:t xml:space="preserve"> dans les plus brefs délais, sans attendre un délai de quatorze 14 jours ;</w:t>
      </w:r>
    </w:p>
    <w:p w14:paraId="5F86C67A" w14:textId="77777777" w:rsidR="006F0477" w:rsidRPr="00330C97" w:rsidRDefault="006F0477">
      <w:pPr>
        <w:numPr>
          <w:ilvl w:val="0"/>
          <w:numId w:val="7"/>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procéder</w:t>
      </w:r>
      <w:proofErr w:type="gramEnd"/>
      <w:r w:rsidRPr="00330C97">
        <w:rPr>
          <w:rFonts w:ascii="Enriqueta" w:hAnsi="Enriqueta"/>
          <w:color w:val="808080" w:themeColor="background1" w:themeShade="80"/>
          <w:sz w:val="21"/>
          <w:szCs w:val="21"/>
        </w:rPr>
        <w:t xml:space="preserve"> au règlement du prix de l’Offre commandée par carte bancaire (système STRIPE et PAYPAL) ;</w:t>
      </w:r>
    </w:p>
    <w:p w14:paraId="5079271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Société commence à travailler sur les Prestations commandées à échéance du droit de rétractation de l’Auteur, c’est-à-dire 14 jours ouvrables à compter du lendemain du règlement. </w:t>
      </w:r>
      <w:r w:rsidRPr="00330C97">
        <w:rPr>
          <w:rFonts w:ascii="Enriqueta" w:hAnsi="Enriqueta"/>
          <w:color w:val="808080" w:themeColor="background1" w:themeShade="80"/>
          <w:sz w:val="21"/>
          <w:szCs w:val="21"/>
        </w:rPr>
        <w:lastRenderedPageBreak/>
        <w:t>Pour accélérer le processus, l’Auteur doit renoncer à son droit de rétractation par mail avec accusé de réception.</w:t>
      </w:r>
    </w:p>
    <w:p w14:paraId="52DD5EF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est ensuite informé de l’avancée de son projet de publication de livre directement à l’adresse </w:t>
      </w:r>
      <w:proofErr w:type="gramStart"/>
      <w:r w:rsidRPr="00330C97">
        <w:rPr>
          <w:rFonts w:ascii="Enriqueta" w:hAnsi="Enriqueta"/>
          <w:color w:val="808080" w:themeColor="background1" w:themeShade="80"/>
          <w:sz w:val="21"/>
          <w:szCs w:val="21"/>
        </w:rPr>
        <w:t>mail</w:t>
      </w:r>
      <w:proofErr w:type="gramEnd"/>
      <w:r w:rsidRPr="00330C97">
        <w:rPr>
          <w:rFonts w:ascii="Enriqueta" w:hAnsi="Enriqueta"/>
          <w:color w:val="808080" w:themeColor="background1" w:themeShade="80"/>
          <w:sz w:val="21"/>
          <w:szCs w:val="21"/>
        </w:rPr>
        <w:t xml:space="preserve"> indiquée lors de la création de son Compte. La mise en relation entre YOUSTORY et l’auteur peut prendre plus ou moins de temps, selon la Prestation souscrite.</w:t>
      </w:r>
    </w:p>
    <w:p w14:paraId="1192149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échanges entre la Société et l’Auteur sont principalement assurés par mail. En application des articles 1365 et suivants du Code Civil, l’Auteur reconnaît et accepte que les informations délivrées par la Société par mail ou via le Site fassent foi entre lui et la Société.</w:t>
      </w:r>
    </w:p>
    <w:p w14:paraId="2C2D7273"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8.1.2 Souscription via la Librairie YOUSTORY</w:t>
      </w:r>
    </w:p>
    <w:p w14:paraId="668C6E1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L’Internaute peut également commander une Prestation (Offre ou Prestation Additionnelle) directement sur la Librairie YOUSTORY. Ainsi, il doit souscrire à l’une des Offres, accessibles </w:t>
      </w:r>
      <w:hyperlink r:id="rId18" w:history="1">
        <w:r w:rsidRPr="00330C97">
          <w:rPr>
            <w:rStyle w:val="Lienhypertexte"/>
            <w:rFonts w:ascii="Enriqueta" w:hAnsi="Enriqueta"/>
            <w:color w:val="808080" w:themeColor="background1" w:themeShade="80"/>
            <w:sz w:val="21"/>
            <w:szCs w:val="21"/>
          </w:rPr>
          <w:t>ici</w:t>
        </w:r>
      </w:hyperlink>
      <w:r w:rsidRPr="00330C97">
        <w:rPr>
          <w:rFonts w:ascii="Enriqueta" w:hAnsi="Enriqueta"/>
          <w:color w:val="808080" w:themeColor="background1" w:themeShade="80"/>
          <w:sz w:val="21"/>
          <w:szCs w:val="21"/>
        </w:rPr>
        <w:t> ou à l’une des Prestations additionnelles accessibles </w:t>
      </w:r>
      <w:hyperlink r:id="rId19" w:history="1">
        <w:r w:rsidRPr="00330C97">
          <w:rPr>
            <w:rStyle w:val="Lienhypertexte"/>
            <w:rFonts w:ascii="Enriqueta" w:hAnsi="Enriqueta"/>
            <w:color w:val="808080" w:themeColor="background1" w:themeShade="80"/>
            <w:sz w:val="21"/>
            <w:szCs w:val="21"/>
          </w:rPr>
          <w:t>ici.</w:t>
        </w:r>
      </w:hyperlink>
    </w:p>
    <w:p w14:paraId="34680055" w14:textId="77777777" w:rsidR="006F0477" w:rsidRPr="00330C97" w:rsidRDefault="006F0477">
      <w:pPr>
        <w:numPr>
          <w:ilvl w:val="0"/>
          <w:numId w:val="8"/>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indiquer</w:t>
      </w:r>
      <w:proofErr w:type="gramEnd"/>
      <w:r w:rsidRPr="00330C97">
        <w:rPr>
          <w:rFonts w:ascii="Enriqueta" w:hAnsi="Enriqueta"/>
          <w:color w:val="808080" w:themeColor="background1" w:themeShade="80"/>
          <w:sz w:val="21"/>
          <w:szCs w:val="21"/>
        </w:rPr>
        <w:t xml:space="preserve"> ses informations personnelles ;</w:t>
      </w:r>
    </w:p>
    <w:p w14:paraId="14E19B84" w14:textId="77777777" w:rsidR="006F0477" w:rsidRPr="00330C97" w:rsidRDefault="006F0477">
      <w:pPr>
        <w:numPr>
          <w:ilvl w:val="0"/>
          <w:numId w:val="8"/>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indiquer</w:t>
      </w:r>
      <w:proofErr w:type="gramEnd"/>
      <w:r w:rsidRPr="00330C97">
        <w:rPr>
          <w:rFonts w:ascii="Enriqueta" w:hAnsi="Enriqueta"/>
          <w:color w:val="808080" w:themeColor="background1" w:themeShade="80"/>
          <w:sz w:val="21"/>
          <w:szCs w:val="21"/>
        </w:rPr>
        <w:t xml:space="preserve"> ses informations de facturation ;</w:t>
      </w:r>
    </w:p>
    <w:p w14:paraId="2E17DA3D" w14:textId="77777777" w:rsidR="006F0477" w:rsidRPr="00330C97" w:rsidRDefault="006F0477">
      <w:pPr>
        <w:numPr>
          <w:ilvl w:val="0"/>
          <w:numId w:val="8"/>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prendre</w:t>
      </w:r>
      <w:proofErr w:type="gramEnd"/>
      <w:r w:rsidRPr="00330C97">
        <w:rPr>
          <w:rFonts w:ascii="Enriqueta" w:hAnsi="Enriqueta"/>
          <w:color w:val="808080" w:themeColor="background1" w:themeShade="80"/>
          <w:sz w:val="21"/>
          <w:szCs w:val="21"/>
        </w:rPr>
        <w:t xml:space="preserve"> connaissance et accepter les présentes C.G.V. et, le cas échéant, accepter que le Prestation soit </w:t>
      </w:r>
      <w:proofErr w:type="gramStart"/>
      <w:r w:rsidRPr="00330C97">
        <w:rPr>
          <w:rFonts w:ascii="Enriqueta" w:hAnsi="Enriqueta"/>
          <w:color w:val="808080" w:themeColor="background1" w:themeShade="80"/>
          <w:sz w:val="21"/>
          <w:szCs w:val="21"/>
        </w:rPr>
        <w:t>délivrée</w:t>
      </w:r>
      <w:proofErr w:type="gramEnd"/>
      <w:r w:rsidRPr="00330C97">
        <w:rPr>
          <w:rFonts w:ascii="Enriqueta" w:hAnsi="Enriqueta"/>
          <w:color w:val="808080" w:themeColor="background1" w:themeShade="80"/>
          <w:sz w:val="21"/>
          <w:szCs w:val="21"/>
        </w:rPr>
        <w:t xml:space="preserve"> dans les plus brefs délais, sans attendre un délai de quatorze 14 jours ;</w:t>
      </w:r>
    </w:p>
    <w:p w14:paraId="641C3458" w14:textId="77777777" w:rsidR="006F0477" w:rsidRPr="00330C97" w:rsidRDefault="006F0477">
      <w:pPr>
        <w:numPr>
          <w:ilvl w:val="0"/>
          <w:numId w:val="8"/>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procéder</w:t>
      </w:r>
      <w:proofErr w:type="gramEnd"/>
      <w:r w:rsidRPr="00330C97">
        <w:rPr>
          <w:rFonts w:ascii="Enriqueta" w:hAnsi="Enriqueta"/>
          <w:color w:val="808080" w:themeColor="background1" w:themeShade="80"/>
          <w:sz w:val="21"/>
          <w:szCs w:val="21"/>
        </w:rPr>
        <w:t xml:space="preserve"> au règlement du prix des Prestations commandées par carte bancaire (système STRIPE ou PAYPAL) ;</w:t>
      </w:r>
    </w:p>
    <w:p w14:paraId="2910FA2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commence à travailler sur les Prestations commandées à échéance du droit de rétractation de l’Auteur, c’est-à-dire 14 jours ouvrables à compter du lendemain du règlement. Pour accélérer le processus, l’Auteur doit renoncer à son droit de rétractation par mail avec accusé de réception.</w:t>
      </w:r>
    </w:p>
    <w:p w14:paraId="0B5A3A8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ensuite contacté par mail à l’adresse indiquée lors de la création de son Compte, pour débuter la création de son Projet de Livre. La mise en relation entre YOUSTORY et l’Auteur peut prendre plus ou moins de temps, selon la Prestation souscrite.</w:t>
      </w:r>
    </w:p>
    <w:p w14:paraId="1F84575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échanges entre la Société et l’Auteur sont principalement assurés par mail. En application des articles 1365 et suivants du Code Civil, l’Auteur reconnaît et accepte que les informations délivrées par la Société par mail ou via le Site fassent foi entre lui et la Société.</w:t>
      </w:r>
    </w:p>
    <w:p w14:paraId="33184A1A"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8.2 Conditions de publication des Livres</w:t>
      </w:r>
    </w:p>
    <w:p w14:paraId="45DF8D9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Livre Audio, le Livre Numérique et le Livre Broché, pour être publiés, doivent respecter certaines règles de diffusion, rappelées dans les présentes C.G.V.</w:t>
      </w:r>
    </w:p>
    <w:p w14:paraId="2C474135" w14:textId="77777777" w:rsidR="006F0477" w:rsidRPr="00330C97" w:rsidRDefault="006F0477">
      <w:pPr>
        <w:numPr>
          <w:ilvl w:val="0"/>
          <w:numId w:val="9"/>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Livres doivent faire 600 pages maximum et 400 000 mots maximum. Au-delà, les Prestations de la Société ne pourront être assurées.</w:t>
      </w:r>
    </w:p>
    <w:p w14:paraId="449D4AF2" w14:textId="77777777" w:rsidR="006F0477" w:rsidRPr="00330C97" w:rsidRDefault="006F0477">
      <w:pPr>
        <w:numPr>
          <w:ilvl w:val="0"/>
          <w:numId w:val="9"/>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Livres Numériques, hébergés par la Société Immateriel.fr, sont diffusés sur les Librairies Partenaires pour la durée déterminée lors de la souscription à la Prestation de Publication Numérique ou, le cas échéant, à l’Offre sélectionnée.</w:t>
      </w:r>
    </w:p>
    <w:p w14:paraId="615104B2" w14:textId="77777777" w:rsidR="006F0477" w:rsidRPr="00330C97" w:rsidRDefault="006F0477">
      <w:pPr>
        <w:numPr>
          <w:ilvl w:val="0"/>
          <w:numId w:val="9"/>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Les Livres Brochés, imprimés par la société Lightning Source et distribués par la Société Hachette Livre, sont référencés sur les Librairies Partenaires pour la durée déterminée lors de la souscription à la Prestation de Publication de Livre Broché ou, le cas échéant, à l’Offre sélectionnée.</w:t>
      </w:r>
    </w:p>
    <w:p w14:paraId="7C2E183F" w14:textId="77777777" w:rsidR="006F0477" w:rsidRPr="00330C97" w:rsidRDefault="006F0477">
      <w:pPr>
        <w:numPr>
          <w:ilvl w:val="0"/>
          <w:numId w:val="9"/>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Livres Audio, imprimés et distribués par la Société VOolume, sont référencés sur les Librairies Partenaires pour la durée déterminée lors de la souscription à la Prestation de Publication de Livre Broché ou, le cas échéant, à l’Offre sélectionnée.</w:t>
      </w:r>
    </w:p>
    <w:p w14:paraId="0F65253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Lorsqu’une Prestation est souscrite, l’Auteur reçoit par mail, à l’adresse indiquée lors de la création de son compte, une Confirmation, comprenant la confirmation de la prise en compte de sa commande, dans un délai variable de 5 jours ouvrés à compter du paiement de la Commande.</w:t>
      </w:r>
    </w:p>
    <w:p w14:paraId="3650AFD4"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8.3 La soumission des fichiers de livres déjà finalisés</w:t>
      </w:r>
    </w:p>
    <w:p w14:paraId="5076287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publication d’un livre papier dans le cadre du Pack LIVRE suppose la fourniture de fichiers .</w:t>
      </w:r>
      <w:proofErr w:type="spellStart"/>
      <w:r w:rsidRPr="00330C97">
        <w:rPr>
          <w:rFonts w:ascii="Enriqueta" w:hAnsi="Enriqueta"/>
          <w:color w:val="808080" w:themeColor="background1" w:themeShade="80"/>
          <w:sz w:val="21"/>
          <w:szCs w:val="21"/>
        </w:rPr>
        <w:t>pdf</w:t>
      </w:r>
      <w:proofErr w:type="spellEnd"/>
      <w:r w:rsidRPr="00330C97">
        <w:rPr>
          <w:rFonts w:ascii="Enriqueta" w:hAnsi="Enriqueta"/>
          <w:color w:val="808080" w:themeColor="background1" w:themeShade="80"/>
          <w:sz w:val="21"/>
          <w:szCs w:val="21"/>
        </w:rPr>
        <w:t> entièrement finalisés (un pour les couvertures et un pour le texte) et conformes aux normes techniques imposées par notre imprimeur. Si la deuxième soumission des fichiers de couvertures et texte par l’Auteur ne sont toujours pas conformes aux normes requises, YOUSTORY proposera à l’Auteur de prendre en charge la mise aux normes des fichiers de couvertures et texte, ce qui fera l’objet d’une facturation spécifique de 180€ TTC minimum. Dans l’hypothèse où l’Auteur refuserait cette prestation, les sommes versées par l’Auteur à YOUSTORY lui seront dûment remboursées et la prestation de mise en ligne du Livre Papier annulée.</w:t>
      </w:r>
    </w:p>
    <w:p w14:paraId="5FFC206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publication d’un livre numérique dans le cadre du Pack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xml:space="preserve"> suppose la fourniture de fichiers .epub, .</w:t>
      </w:r>
      <w:proofErr w:type="spellStart"/>
      <w:r w:rsidRPr="00330C97">
        <w:rPr>
          <w:rFonts w:ascii="Enriqueta" w:hAnsi="Enriqueta"/>
          <w:color w:val="808080" w:themeColor="background1" w:themeShade="80"/>
          <w:sz w:val="21"/>
          <w:szCs w:val="21"/>
        </w:rPr>
        <w:t>mobi</w:t>
      </w:r>
      <w:proofErr w:type="spellEnd"/>
      <w:r w:rsidRPr="00330C97">
        <w:rPr>
          <w:rFonts w:ascii="Enriqueta" w:hAnsi="Enriqueta"/>
          <w:color w:val="808080" w:themeColor="background1" w:themeShade="80"/>
          <w:sz w:val="21"/>
          <w:szCs w:val="21"/>
        </w:rPr>
        <w:t xml:space="preserve"> et .</w:t>
      </w:r>
      <w:proofErr w:type="spellStart"/>
      <w:r w:rsidRPr="00330C97">
        <w:rPr>
          <w:rFonts w:ascii="Enriqueta" w:hAnsi="Enriqueta"/>
          <w:color w:val="808080" w:themeColor="background1" w:themeShade="80"/>
          <w:sz w:val="21"/>
          <w:szCs w:val="21"/>
        </w:rPr>
        <w:t>pdf</w:t>
      </w:r>
      <w:proofErr w:type="spellEnd"/>
      <w:r w:rsidRPr="00330C97">
        <w:rPr>
          <w:rFonts w:ascii="Enriqueta" w:hAnsi="Enriqueta"/>
          <w:color w:val="808080" w:themeColor="background1" w:themeShade="80"/>
          <w:sz w:val="21"/>
          <w:szCs w:val="21"/>
        </w:rPr>
        <w:t> entièrement finalisés et conformes aux normes techniques imposées par les Librairies Partenaires. Si la deuxième soumission des fichiers par l’Auteur ne sont toujours pas conformes aux normes requises, YOUSTORY proposera à l’Auteur de prendre en charge la mise aux normes des fichiers de couvertures et texte, ce qui fera l’objet d’une facturation spécifique de 180€ TTC minimum. Dans l’hypothèse où l’Auteur refuserait cette prestation, les sommes versées par l’Auteur à YOUSTORY lui seront dûment remboursées et la prestation de mise en ligne du Livre Numérique annulée.</w:t>
      </w:r>
    </w:p>
    <w:p w14:paraId="6673AC7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publication d’un livre audio dans le cadre du Pack AUDIO suppose la fourniture de fichiers sons entièrement finalisés et conformes aux normes techniques imposées par les Librairies Partenaires. Si la deuxième soumission des fichiers sons par l’Auteur n’est toujours pas conformes aux normes requises, YOUSTORY proposera à l’Auteur de prendre en charge la mise aux normes des fichiers audio, ce qui fera l’objet d’une facturation spécifique de 180€ TTC minimum. Dans l’hypothèse où l’Auteur refuserait cette prestation, les sommes versées par l’Auteur à YOUSTORY lui seront dûment remboursées et la prestation de mise en ligne du Livre Audio annulée.</w:t>
      </w:r>
    </w:p>
    <w:p w14:paraId="7EAD2387"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8.4 Distribution des Livres</w:t>
      </w:r>
    </w:p>
    <w:p w14:paraId="5338F65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informé que les Livres Numériques sont distribués par la société Immateriel.fr sur les Librairies Partenaires, qui, chacune d’entre elles, dispose de ses propres règles de distribution dont la Législation peut être différente de la Législation française.</w:t>
      </w:r>
    </w:p>
    <w:p w14:paraId="4B50459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est informé que les Livres Brochés sont référencés par la société Hachette Livre sur les Librairies Partenaires et imprimés à la demande par la société Lightning Source France </w:t>
      </w:r>
      <w:r w:rsidRPr="00330C97">
        <w:rPr>
          <w:rFonts w:ascii="Enriqueta" w:hAnsi="Enriqueta"/>
          <w:color w:val="808080" w:themeColor="background1" w:themeShade="80"/>
          <w:sz w:val="21"/>
          <w:szCs w:val="21"/>
        </w:rPr>
        <w:lastRenderedPageBreak/>
        <w:t>(partenaire Hachette Livre), qui, chacune d’entre elles, dispose de règles de distribution propres, le cas échéant, soumises à des Législations différentes de la Législation française.</w:t>
      </w:r>
    </w:p>
    <w:p w14:paraId="618AC31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informé que les Livres Audio sont distribués par la société VOolume sur les Librairies Partenaires, qui, chacune d’entre elles, dispose de ses propres règles de distribution, le cas échéant, soumises à des Législations différentes de la Législation française.</w:t>
      </w:r>
    </w:p>
    <w:p w14:paraId="236A3DC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conséquence, la responsabilité de la Société ne pourrait être recherchée, de quelque manière que ce soit, concernant les modalités de distribution d’un Livre Numérique sur une plateforme de vente de Livres Numériques, d’un Livre Broché sur une librairie physique ou en ligne ou d’un Livre Audio sur une plateforme de vente de Livres Audio, à l’exception de celle de YOUSTORY.</w:t>
      </w:r>
    </w:p>
    <w:p w14:paraId="3DD052D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outre, l’Auteur est informé que les Livres sont accessibles par les Utilisateurs des Librairies Partenaires, lesquels ont fréquemment la possibilité d’utiliser un outil mis à leur disposition. Ces Librairies Partenaires leur permettant de cibler leurs recherches en renseignant différents critères.</w:t>
      </w:r>
    </w:p>
    <w:p w14:paraId="7C068BE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Les résultats des recherches sur les moteurs de recherche et l’ordre d’affichage des Livres sur le Site et sur les sites Internet des Librairies Partenaires, s’effectuent de manière algorithmique et dépendent de certains critères (termes de recherche utilisés par les utilisateurs, présentation de l’Auteur, Contenus des Livres, Caractéristiques des Livres, etc.), sur lesquels la Société ne peut avoir </w:t>
      </w:r>
      <w:proofErr w:type="spellStart"/>
      <w:r w:rsidRPr="00330C97">
        <w:rPr>
          <w:rFonts w:ascii="Enriqueta" w:hAnsi="Enriqueta"/>
          <w:color w:val="808080" w:themeColor="background1" w:themeShade="80"/>
          <w:sz w:val="21"/>
          <w:szCs w:val="21"/>
        </w:rPr>
        <w:t>avoir</w:t>
      </w:r>
      <w:proofErr w:type="spellEnd"/>
      <w:r w:rsidRPr="00330C97">
        <w:rPr>
          <w:rFonts w:ascii="Enriqueta" w:hAnsi="Enriqueta"/>
          <w:color w:val="808080" w:themeColor="background1" w:themeShade="80"/>
          <w:sz w:val="21"/>
          <w:szCs w:val="21"/>
        </w:rPr>
        <w:t xml:space="preserve"> aucun impact.</w:t>
      </w:r>
    </w:p>
    <w:p w14:paraId="2232AEB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conséquence, la responsabilité de la Société ne pourrait être recherchée, de quelque manière que ce soit, concernant l’ordre de diffusion des Livres et/ou l’apparition de ces derniers sur les Librairies Partenaires ou sur celle de YOUSTORY, à la suite d’une recherche menée par un utilisateur ou un internaute.</w:t>
      </w:r>
    </w:p>
    <w:p w14:paraId="0D6524C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Enfin, l’Auteur est informé que les Livres des Auteurs sont distribués sur les Librairies Partenaires sous le nom de la Société YOUSTORY. Le nom de l’éditeur figurant sur les fiches des Livres sur le site web des Librairie Partenaires ne pourrait en aucun cas être celui de l’Auteur ou de tout autre entité le représentant.</w:t>
      </w:r>
    </w:p>
    <w:p w14:paraId="7C41BE83" w14:textId="77777777" w:rsidR="006F0477" w:rsidRPr="00330C97" w:rsidRDefault="006F0477" w:rsidP="006F0477">
      <w:pPr>
        <w:pStyle w:val="Titre3"/>
        <w:jc w:val="both"/>
        <w:rPr>
          <w:rFonts w:ascii="Francois One" w:hAnsi="Francois One"/>
          <w:color w:val="808080" w:themeColor="background1" w:themeShade="80"/>
        </w:rPr>
      </w:pPr>
      <w:r w:rsidRPr="00330C97">
        <w:rPr>
          <w:rFonts w:ascii="Francois One" w:hAnsi="Francois One"/>
          <w:color w:val="808080" w:themeColor="background1" w:themeShade="80"/>
        </w:rPr>
        <w:t>8.5 Offres </w:t>
      </w:r>
    </w:p>
    <w:p w14:paraId="013692F7" w14:textId="77777777" w:rsidR="006F0477" w:rsidRPr="00330C97" w:rsidRDefault="006F0477" w:rsidP="006F0477">
      <w:pPr>
        <w:pStyle w:val="Titre4"/>
        <w:jc w:val="both"/>
        <w:rPr>
          <w:rFonts w:ascii="Francois One" w:hAnsi="Francois One"/>
          <w:color w:val="808080" w:themeColor="background1" w:themeShade="80"/>
        </w:rPr>
      </w:pPr>
      <w:r w:rsidRPr="00330C97">
        <w:rPr>
          <w:rFonts w:ascii="Francois One" w:hAnsi="Francois One"/>
          <w:color w:val="808080" w:themeColor="background1" w:themeShade="80"/>
        </w:rPr>
        <w:t>8.5.1 Souscription aux Offres</w:t>
      </w:r>
    </w:p>
    <w:p w14:paraId="25B0CC7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souscription à une Offre est impérativement attachée à un Manuscrit destiné à être publié en Livre Numérique et/ou en Livre Broché et/ou en Livre Audio.</w:t>
      </w:r>
    </w:p>
    <w:p w14:paraId="0AA00C8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souscription à une Offre peut intervenir alors qu’un Livre a déjà été publié, à condition que l’Auteur en possède les droits, et peut intervenir après que l’Auteur est souscrit une ou plusieurs Prestations Additionnelles.</w:t>
      </w:r>
    </w:p>
    <w:p w14:paraId="390D779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informé qu’il ne peut choisir, pour un même Livre Numérique et Livre Broché, qu’une seule Offre. Une fois le Livre publié, l’Auteur peut changer d’Offre, à condition de souscrire à une Offre supérieure.</w:t>
      </w:r>
    </w:p>
    <w:p w14:paraId="54B1A433" w14:textId="77777777" w:rsidR="006F0477" w:rsidRPr="00330C97" w:rsidRDefault="006F0477" w:rsidP="006F0477">
      <w:pPr>
        <w:pStyle w:val="Titre4"/>
        <w:jc w:val="both"/>
        <w:rPr>
          <w:rFonts w:ascii="Francois One" w:hAnsi="Francois One"/>
          <w:color w:val="808080" w:themeColor="background1" w:themeShade="80"/>
        </w:rPr>
      </w:pPr>
      <w:r w:rsidRPr="00330C97">
        <w:rPr>
          <w:rFonts w:ascii="Francois One" w:hAnsi="Francois One"/>
          <w:color w:val="808080" w:themeColor="background1" w:themeShade="80"/>
        </w:rPr>
        <w:lastRenderedPageBreak/>
        <w:t>8.5.2 Description des Offres</w:t>
      </w:r>
    </w:p>
    <w:p w14:paraId="0C6940F7"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propose à la vente plusieurs Offres de Prestations de publication sur le Site :</w:t>
      </w:r>
    </w:p>
    <w:p w14:paraId="3CEDF51C"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Pack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xml:space="preserve"> ;</w:t>
      </w:r>
    </w:p>
    <w:p w14:paraId="0FE1018D"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AUDIO ;</w:t>
      </w:r>
    </w:p>
    <w:p w14:paraId="4605318C"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LIVRE ;</w:t>
      </w:r>
    </w:p>
    <w:p w14:paraId="504AB1F5"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AUTO-EDITEUR ;</w:t>
      </w:r>
    </w:p>
    <w:p w14:paraId="5C99E5A2"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EDITEUR ;</w:t>
      </w:r>
    </w:p>
    <w:p w14:paraId="170B6BB2"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BESTSELLER.</w:t>
      </w:r>
    </w:p>
    <w:p w14:paraId="2C2F3819"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CONCEPTION DE LIVRE</w:t>
      </w:r>
    </w:p>
    <w:p w14:paraId="2A87E5E9" w14:textId="77777777" w:rsidR="00980223" w:rsidRPr="00330C97" w:rsidRDefault="00980223"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Pack CONCEPTION DE LIVRE PREMIUM</w:t>
      </w:r>
    </w:p>
    <w:p w14:paraId="3A8BD26B" w14:textId="2303C844" w:rsidR="00980223" w:rsidRPr="00330C97" w:rsidRDefault="00330C97"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Pr>
          <w:rFonts w:ascii="Enriqueta" w:hAnsi="Enriqueta"/>
          <w:color w:val="808080" w:themeColor="background1" w:themeShade="80"/>
          <w:sz w:val="21"/>
          <w:szCs w:val="21"/>
        </w:rPr>
        <w:t>P</w:t>
      </w:r>
      <w:r w:rsidR="00980223" w:rsidRPr="00330C97">
        <w:rPr>
          <w:rFonts w:ascii="Enriqueta" w:hAnsi="Enriqueta"/>
          <w:color w:val="808080" w:themeColor="background1" w:themeShade="80"/>
          <w:sz w:val="21"/>
          <w:szCs w:val="21"/>
        </w:rPr>
        <w:t>ack PROMOTION DE LIVRE</w:t>
      </w:r>
    </w:p>
    <w:p w14:paraId="2114243F" w14:textId="5A4F61B3" w:rsidR="00980223" w:rsidRPr="00330C97" w:rsidRDefault="00330C97" w:rsidP="00980223">
      <w:pPr>
        <w:numPr>
          <w:ilvl w:val="0"/>
          <w:numId w:val="27"/>
        </w:numPr>
        <w:shd w:val="clear" w:color="auto" w:fill="FFFFFF"/>
        <w:spacing w:before="100" w:beforeAutospacing="1" w:after="100" w:afterAutospacing="1"/>
        <w:rPr>
          <w:rFonts w:ascii="Enriqueta" w:hAnsi="Enriqueta"/>
          <w:color w:val="808080" w:themeColor="background1" w:themeShade="80"/>
          <w:sz w:val="21"/>
          <w:szCs w:val="21"/>
        </w:rPr>
      </w:pPr>
      <w:r>
        <w:rPr>
          <w:rFonts w:ascii="Enriqueta" w:hAnsi="Enriqueta"/>
          <w:color w:val="808080" w:themeColor="background1" w:themeShade="80"/>
          <w:sz w:val="21"/>
          <w:szCs w:val="21"/>
        </w:rPr>
        <w:t>P</w:t>
      </w:r>
      <w:r w:rsidR="00980223" w:rsidRPr="00330C97">
        <w:rPr>
          <w:rFonts w:ascii="Enriqueta" w:hAnsi="Enriqueta"/>
          <w:color w:val="808080" w:themeColor="background1" w:themeShade="80"/>
          <w:sz w:val="21"/>
          <w:szCs w:val="21"/>
        </w:rPr>
        <w:t>ack PROMOTION DE LIVRE PREMIUM</w:t>
      </w:r>
    </w:p>
    <w:p w14:paraId="1CBF4268"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Chaque Offre possède ses spécificités qui sont détaillées sur </w:t>
      </w:r>
      <w:hyperlink r:id="rId20" w:history="1">
        <w:r w:rsidRPr="00330C97">
          <w:rPr>
            <w:rStyle w:val="Lienhypertexte"/>
            <w:rFonts w:ascii="Enriqueta" w:hAnsi="Enriqueta"/>
            <w:b/>
            <w:bCs/>
            <w:color w:val="808080" w:themeColor="background1" w:themeShade="80"/>
            <w:sz w:val="21"/>
            <w:szCs w:val="21"/>
            <w:u w:val="none"/>
          </w:rPr>
          <w:t>cette page</w:t>
        </w:r>
      </w:hyperlink>
      <w:r w:rsidRPr="00330C97">
        <w:rPr>
          <w:rFonts w:ascii="Enriqueta" w:hAnsi="Enriqueta"/>
          <w:color w:val="808080" w:themeColor="background1" w:themeShade="80"/>
          <w:sz w:val="21"/>
          <w:szCs w:val="21"/>
        </w:rPr>
        <w:t>. Parmi les principales spécificités :</w:t>
      </w:r>
    </w:p>
    <w:p w14:paraId="70634820"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Publication d’un Livre Numérique sur les Librairies Partenaires peut se faire en souscrivant au Pack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w:t>
      </w:r>
    </w:p>
    <w:p w14:paraId="2BD2E43E"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qui souscrit à un Pack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xml:space="preserve"> et atteint 500 ventes de </w:t>
      </w:r>
      <w:proofErr w:type="gramStart"/>
      <w:r w:rsidRPr="00330C97">
        <w:rPr>
          <w:rFonts w:ascii="Enriqueta" w:hAnsi="Enriqueta"/>
          <w:color w:val="808080" w:themeColor="background1" w:themeShade="80"/>
          <w:sz w:val="21"/>
          <w:szCs w:val="21"/>
        </w:rPr>
        <w:t>EBOOKS</w:t>
      </w:r>
      <w:proofErr w:type="gramEnd"/>
      <w:r w:rsidRPr="00330C97">
        <w:rPr>
          <w:rFonts w:ascii="Enriqueta" w:hAnsi="Enriqueta"/>
          <w:color w:val="808080" w:themeColor="background1" w:themeShade="80"/>
          <w:sz w:val="21"/>
          <w:szCs w:val="21"/>
        </w:rPr>
        <w:t xml:space="preserve"> durant la 1ere année de commercialisation se voit offrir un Pack LIVRE d’une valeur </w:t>
      </w:r>
      <w:proofErr w:type="gramStart"/>
      <w:r w:rsidRPr="00330C97">
        <w:rPr>
          <w:rFonts w:ascii="Enriqueta" w:hAnsi="Enriqueta"/>
          <w:color w:val="808080" w:themeColor="background1" w:themeShade="80"/>
          <w:sz w:val="21"/>
          <w:szCs w:val="21"/>
        </w:rPr>
        <w:t>de  490</w:t>
      </w:r>
      <w:proofErr w:type="gramEnd"/>
      <w:r w:rsidRPr="00330C97">
        <w:rPr>
          <w:rFonts w:ascii="Enriqueta" w:hAnsi="Enriqueta"/>
          <w:color w:val="808080" w:themeColor="background1" w:themeShade="80"/>
          <w:sz w:val="21"/>
          <w:szCs w:val="21"/>
        </w:rPr>
        <w:t xml:space="preserve"> € TTC, entièrement à la charge de la Société.</w:t>
      </w:r>
    </w:p>
    <w:p w14:paraId="548AF8A9"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Publication d’un Livre Audio sur les Librairies Partenaires peut se faire uniquement en souscrivant au Pack AUDIO.</w:t>
      </w:r>
    </w:p>
    <w:p w14:paraId="727258F0"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Publication d’un Livre Audio sur les Librairies Partenaires donne accès à l’impression de CD, dès 50 exemplaires commandés.</w:t>
      </w:r>
    </w:p>
    <w:p w14:paraId="27CADE75"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publication d’un Livre Broché sur les Librairies Partenaires peut se faire en souscrivant aux Packs LIVRE, AUTO-ÉDITEUR, ÉDITEUR et BESTSELLER (ces Packs comprennent également le Service de publication de Livre Numérique).</w:t>
      </w:r>
    </w:p>
    <w:p w14:paraId="2CC4FE4E"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publication d’un Livre Broché sur les Librairies Partenaires donne accès à l’impression à la demande, dès 5 exemplaires commandés.</w:t>
      </w:r>
    </w:p>
    <w:p w14:paraId="1C5CBAF9"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qui souscrit à un Pack LIVRE, AUTO-ÉDITEUR, ÉDITEUR et BESTSELLER et atteint 500 ventes de Livres Brochés durant la 1ere année de commercialisation se voit offrir 10 exemplaires de livres brochés gratuits, entièrement à la charge de la Société (impression, manutention et expédition, en France uniquement, une participation forfaitaire sera demandée pour une expédition à l’étranger).</w:t>
      </w:r>
    </w:p>
    <w:p w14:paraId="2C7DA49F"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fait valider un BAT à l’Auteur uniquement dans le cadre d’une souscription aux Packs LIVRE (BAT numérique), AUTO-ÉDITEUR, ÉDITEUR et BESTSELLER.</w:t>
      </w:r>
    </w:p>
    <w:p w14:paraId="6B212A25"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prix des Offres faisant intervenir YOUSTORY dans la direction d’ouvrage ou la mise en page des Livres (packs AUTO-ÉDITEUR, ÉDITEUR et BESTSELLER, CONCEPTION DE LIVRE et CONCEPTION DE LIVRE PREMIUM) sont variables, selon analyse de la maturité du texte et le nombre de mots compris dans le manuscrit de l’Auteur :</w:t>
      </w:r>
      <w:r w:rsidRPr="00330C97">
        <w:rPr>
          <w:rFonts w:ascii="Enriqueta" w:hAnsi="Enriqueta"/>
          <w:color w:val="808080" w:themeColor="background1" w:themeShade="80"/>
          <w:sz w:val="21"/>
          <w:szCs w:val="21"/>
        </w:rPr>
        <w:br/>
      </w:r>
    </w:p>
    <w:p w14:paraId="376D3A75" w14:textId="77777777" w:rsidR="00980223" w:rsidRPr="00330C97" w:rsidRDefault="00980223" w:rsidP="00980223">
      <w:pPr>
        <w:shd w:val="clear" w:color="auto" w:fill="FFFFFF"/>
        <w:spacing w:before="100" w:beforeAutospacing="1" w:after="100" w:afterAutospacing="1"/>
        <w:ind w:left="720"/>
        <w:rPr>
          <w:rFonts w:ascii="Enriqueta" w:hAnsi="Enriqueta"/>
          <w:color w:val="808080" w:themeColor="background1" w:themeShade="80"/>
          <w:sz w:val="21"/>
          <w:szCs w:val="21"/>
        </w:rPr>
      </w:pPr>
    </w:p>
    <w:p w14:paraId="725ACB18"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jusqu’à</w:t>
      </w:r>
      <w:proofErr w:type="gramEnd"/>
      <w:r w:rsidRPr="00330C97">
        <w:rPr>
          <w:rFonts w:ascii="Enriqueta" w:hAnsi="Enriqueta"/>
          <w:color w:val="808080" w:themeColor="background1" w:themeShade="80"/>
          <w:sz w:val="21"/>
          <w:szCs w:val="21"/>
        </w:rPr>
        <w:t xml:space="preserve"> 30 000 mots ;</w:t>
      </w:r>
    </w:p>
    <w:p w14:paraId="202E4916"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30 001 et 60 000 mots ;</w:t>
      </w:r>
    </w:p>
    <w:p w14:paraId="2AB6A417"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lastRenderedPageBreak/>
        <w:t>entre</w:t>
      </w:r>
      <w:proofErr w:type="gramEnd"/>
      <w:r w:rsidRPr="00330C97">
        <w:rPr>
          <w:rFonts w:ascii="Enriqueta" w:hAnsi="Enriqueta"/>
          <w:color w:val="808080" w:themeColor="background1" w:themeShade="80"/>
          <w:sz w:val="21"/>
          <w:szCs w:val="21"/>
        </w:rPr>
        <w:t xml:space="preserve"> 60 001 et 100 000 mots ;</w:t>
      </w:r>
    </w:p>
    <w:p w14:paraId="3BC1CAB1"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100 001 et 150 000 mots ;</w:t>
      </w:r>
    </w:p>
    <w:p w14:paraId="1489B4F5"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150 001 et 200 000 mots ;</w:t>
      </w:r>
    </w:p>
    <w:p w14:paraId="01EFC784"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200 001 et 300 000 mots ;</w:t>
      </w:r>
    </w:p>
    <w:p w14:paraId="66C5C261" w14:textId="77777777" w:rsidR="00980223" w:rsidRPr="00330C97" w:rsidRDefault="00980223" w:rsidP="00980223">
      <w:pPr>
        <w:numPr>
          <w:ilvl w:val="1"/>
          <w:numId w:val="28"/>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300 001 mots et 400 000 mots.</w:t>
      </w:r>
    </w:p>
    <w:p w14:paraId="4BBF029E" w14:textId="77777777" w:rsidR="00980223" w:rsidRPr="00330C97" w:rsidRDefault="00980223" w:rsidP="00980223">
      <w:pPr>
        <w:numPr>
          <w:ilvl w:val="0"/>
          <w:numId w:val="28"/>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exemplaires du Livre imprimés et expédiés dans le cadre des packs PROMOTION DE LIVRE et PROMOTION DE LIVRE PREMIUM sont limités à 10 exemplaires au total, soit 10 journalistes / médias distincts. Si un exemplaire nous est retourné par le service de transport, quelle qu’en soit la cause, l’Auteur devra prendre en charge les frais de réexpédition.</w:t>
      </w:r>
    </w:p>
    <w:p w14:paraId="79D45025" w14:textId="28C2C47F"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durée de réalisation d’une Offre faisant intervenir YOUSTORY dans le processus de Création (couverture, corrections, écriture, mise en page, etc.) dépend essentiellement de la réactivité de l’Auteur en matière de validation. En effet, lorsque YOUSTORY termine une Création effectuée pour le compte de l’Auteur dans le cadre de la souscription à certaines Prestations, il envoie par mail à l’Auteur ladite Création pour validation. Sans validation de l’Auteur dans un délais de 30 jours ouvrables suivant l’envoie du mail, YOUSTORY considère la Création validée, pouvant continuer ainsi les Prestations commandées par l’Auteur. L’Auteur </w:t>
      </w:r>
      <w:proofErr w:type="spellStart"/>
      <w:r w:rsidRPr="00330C97">
        <w:rPr>
          <w:rFonts w:ascii="Enriqueta" w:hAnsi="Enriqueta"/>
          <w:color w:val="808080" w:themeColor="background1" w:themeShade="80"/>
          <w:sz w:val="21"/>
          <w:szCs w:val="21"/>
        </w:rPr>
        <w:t>à</w:t>
      </w:r>
      <w:proofErr w:type="spellEnd"/>
      <w:r w:rsidRPr="00330C97">
        <w:rPr>
          <w:rFonts w:ascii="Enriqueta" w:hAnsi="Enriqueta"/>
          <w:color w:val="808080" w:themeColor="background1" w:themeShade="80"/>
          <w:sz w:val="21"/>
          <w:szCs w:val="21"/>
        </w:rPr>
        <w:t xml:space="preserve"> droit à</w:t>
      </w:r>
      <w:r w:rsidR="00BA6DA4">
        <w:rPr>
          <w:rFonts w:ascii="Enriqueta" w:hAnsi="Enriqueta"/>
          <w:color w:val="808080" w:themeColor="background1" w:themeShade="80"/>
          <w:sz w:val="21"/>
          <w:szCs w:val="21"/>
        </w:rPr>
        <w:t xml:space="preserve"> 2</w:t>
      </w:r>
      <w:r w:rsidRPr="00330C97">
        <w:rPr>
          <w:rFonts w:ascii="Enriqueta" w:hAnsi="Enriqueta"/>
          <w:color w:val="808080" w:themeColor="background1" w:themeShade="80"/>
          <w:sz w:val="21"/>
          <w:szCs w:val="21"/>
        </w:rPr>
        <w:t xml:space="preserve"> allers / retours de corrections maximum pour finaliser une Création. Après </w:t>
      </w:r>
      <w:r w:rsidR="00BA6DA4">
        <w:rPr>
          <w:rFonts w:ascii="Enriqueta" w:hAnsi="Enriqueta"/>
          <w:color w:val="808080" w:themeColor="background1" w:themeShade="80"/>
          <w:sz w:val="21"/>
          <w:szCs w:val="21"/>
        </w:rPr>
        <w:t>2</w:t>
      </w:r>
      <w:r w:rsidRPr="00330C97">
        <w:rPr>
          <w:rFonts w:ascii="Enriqueta" w:hAnsi="Enriqueta"/>
          <w:color w:val="808080" w:themeColor="background1" w:themeShade="80"/>
          <w:sz w:val="21"/>
          <w:szCs w:val="21"/>
        </w:rPr>
        <w:t xml:space="preserve"> allers / retours, la Création est considérée comme validée.</w:t>
      </w:r>
    </w:p>
    <w:p w14:paraId="61139918"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s’engage à faire valoir l’intégralité de ses demandes de corrections en fournissant en une seule fois les indications les plus précises possibles de nature à permettre à YOUSTORY d’identifier lesdites corrections à réaliser.</w:t>
      </w:r>
    </w:p>
    <w:p w14:paraId="47E51F16"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IMPORTANT :</w:t>
      </w:r>
      <w:r w:rsidRPr="00330C97">
        <w:rPr>
          <w:rFonts w:ascii="Enriqueta" w:hAnsi="Enriqueta"/>
          <w:color w:val="808080" w:themeColor="background1" w:themeShade="80"/>
          <w:sz w:val="21"/>
          <w:szCs w:val="21"/>
        </w:rPr>
        <w:t> la Société se réserve le droit, si le travail de correction d’un Livre est jugé trop important, de refuser de publier le livre d’un Auteur selon les modalités de l’Offre souscrite (packs ÉDITEUR ET BESTSELLER) et de la Prestation Additionnelle (Corrections). Dans ce cas, la Société établira un devis de corrections supplémentaire à l’Auteur. En cas de refus dudit devis, la Société remboursera intégralement l’Auteur de la somme souscrite puis lui proposera de souscrire une nouvelle Offre pour éventuellement poursuivre le travail de publication.</w:t>
      </w:r>
    </w:p>
    <w:p w14:paraId="3BE66203"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Société ne peut garantir de date de livraison pour certaines Offres souscrites (packs AUTO-ÉDITEUR, ÉDITEUR et BESTSELLER), puisque la réalisation de ces Offres </w:t>
      </w:r>
      <w:proofErr w:type="gramStart"/>
      <w:r w:rsidRPr="00330C97">
        <w:rPr>
          <w:rFonts w:ascii="Enriqueta" w:hAnsi="Enriqueta"/>
          <w:color w:val="808080" w:themeColor="background1" w:themeShade="80"/>
          <w:sz w:val="21"/>
          <w:szCs w:val="21"/>
        </w:rPr>
        <w:t>comportent</w:t>
      </w:r>
      <w:proofErr w:type="gramEnd"/>
      <w:r w:rsidRPr="00330C97">
        <w:rPr>
          <w:rFonts w:ascii="Enriqueta" w:hAnsi="Enriqueta"/>
          <w:color w:val="808080" w:themeColor="background1" w:themeShade="80"/>
          <w:sz w:val="21"/>
          <w:szCs w:val="21"/>
        </w:rPr>
        <w:t xml:space="preserve"> des techniques et procédures qui dépendent de la vitesse d’exécution de la Société autant que de la réactivité de l’Auteur. En aucun cas, l’une de ces Offres ne possède de garantie de date de livraison.</w:t>
      </w:r>
    </w:p>
    <w:p w14:paraId="104AF0D3"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exemplaires du Livre imprimés et expédiés dans le cadre d’une campagne de Relation presse, d’un Service presse ou du pack PROMOTION DE LIVRE et PROMOTION DE LIVRE PREMIUM sont limités à 10 exemplaires au total, soit 10 journalistes / médias distincts. Si un exemplaire nous est retourné par le service de transport, quelle qu’en soit la cause, l’Auteur devra prendre en charge les frais de réexpédition.</w:t>
      </w:r>
    </w:p>
    <w:p w14:paraId="26057910"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NB : la Société commence à travailler sur les Prestations commandées à échéance du droit de rétractation de l’Auteur, c’est-à-dire 14 jours ouvrables à compter du lendemain du règlement. Pour accélérer le processus, l’Auteur doit renoncer à son droit de rétractation par mail avec accusé de réception.</w:t>
      </w:r>
    </w:p>
    <w:p w14:paraId="564EFC8B" w14:textId="6ECEBE59" w:rsidR="006F0477" w:rsidRPr="00330C97" w:rsidRDefault="006F0477" w:rsidP="006F0477">
      <w:pPr>
        <w:pStyle w:val="NormalWeb"/>
        <w:jc w:val="both"/>
        <w:rPr>
          <w:rFonts w:ascii="Enriqueta" w:hAnsi="Enriqueta"/>
          <w:color w:val="808080" w:themeColor="background1" w:themeShade="80"/>
          <w:sz w:val="21"/>
          <w:szCs w:val="21"/>
        </w:rPr>
      </w:pPr>
    </w:p>
    <w:p w14:paraId="2F3B4F9E"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8.6 Prestations Additionnelles</w:t>
      </w:r>
    </w:p>
    <w:p w14:paraId="116A2230" w14:textId="77777777" w:rsidR="006F0477" w:rsidRPr="00330C97" w:rsidRDefault="006F0477" w:rsidP="006F0477">
      <w:pPr>
        <w:pStyle w:val="Titre4"/>
        <w:jc w:val="both"/>
        <w:rPr>
          <w:rFonts w:ascii="Francois One" w:hAnsi="Francois One"/>
          <w:color w:val="808080" w:themeColor="background1" w:themeShade="80"/>
        </w:rPr>
      </w:pPr>
      <w:r w:rsidRPr="00330C97">
        <w:rPr>
          <w:rFonts w:ascii="Francois One" w:hAnsi="Francois One"/>
          <w:color w:val="808080" w:themeColor="background1" w:themeShade="80"/>
        </w:rPr>
        <w:t>8.6.1 Souscription aux Prestations Additionnelles</w:t>
      </w:r>
    </w:p>
    <w:p w14:paraId="2FAE515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souscription à une Prestation additionnelle est attachée ou non à un Manuscrit destiné à être publié en Livre Numérique et / ou en Livre Broché et / ou en Livre Audio. La souscription à une Prestation Additionnelle peut être souscrite seule.</w:t>
      </w:r>
    </w:p>
    <w:p w14:paraId="4D7388D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souscription à une Prestation Additionnelle peut intervenir alors qu’un Livre est déjà publié ou avant même d’avoir commencé à utiliser le Service de création de Projet de Livre sur le Site. Par exemple, un Auteur peut commander une Prestation Additionnelles de création de couverture de Livre avant d’avoir créé son Projet de Livre sur le Site.</w:t>
      </w:r>
    </w:p>
    <w:p w14:paraId="645675B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informé qu’il peut choisir, pour un même Livre, de souscrire à plusieurs Prestations Additionnelles.</w:t>
      </w:r>
    </w:p>
    <w:p w14:paraId="63EE580D"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8.6.2 Description des Prestations Additionnelles</w:t>
      </w:r>
    </w:p>
    <w:p w14:paraId="51441EF9"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description des Prestations Additionnelles est accessible en </w:t>
      </w:r>
      <w:hyperlink r:id="rId21" w:history="1">
        <w:r w:rsidRPr="00330C97">
          <w:rPr>
            <w:rStyle w:val="Lienhypertexte"/>
            <w:rFonts w:ascii="Enriqueta" w:hAnsi="Enriqueta"/>
            <w:color w:val="808080" w:themeColor="background1" w:themeShade="80"/>
            <w:sz w:val="21"/>
            <w:szCs w:val="21"/>
          </w:rPr>
          <w:t>cliquant ici</w:t>
        </w:r>
      </w:hyperlink>
      <w:r w:rsidRPr="00330C97">
        <w:rPr>
          <w:rFonts w:ascii="Enriqueta" w:hAnsi="Enriqueta"/>
          <w:color w:val="808080" w:themeColor="background1" w:themeShade="80"/>
          <w:sz w:val="21"/>
          <w:szCs w:val="21"/>
        </w:rPr>
        <w:t>. Il s’agit des Prestations suivantes :</w:t>
      </w:r>
    </w:p>
    <w:p w14:paraId="3D6524FA"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couverture ;</w:t>
      </w:r>
    </w:p>
    <w:p w14:paraId="6C486196"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couverture Premium ;</w:t>
      </w:r>
    </w:p>
    <w:p w14:paraId="2FD49E5F"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Conception de livre ;</w:t>
      </w:r>
    </w:p>
    <w:p w14:paraId="0ACC6520"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Conception de livre Premium ;</w:t>
      </w:r>
    </w:p>
    <w:p w14:paraId="5E504275"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Corrections ;</w:t>
      </w:r>
    </w:p>
    <w:p w14:paraId="4812676F"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Ecriture ;</w:t>
      </w:r>
    </w:p>
    <w:p w14:paraId="0516DA81"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Relecture et réécriture ;</w:t>
      </w:r>
    </w:p>
    <w:p w14:paraId="58C93DC9"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Mise en page ;</w:t>
      </w:r>
    </w:p>
    <w:p w14:paraId="3B542754"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Conversion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xml:space="preserve"> ;</w:t>
      </w:r>
    </w:p>
    <w:p w14:paraId="26759D28"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extrait virtuel ;</w:t>
      </w:r>
    </w:p>
    <w:p w14:paraId="091AC0A1"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Mise à jour de Livre ;</w:t>
      </w:r>
    </w:p>
    <w:p w14:paraId="625CA3B2"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Cartes de visite ;</w:t>
      </w:r>
    </w:p>
    <w:p w14:paraId="1700E13F"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Marque-pages ;</w:t>
      </w:r>
    </w:p>
    <w:p w14:paraId="17CDF1D9"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Flyers ;</w:t>
      </w:r>
    </w:p>
    <w:p w14:paraId="52C3E201"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site one-page ;</w:t>
      </w:r>
    </w:p>
    <w:p w14:paraId="3FC227D7"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Création de site vitrine ;</w:t>
      </w:r>
    </w:p>
    <w:p w14:paraId="167F3707"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Relation Presse ;</w:t>
      </w:r>
    </w:p>
    <w:p w14:paraId="296ECBCE"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Service Presse ;</w:t>
      </w:r>
    </w:p>
    <w:p w14:paraId="1A8D6386"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Promotion de Livre ;</w:t>
      </w:r>
    </w:p>
    <w:p w14:paraId="3D2FBC4F"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Promotion de Livre Premium ;</w:t>
      </w:r>
    </w:p>
    <w:p w14:paraId="6B57F81D"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Adaptation de livre audio ;</w:t>
      </w:r>
    </w:p>
    <w:p w14:paraId="28D67370" w14:textId="77777777" w:rsidR="00980223" w:rsidRPr="00330C97" w:rsidRDefault="00980223" w:rsidP="00980223">
      <w:pPr>
        <w:numPr>
          <w:ilvl w:val="0"/>
          <w:numId w:val="29"/>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Coaching.</w:t>
      </w:r>
    </w:p>
    <w:p w14:paraId="46174FC0"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 xml:space="preserve">Afin de bénéficier d’une Prestation Additionnelle concernant un Livre déjà publié par YOUSTORY, l’Auteur peut effectuer une commande à partir de son Compte ou faire la demande à YOUSTORY par mail ou en remplissant l’un </w:t>
      </w:r>
      <w:proofErr w:type="gramStart"/>
      <w:r w:rsidRPr="00330C97">
        <w:rPr>
          <w:rFonts w:ascii="Enriqueta" w:hAnsi="Enriqueta"/>
          <w:color w:val="808080" w:themeColor="background1" w:themeShade="80"/>
          <w:sz w:val="21"/>
          <w:szCs w:val="21"/>
        </w:rPr>
        <w:t>des formulaire</w:t>
      </w:r>
      <w:proofErr w:type="gramEnd"/>
      <w:r w:rsidRPr="00330C97">
        <w:rPr>
          <w:rFonts w:ascii="Enriqueta" w:hAnsi="Enriqueta"/>
          <w:color w:val="808080" w:themeColor="background1" w:themeShade="80"/>
          <w:sz w:val="21"/>
          <w:szCs w:val="21"/>
        </w:rPr>
        <w:t xml:space="preserve"> de devis disponibles sur le Site.</w:t>
      </w:r>
    </w:p>
    <w:p w14:paraId="075B5E35"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prix des Prestations Additionnelles faisant intervenir YOUSTORY dans la direction d’ouvrage ou la mise en page des Livres sont variables, selon le nombre de mots compris dans le manuscrit de l’Auteur :</w:t>
      </w:r>
    </w:p>
    <w:p w14:paraId="5739C87B"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jusqu’à</w:t>
      </w:r>
      <w:proofErr w:type="gramEnd"/>
      <w:r w:rsidRPr="00330C97">
        <w:rPr>
          <w:rFonts w:ascii="Enriqueta" w:hAnsi="Enriqueta"/>
          <w:color w:val="808080" w:themeColor="background1" w:themeShade="80"/>
          <w:sz w:val="21"/>
          <w:szCs w:val="21"/>
        </w:rPr>
        <w:t xml:space="preserve"> 30 000 mots ;</w:t>
      </w:r>
    </w:p>
    <w:p w14:paraId="5ECCFD7C"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30 001 et 60 000 mots ;</w:t>
      </w:r>
    </w:p>
    <w:p w14:paraId="79255FFA"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60 001 et 100 000 mots ;</w:t>
      </w:r>
    </w:p>
    <w:p w14:paraId="29DFE32C"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100 001 et 150 000 mots ;</w:t>
      </w:r>
    </w:p>
    <w:p w14:paraId="0D1AD173"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150 001 et 200 000 mots ;</w:t>
      </w:r>
    </w:p>
    <w:p w14:paraId="58E1E0AC"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200 001 et 300 000 mots ;</w:t>
      </w:r>
    </w:p>
    <w:p w14:paraId="6C7513A7" w14:textId="77777777" w:rsidR="00980223" w:rsidRPr="00330C97" w:rsidRDefault="00980223" w:rsidP="00980223">
      <w:pPr>
        <w:numPr>
          <w:ilvl w:val="0"/>
          <w:numId w:val="30"/>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entre</w:t>
      </w:r>
      <w:proofErr w:type="gramEnd"/>
      <w:r w:rsidRPr="00330C97">
        <w:rPr>
          <w:rFonts w:ascii="Enriqueta" w:hAnsi="Enriqueta"/>
          <w:color w:val="808080" w:themeColor="background1" w:themeShade="80"/>
          <w:sz w:val="21"/>
          <w:szCs w:val="21"/>
        </w:rPr>
        <w:t xml:space="preserve"> 300 001 mots et 400 000 mots ;</w:t>
      </w:r>
    </w:p>
    <w:p w14:paraId="627FE075" w14:textId="41E457EC"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durée de réalisation de Prestations Additionnelles faisant intervenir YOUSTORY dans le processus de Création (couverture, corrections, écriture, mise en page, etc.) dépend essentiellement de la réactivité de l’Auteur en matière de validation. En effet, lorsque YOUSTORY termine une Création effectuée pour le compte de l’Auteur dans le cadre de la souscription à certaines Prestations, il envoie par mail à l’Auteur ladite Création pour validation. Sans validation de l’Auteur dans un délais de 30 jours ouvrables suivant l’envoi du mail, YOUSTORY considère la Création validée, pouvant continuer ainsi les Prestations commandées par l’Auteur. L’Auteur a droit à </w:t>
      </w:r>
      <w:r w:rsidR="00BA6DA4">
        <w:rPr>
          <w:rFonts w:ascii="Enriqueta" w:hAnsi="Enriqueta"/>
          <w:color w:val="808080" w:themeColor="background1" w:themeShade="80"/>
          <w:sz w:val="21"/>
          <w:szCs w:val="21"/>
        </w:rPr>
        <w:t>2</w:t>
      </w:r>
      <w:r w:rsidRPr="00330C97">
        <w:rPr>
          <w:rFonts w:ascii="Enriqueta" w:hAnsi="Enriqueta"/>
          <w:color w:val="808080" w:themeColor="background1" w:themeShade="80"/>
          <w:sz w:val="21"/>
          <w:szCs w:val="21"/>
        </w:rPr>
        <w:t xml:space="preserve"> allers / retours de corrections maximum pour finaliser une Création. Après </w:t>
      </w:r>
      <w:r w:rsidR="00BA6DA4">
        <w:rPr>
          <w:rFonts w:ascii="Enriqueta" w:hAnsi="Enriqueta"/>
          <w:color w:val="808080" w:themeColor="background1" w:themeShade="80"/>
          <w:sz w:val="21"/>
          <w:szCs w:val="21"/>
        </w:rPr>
        <w:t xml:space="preserve">2 </w:t>
      </w:r>
      <w:r w:rsidRPr="00330C97">
        <w:rPr>
          <w:rFonts w:ascii="Enriqueta" w:hAnsi="Enriqueta"/>
          <w:color w:val="808080" w:themeColor="background1" w:themeShade="80"/>
          <w:sz w:val="21"/>
          <w:szCs w:val="21"/>
        </w:rPr>
        <w:t>allers / retours, la Création est considérée comme validée.</w:t>
      </w:r>
    </w:p>
    <w:p w14:paraId="5ED2CCD5"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s’engage à faire valoir l’intégralité de ses demandes de corrections en fournissant en une seule fois les indications les plus précises possibles de nature à permettre à YOUSTORY d’identifier lesdites corrections à réaliser.</w:t>
      </w:r>
    </w:p>
    <w:p w14:paraId="5808E989" w14:textId="77777777" w:rsidR="00980223"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NB : la Société commence à travailler sur les Prestations commandées à échéance du droit de rétractation de l’Auteur, c’est-à-dire 14 jours ouvrables à compter du lendemain du règlement. Pour accélérer le processus, l’Auteur doit renoncer à son droit de rétractation par mail avec accusé de réception.</w:t>
      </w:r>
    </w:p>
    <w:p w14:paraId="6E99FA93" w14:textId="77777777" w:rsidR="00204934" w:rsidRDefault="00204934" w:rsidP="00980223">
      <w:pPr>
        <w:pStyle w:val="NormalWeb"/>
        <w:shd w:val="clear" w:color="auto" w:fill="FFFFFF"/>
        <w:rPr>
          <w:rFonts w:ascii="Enriqueta" w:hAnsi="Enriqueta"/>
          <w:color w:val="808080" w:themeColor="background1" w:themeShade="80"/>
          <w:sz w:val="21"/>
          <w:szCs w:val="21"/>
        </w:rPr>
      </w:pPr>
    </w:p>
    <w:p w14:paraId="509353A3" w14:textId="7E8602C3" w:rsidR="00204934" w:rsidRPr="00204934" w:rsidRDefault="00204934" w:rsidP="00204934">
      <w:pPr>
        <w:pStyle w:val="Titre4"/>
        <w:jc w:val="both"/>
        <w:rPr>
          <w:rStyle w:val="lev"/>
          <w:rFonts w:ascii="Francois One" w:hAnsi="Francois One"/>
          <w:b/>
          <w:bCs/>
          <w:color w:val="808080" w:themeColor="background1" w:themeShade="80"/>
        </w:rPr>
      </w:pPr>
      <w:r>
        <w:rPr>
          <w:rStyle w:val="lev"/>
          <w:rFonts w:ascii="Francois One" w:hAnsi="Francois One"/>
          <w:b/>
          <w:bCs/>
          <w:color w:val="808080" w:themeColor="background1" w:themeShade="80"/>
        </w:rPr>
        <w:t>8.6.3</w:t>
      </w:r>
      <w:r w:rsidRPr="00204934">
        <w:rPr>
          <w:rStyle w:val="lev"/>
          <w:rFonts w:ascii="Francois One" w:hAnsi="Francois One"/>
          <w:b/>
          <w:bCs/>
          <w:color w:val="808080" w:themeColor="background1" w:themeShade="80"/>
        </w:rPr>
        <w:t xml:space="preserve"> </w:t>
      </w:r>
      <w:r>
        <w:rPr>
          <w:rStyle w:val="lev"/>
          <w:rFonts w:ascii="Francois One" w:hAnsi="Francois One"/>
          <w:b/>
          <w:bCs/>
          <w:color w:val="808080" w:themeColor="background1" w:themeShade="80"/>
        </w:rPr>
        <w:t>Adaptation</w:t>
      </w:r>
      <w:r w:rsidRPr="00204934">
        <w:rPr>
          <w:rStyle w:val="lev"/>
          <w:rFonts w:ascii="Francois One" w:hAnsi="Francois One"/>
          <w:b/>
          <w:bCs/>
          <w:color w:val="808080" w:themeColor="background1" w:themeShade="80"/>
        </w:rPr>
        <w:t xml:space="preserve"> d’un LIVRE AUDIO</w:t>
      </w:r>
    </w:p>
    <w:p w14:paraId="61FBE317" w14:textId="7862D552" w:rsidR="00204934" w:rsidRPr="00204934" w:rsidRDefault="00B638E1" w:rsidP="00204934">
      <w:pPr>
        <w:pStyle w:val="NormalWeb"/>
        <w:shd w:val="clear" w:color="auto" w:fill="FFFFFF"/>
        <w:spacing w:before="0" w:beforeAutospacing="0" w:after="0" w:afterAutospacing="0"/>
        <w:rPr>
          <w:rFonts w:ascii="Enriqueta" w:hAnsi="Enriqueta"/>
          <w:color w:val="808080" w:themeColor="background1" w:themeShade="80"/>
          <w:sz w:val="21"/>
          <w:szCs w:val="21"/>
        </w:rPr>
      </w:pPr>
      <w:r>
        <w:rPr>
          <w:rFonts w:ascii="Enriqueta" w:hAnsi="Enriqueta"/>
          <w:color w:val="808080" w:themeColor="background1" w:themeShade="80"/>
          <w:sz w:val="21"/>
          <w:szCs w:val="21"/>
        </w:rPr>
        <w:t>L</w:t>
      </w:r>
      <w:r w:rsidR="00204934">
        <w:rPr>
          <w:rFonts w:ascii="Enriqueta" w:hAnsi="Enriqueta"/>
          <w:color w:val="808080" w:themeColor="background1" w:themeShade="80"/>
          <w:sz w:val="21"/>
          <w:szCs w:val="21"/>
        </w:rPr>
        <w:t>’adaptation</w:t>
      </w:r>
      <w:r w:rsidR="00204934" w:rsidRPr="00204934">
        <w:rPr>
          <w:rFonts w:ascii="Enriqueta" w:hAnsi="Enriqueta"/>
          <w:color w:val="808080" w:themeColor="background1" w:themeShade="80"/>
          <w:sz w:val="21"/>
          <w:szCs w:val="21"/>
        </w:rPr>
        <w:t xml:space="preserve"> d’un Livre Audio</w:t>
      </w:r>
      <w:r>
        <w:rPr>
          <w:rFonts w:ascii="Enriqueta" w:hAnsi="Enriqueta"/>
          <w:color w:val="808080" w:themeColor="background1" w:themeShade="80"/>
          <w:sz w:val="21"/>
          <w:szCs w:val="21"/>
        </w:rPr>
        <w:t xml:space="preserve"> consiste en</w:t>
      </w:r>
      <w:r w:rsidR="00204934" w:rsidRPr="00204934">
        <w:rPr>
          <w:rFonts w:ascii="Enriqueta" w:hAnsi="Enriqueta"/>
          <w:color w:val="808080" w:themeColor="background1" w:themeShade="80"/>
          <w:sz w:val="21"/>
          <w:szCs w:val="21"/>
        </w:rPr>
        <w:t xml:space="preserve"> l’enregistrement sonore d’un texte dont </w:t>
      </w:r>
      <w:r w:rsidR="00204934">
        <w:rPr>
          <w:rFonts w:ascii="Enriqueta" w:hAnsi="Enriqueta"/>
          <w:color w:val="808080" w:themeColor="background1" w:themeShade="80"/>
          <w:sz w:val="21"/>
          <w:szCs w:val="21"/>
        </w:rPr>
        <w:t>l’Auteur</w:t>
      </w:r>
      <w:r w:rsidR="00204934" w:rsidRPr="00204934">
        <w:rPr>
          <w:rFonts w:ascii="Enriqueta" w:hAnsi="Enriqueta"/>
          <w:color w:val="808080" w:themeColor="background1" w:themeShade="80"/>
          <w:sz w:val="21"/>
          <w:szCs w:val="21"/>
        </w:rPr>
        <w:t xml:space="preserve"> détient </w:t>
      </w:r>
      <w:proofErr w:type="gramStart"/>
      <w:r w:rsidR="00204934" w:rsidRPr="00204934">
        <w:rPr>
          <w:rFonts w:ascii="Enriqueta" w:hAnsi="Enriqueta"/>
          <w:color w:val="808080" w:themeColor="background1" w:themeShade="80"/>
          <w:sz w:val="21"/>
          <w:szCs w:val="21"/>
        </w:rPr>
        <w:t>les droits audio</w:t>
      </w:r>
      <w:proofErr w:type="gramEnd"/>
      <w:r w:rsidR="00204934" w:rsidRPr="00204934">
        <w:rPr>
          <w:rFonts w:ascii="Enriqueta" w:hAnsi="Enriqueta"/>
          <w:color w:val="808080" w:themeColor="background1" w:themeShade="80"/>
          <w:sz w:val="21"/>
          <w:szCs w:val="21"/>
        </w:rPr>
        <w:t>. Ce texte devra être exempt de toute faute de grammaire, syntaxe ou virgule qui constitueraient des freins à sa lecture.</w:t>
      </w:r>
      <w:r w:rsidR="00204934">
        <w:rPr>
          <w:rFonts w:ascii="Enriqueta" w:hAnsi="Enriqueta"/>
          <w:color w:val="808080" w:themeColor="background1" w:themeShade="80"/>
          <w:sz w:val="21"/>
          <w:szCs w:val="21"/>
        </w:rPr>
        <w:t xml:space="preserve"> </w:t>
      </w:r>
      <w:r w:rsidR="00204934">
        <w:rPr>
          <w:rFonts w:ascii="Enriqueta" w:hAnsi="Enriqueta"/>
          <w:b/>
          <w:bCs/>
          <w:color w:val="808080" w:themeColor="background1" w:themeShade="80"/>
          <w:sz w:val="21"/>
          <w:szCs w:val="21"/>
        </w:rPr>
        <w:t>YOUSTORY</w:t>
      </w:r>
      <w:r w:rsidR="00204934" w:rsidRPr="00204934">
        <w:rPr>
          <w:rFonts w:ascii="Enriqueta" w:hAnsi="Enriqueta"/>
          <w:b/>
          <w:bCs/>
          <w:color w:val="808080" w:themeColor="background1" w:themeShade="80"/>
          <w:sz w:val="21"/>
          <w:szCs w:val="21"/>
        </w:rPr>
        <w:t xml:space="preserve"> se réserve le droit de refuser un texte dont la qualité ne serait pas suffisante pour permettre la lecture à haute voix.</w:t>
      </w:r>
    </w:p>
    <w:p w14:paraId="3E535116" w14:textId="77777777" w:rsidR="00204934" w:rsidRDefault="00204934" w:rsidP="00204934">
      <w:pPr>
        <w:pStyle w:val="NormalWeb"/>
        <w:shd w:val="clear" w:color="auto" w:fill="FFFFFF"/>
        <w:spacing w:before="0" w:beforeAutospacing="0" w:after="0" w:afterAutospacing="0"/>
        <w:rPr>
          <w:rFonts w:ascii="Enriqueta" w:hAnsi="Enriqueta"/>
          <w:color w:val="808080" w:themeColor="background1" w:themeShade="80"/>
          <w:sz w:val="21"/>
          <w:szCs w:val="21"/>
        </w:rPr>
      </w:pPr>
    </w:p>
    <w:p w14:paraId="1743D87A" w14:textId="060D8929" w:rsidR="00204934" w:rsidRPr="00204934" w:rsidRDefault="00204934" w:rsidP="00204934">
      <w:pPr>
        <w:pStyle w:val="NormalWeb"/>
        <w:shd w:val="clear" w:color="auto" w:fill="FFFFFF"/>
        <w:spacing w:before="0" w:beforeAutospacing="0" w:after="0" w:afterAutospacing="0"/>
        <w:rPr>
          <w:rFonts w:ascii="Enriqueta" w:hAnsi="Enriqueta"/>
          <w:color w:val="808080" w:themeColor="background1" w:themeShade="80"/>
          <w:sz w:val="21"/>
          <w:szCs w:val="21"/>
        </w:rPr>
      </w:pPr>
      <w:r w:rsidRPr="00204934">
        <w:rPr>
          <w:rFonts w:ascii="Enriqueta" w:hAnsi="Enriqueta"/>
          <w:color w:val="808080" w:themeColor="background1" w:themeShade="80"/>
          <w:sz w:val="21"/>
          <w:szCs w:val="21"/>
        </w:rPr>
        <w:t xml:space="preserve">Le Livre Audio sera remis à l’utilisateur sous la forme de fichiers MP3 correspondant aux normes techniques actuelles de diffusion sur les </w:t>
      </w:r>
      <w:r w:rsidRPr="00330C97">
        <w:rPr>
          <w:rFonts w:ascii="Enriqueta" w:hAnsi="Enriqueta"/>
          <w:color w:val="808080" w:themeColor="background1" w:themeShade="80"/>
          <w:sz w:val="21"/>
          <w:szCs w:val="21"/>
        </w:rPr>
        <w:t>Librairies Partenaires</w:t>
      </w:r>
      <w:r w:rsidRPr="00204934">
        <w:rPr>
          <w:rFonts w:ascii="Enriqueta" w:hAnsi="Enriqueta"/>
          <w:color w:val="808080" w:themeColor="background1" w:themeShade="80"/>
          <w:sz w:val="21"/>
          <w:szCs w:val="21"/>
        </w:rPr>
        <w:t>.</w:t>
      </w:r>
    </w:p>
    <w:p w14:paraId="20D4821C" w14:textId="0B9B4C0A" w:rsidR="00204934" w:rsidRPr="00204934" w:rsidRDefault="00204934" w:rsidP="00204934">
      <w:pPr>
        <w:pStyle w:val="NormalWeb"/>
        <w:shd w:val="clear" w:color="auto" w:fill="FFFFFF"/>
        <w:spacing w:before="0" w:beforeAutospacing="0" w:after="0" w:afterAutospacing="0"/>
        <w:rPr>
          <w:rFonts w:ascii="Enriqueta" w:hAnsi="Enriqueta"/>
          <w:color w:val="808080" w:themeColor="background1" w:themeShade="80"/>
          <w:sz w:val="21"/>
          <w:szCs w:val="21"/>
        </w:rPr>
      </w:pPr>
      <w:r w:rsidRPr="00204934">
        <w:rPr>
          <w:rFonts w:ascii="Enriqueta" w:hAnsi="Enriqueta"/>
          <w:color w:val="808080" w:themeColor="background1" w:themeShade="80"/>
          <w:sz w:val="21"/>
          <w:szCs w:val="21"/>
        </w:rPr>
        <w:t xml:space="preserve">Afin de garantir un rendu de haute qualité, </w:t>
      </w:r>
      <w:r>
        <w:rPr>
          <w:rFonts w:ascii="Enriqueta" w:hAnsi="Enriqueta"/>
          <w:color w:val="808080" w:themeColor="background1" w:themeShade="80"/>
          <w:sz w:val="21"/>
          <w:szCs w:val="21"/>
        </w:rPr>
        <w:t>YOUSTORY</w:t>
      </w:r>
      <w:r w:rsidRPr="00204934">
        <w:rPr>
          <w:rFonts w:ascii="Enriqueta" w:hAnsi="Enriqueta"/>
          <w:color w:val="808080" w:themeColor="background1" w:themeShade="80"/>
          <w:sz w:val="21"/>
          <w:szCs w:val="21"/>
        </w:rPr>
        <w:t xml:space="preserve"> s’engage à produire un Livre Audio selon les modalités suivantes :</w:t>
      </w:r>
    </w:p>
    <w:p w14:paraId="5B53F7D6" w14:textId="77777777" w:rsidR="00DF0338" w:rsidRDefault="00DF0338" w:rsidP="00ED5E78">
      <w:pPr>
        <w:pStyle w:val="NormalWeb"/>
        <w:numPr>
          <w:ilvl w:val="0"/>
          <w:numId w:val="43"/>
        </w:numPr>
        <w:jc w:val="both"/>
        <w:rPr>
          <w:rFonts w:ascii="Enriqueta" w:hAnsi="Enriqueta"/>
          <w:color w:val="808080" w:themeColor="background1" w:themeShade="80"/>
          <w:sz w:val="21"/>
          <w:szCs w:val="21"/>
        </w:rPr>
      </w:pPr>
      <w:r w:rsidRPr="00DF0338">
        <w:rPr>
          <w:rFonts w:ascii="Enriqueta" w:hAnsi="Enriqueta"/>
          <w:b/>
          <w:bCs/>
          <w:color w:val="808080" w:themeColor="background1" w:themeShade="80"/>
          <w:sz w:val="21"/>
          <w:szCs w:val="21"/>
        </w:rPr>
        <w:lastRenderedPageBreak/>
        <w:t>Casting</w:t>
      </w:r>
      <w:r w:rsidRPr="00DF0338">
        <w:rPr>
          <w:rFonts w:ascii="Enriqueta" w:hAnsi="Enriqueta"/>
          <w:color w:val="808080" w:themeColor="background1" w:themeShade="80"/>
          <w:sz w:val="21"/>
          <w:szCs w:val="21"/>
        </w:rPr>
        <w:t xml:space="preserve"> : YOUSTORY, par l’intermédiaire de son studio partenaire VOOLUME, organise un casting selon les indications de l'Auteur (type de voix, extraits à lire, etc.). L’enregistrement du Livre Audio débute après validation définitive de l’essai par l'auteur, qui devra transmettre à YOUSTORY la voix choisie dans un délai de sept (7) jours.</w:t>
      </w:r>
    </w:p>
    <w:p w14:paraId="0E322155" w14:textId="72CDC6E3" w:rsidR="00DF0338" w:rsidRPr="00DF0338" w:rsidRDefault="00DF0338" w:rsidP="00ED5E78">
      <w:pPr>
        <w:pStyle w:val="NormalWeb"/>
        <w:numPr>
          <w:ilvl w:val="0"/>
          <w:numId w:val="43"/>
        </w:numPr>
        <w:jc w:val="both"/>
        <w:rPr>
          <w:rFonts w:ascii="Enriqueta" w:hAnsi="Enriqueta"/>
          <w:color w:val="808080" w:themeColor="background1" w:themeShade="80"/>
          <w:sz w:val="21"/>
          <w:szCs w:val="21"/>
        </w:rPr>
      </w:pPr>
      <w:r w:rsidRPr="00DF0338">
        <w:rPr>
          <w:rFonts w:ascii="Enriqueta" w:hAnsi="Enriqueta"/>
          <w:b/>
          <w:bCs/>
          <w:color w:val="808080" w:themeColor="background1" w:themeShade="80"/>
          <w:sz w:val="21"/>
          <w:szCs w:val="21"/>
        </w:rPr>
        <w:t>Adaptation éditoriale</w:t>
      </w:r>
      <w:r w:rsidRPr="00DF0338">
        <w:rPr>
          <w:rFonts w:ascii="Enriqueta" w:hAnsi="Enriqueta"/>
          <w:color w:val="808080" w:themeColor="background1" w:themeShade="80"/>
          <w:sz w:val="21"/>
          <w:szCs w:val="21"/>
        </w:rPr>
        <w:t xml:space="preserve"> : L'auteur transmet à YOUSTORY le texte définitif en format Word ou PDF au plus tard trente (30) jours avant la date d’enregistrement prévue. Le nombre de mots du texte définitif ne doit pas excéder celui ayant servi de base à l’établissement du devis. En cas d’écart significatif, YOUSTORY se réserve le droit de réviser le devis. L'Auteur est invité à procéder à une relecture attentive de son texte et à transmettre toutes les indications utiles à la lecture (lecture ou non des notes de bas de page, description de tableaux ou graphiques, prononciation des noms propres et des mots étrangers, gestion des liens internet, etc.) au plus tard vingt (20) jours avant l’enregistrement. À défaut d’instruction précise et passé ce délai : les notes de bas de page ne seront pas lues ; la lecture sera strictement conforme au texte transmis ; les noms propres sont prononcés selon l’usage courant et ne pourront faire l’objet de réclamation. Aucune modification de l’enregistrement ne pourra être exigée si celui-ci est strictement conforme au texte validé par l'Auteur. YOUSTORY peut, le cas échéant, proposer une prestation d’adaptation éditoriale spécifique, qui fera l’objet d’un devis distinct.</w:t>
      </w:r>
    </w:p>
    <w:p w14:paraId="7150146D" w14:textId="5394CABA" w:rsidR="00DF0338" w:rsidRPr="00DF0338" w:rsidRDefault="00DF0338" w:rsidP="008473E0">
      <w:pPr>
        <w:pStyle w:val="NormalWeb"/>
        <w:numPr>
          <w:ilvl w:val="0"/>
          <w:numId w:val="43"/>
        </w:numPr>
        <w:jc w:val="both"/>
        <w:rPr>
          <w:rFonts w:ascii="Enriqueta" w:hAnsi="Enriqueta"/>
          <w:color w:val="808080" w:themeColor="background1" w:themeShade="80"/>
          <w:sz w:val="21"/>
          <w:szCs w:val="21"/>
        </w:rPr>
      </w:pPr>
      <w:r w:rsidRPr="00DF0338">
        <w:rPr>
          <w:rFonts w:ascii="Enriqueta" w:hAnsi="Enriqueta"/>
          <w:b/>
          <w:bCs/>
          <w:color w:val="808080" w:themeColor="background1" w:themeShade="80"/>
          <w:sz w:val="21"/>
          <w:szCs w:val="21"/>
        </w:rPr>
        <w:t xml:space="preserve">Enregistrement et traitement </w:t>
      </w:r>
      <w:r w:rsidRPr="00DF0338">
        <w:rPr>
          <w:rFonts w:ascii="Enriqueta" w:hAnsi="Enriqueta"/>
          <w:color w:val="808080" w:themeColor="background1" w:themeShade="80"/>
          <w:sz w:val="21"/>
          <w:szCs w:val="21"/>
        </w:rPr>
        <w:t xml:space="preserve">: Le Livre Audio est enregistré dans les studios de la société VOOLUME ou dans tout studio désigné par elle. </w:t>
      </w:r>
      <w:proofErr w:type="gramStart"/>
      <w:r w:rsidRPr="00DF0338">
        <w:rPr>
          <w:rFonts w:ascii="Enriqueta" w:hAnsi="Enriqueta"/>
          <w:color w:val="808080" w:themeColor="background1" w:themeShade="80"/>
          <w:sz w:val="21"/>
          <w:szCs w:val="21"/>
        </w:rPr>
        <w:t>Les pistes audio</w:t>
      </w:r>
      <w:proofErr w:type="gramEnd"/>
      <w:r w:rsidRPr="00DF0338">
        <w:rPr>
          <w:rFonts w:ascii="Enriqueta" w:hAnsi="Enriqueta"/>
          <w:color w:val="808080" w:themeColor="background1" w:themeShade="80"/>
          <w:sz w:val="21"/>
          <w:szCs w:val="21"/>
        </w:rPr>
        <w:t xml:space="preserve"> sont ensuite montées, mixées, normalisées et contrôlées afin de garantir des conditions d’écoute optimales.</w:t>
      </w:r>
    </w:p>
    <w:p w14:paraId="13620EA6" w14:textId="77777777" w:rsidR="00DF0338" w:rsidRPr="00DF0338" w:rsidRDefault="00DF0338" w:rsidP="00DF0338">
      <w:pPr>
        <w:pStyle w:val="NormalWeb"/>
        <w:numPr>
          <w:ilvl w:val="0"/>
          <w:numId w:val="43"/>
        </w:numPr>
        <w:jc w:val="both"/>
        <w:rPr>
          <w:rFonts w:ascii="Enriqueta" w:hAnsi="Enriqueta"/>
          <w:color w:val="808080" w:themeColor="background1" w:themeShade="80"/>
          <w:sz w:val="21"/>
          <w:szCs w:val="21"/>
        </w:rPr>
      </w:pPr>
      <w:r w:rsidRPr="00DF0338">
        <w:rPr>
          <w:rFonts w:ascii="Enriqueta" w:hAnsi="Enriqueta"/>
          <w:b/>
          <w:bCs/>
          <w:color w:val="808080" w:themeColor="background1" w:themeShade="80"/>
          <w:sz w:val="21"/>
          <w:szCs w:val="21"/>
        </w:rPr>
        <w:t xml:space="preserve">Validation finale </w:t>
      </w:r>
      <w:r w:rsidRPr="00DF0338">
        <w:rPr>
          <w:rFonts w:ascii="Enriqueta" w:hAnsi="Enriqueta"/>
          <w:color w:val="808080" w:themeColor="background1" w:themeShade="80"/>
          <w:sz w:val="21"/>
          <w:szCs w:val="21"/>
        </w:rPr>
        <w:t>: le Livre Audio finalisé est soumis à l'Auteur pour validation. L'Auteur est en droit de demander : la suppression de bruits parasites ; l’ajout de mots ou phrases omis par rapport au texte validé. En revanche, l'auteur ne peut exiger, sans commande d’une nouvelle prestation, la modification du ton, des intentions, de l’interprétation ou des choix artistiques ayant été validés lors du casting. L'auteur dispose d’un délai de sept (7) jours ouvrés à compter de la mise à disposition des fichiers audio pour formuler ses demandes de corrections dans le cadre défini ci-dessus et/ou valider l’enregistrement. Passé ce délai, le Livre Audio est réputé accepté par l'Auteur.</w:t>
      </w:r>
    </w:p>
    <w:p w14:paraId="0E9F0E8F"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8.7 Réalisation de Créations dans le cadre de Prestations</w:t>
      </w:r>
    </w:p>
    <w:p w14:paraId="6A8F3F82"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Offres de Prestations AUTO-ÉDITEUR, ÉDITEUR et BESTSELLER souscrites par l’Auteur comprennent la réalisation de Créations par YOUSTORY (couvertures, supports de communication, etc.). L’Auteur est alors invité à transmettre à la Société, par mail, le Contenu qu’il souhaitait voir utilisé pour la réalisation des Créations. Dans cette hypothèse, l’Auteur fournira en outre à la Société le Contenu, ainsi que plus généralement, toutes les informations que la Société considérera comme pertinentes pour la réalisation de la ou des Créations.</w:t>
      </w:r>
    </w:p>
    <w:p w14:paraId="14844781"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Sous condition suspensive de la transmission complète du Contenu par l’Auteur et sa validation, notamment relative à des considérations techniques (taille et qualité du Contenu par exemple) par la Société, la Création concernée pourra être mise en œuvre par la Société.</w:t>
      </w:r>
    </w:p>
    <w:p w14:paraId="31B7DB35" w14:textId="72BA45C3"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durée de réalisation de Prestations faisant intervenir YOUSTORY dans le processus de Création (couverture, corrections, écriture, mise en page, etc.) dépend essentiellement de la réactivité de l’Auteur en matière de validation. En effet, lorsque YOUSTORY termine une Création effectuée pour le compte de l’Auteur dans le cadre de la souscription à certaines Prestations, il envoie par mail à l’Auteur ladite Création pour validation. Sans validation de l’Auteur dans un délais de 30 jours ouvrables suivant l’envoi du mail, YOUSTORY considère la </w:t>
      </w:r>
      <w:r w:rsidRPr="00330C97">
        <w:rPr>
          <w:rFonts w:ascii="Enriqueta" w:hAnsi="Enriqueta"/>
          <w:color w:val="808080" w:themeColor="background1" w:themeShade="80"/>
          <w:sz w:val="21"/>
          <w:szCs w:val="21"/>
        </w:rPr>
        <w:lastRenderedPageBreak/>
        <w:t xml:space="preserve">Création validée, pouvant continuer ainsi les Prestations commandées par l’Auteur. L’Auteur a droit à </w:t>
      </w:r>
      <w:r w:rsidR="00DF0338">
        <w:rPr>
          <w:rFonts w:ascii="Enriqueta" w:hAnsi="Enriqueta"/>
          <w:color w:val="808080" w:themeColor="background1" w:themeShade="80"/>
          <w:sz w:val="21"/>
          <w:szCs w:val="21"/>
        </w:rPr>
        <w:t>2</w:t>
      </w:r>
      <w:r w:rsidRPr="00330C97">
        <w:rPr>
          <w:rFonts w:ascii="Enriqueta" w:hAnsi="Enriqueta"/>
          <w:color w:val="808080" w:themeColor="background1" w:themeShade="80"/>
          <w:sz w:val="21"/>
          <w:szCs w:val="21"/>
        </w:rPr>
        <w:t xml:space="preserve"> allers / retours de corrections maximum pour finaliser une Création</w:t>
      </w:r>
      <w:r w:rsidR="00D90EB4">
        <w:rPr>
          <w:rFonts w:ascii="Enriqueta" w:hAnsi="Enriqueta"/>
          <w:color w:val="808080" w:themeColor="background1" w:themeShade="80"/>
          <w:sz w:val="21"/>
          <w:szCs w:val="21"/>
        </w:rPr>
        <w:t xml:space="preserve"> (hors Adaptation Audio)</w:t>
      </w:r>
      <w:r w:rsidRPr="00330C97">
        <w:rPr>
          <w:rFonts w:ascii="Enriqueta" w:hAnsi="Enriqueta"/>
          <w:color w:val="808080" w:themeColor="background1" w:themeShade="80"/>
          <w:sz w:val="21"/>
          <w:szCs w:val="21"/>
        </w:rPr>
        <w:t xml:space="preserve">. Après </w:t>
      </w:r>
      <w:r w:rsidR="00DF0338">
        <w:rPr>
          <w:rFonts w:ascii="Enriqueta" w:hAnsi="Enriqueta"/>
          <w:color w:val="808080" w:themeColor="background1" w:themeShade="80"/>
          <w:sz w:val="21"/>
          <w:szCs w:val="21"/>
        </w:rPr>
        <w:t>2</w:t>
      </w:r>
      <w:r w:rsidRPr="00330C97">
        <w:rPr>
          <w:rFonts w:ascii="Enriqueta" w:hAnsi="Enriqueta"/>
          <w:color w:val="808080" w:themeColor="background1" w:themeShade="80"/>
          <w:sz w:val="21"/>
          <w:szCs w:val="21"/>
        </w:rPr>
        <w:t xml:space="preserve"> allers / retours, la Création est considérée comme validée.</w:t>
      </w:r>
    </w:p>
    <w:p w14:paraId="756154B2"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s’engage à faire valoir l’intégralité de ses demandes de corrections en fournissant en une seule fois les indications les plus précises possibles de nature à permettre à YOUSTORY d’identifier lesdites corrections à réaliser.</w:t>
      </w:r>
    </w:p>
    <w:p w14:paraId="66561861" w14:textId="3A7661B5" w:rsidR="006F0477" w:rsidRPr="00330C97" w:rsidRDefault="006F0477" w:rsidP="006F0477">
      <w:pPr>
        <w:pStyle w:val="NormalWeb"/>
        <w:jc w:val="both"/>
        <w:rPr>
          <w:rFonts w:ascii="Enriqueta" w:hAnsi="Enriqueta"/>
          <w:color w:val="808080" w:themeColor="background1" w:themeShade="80"/>
          <w:sz w:val="21"/>
          <w:szCs w:val="21"/>
        </w:rPr>
      </w:pPr>
    </w:p>
    <w:p w14:paraId="0FF21D67"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9 – Divers sur la souscription d’un Service de Publication</w:t>
      </w:r>
    </w:p>
    <w:p w14:paraId="565EBBED"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9.1 Durée des Prestations</w:t>
      </w:r>
    </w:p>
    <w:p w14:paraId="0B5C663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L’accès aux Services du Site et au Compte d’Utilisateur / Auteur est fourni pour une durée indéterminée.</w:t>
      </w:r>
    </w:p>
    <w:p w14:paraId="72C9194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Prestations de Publication de Livre Numérique, de Livre Broché et de Livre Audio sont souscrites pour une durée de distribution déterminée, selon l’Offre choisie :</w:t>
      </w:r>
    </w:p>
    <w:p w14:paraId="28BFC02D" w14:textId="08C355F3" w:rsidR="00985C1D" w:rsidRPr="00985C1D" w:rsidRDefault="00985C1D" w:rsidP="00985C1D">
      <w:pPr>
        <w:pStyle w:val="NormalWeb"/>
        <w:numPr>
          <w:ilvl w:val="0"/>
          <w:numId w:val="40"/>
        </w:numPr>
        <w:jc w:val="both"/>
        <w:rPr>
          <w:rFonts w:ascii="Enriqueta" w:hAnsi="Enriqueta"/>
          <w:color w:val="808080" w:themeColor="background1" w:themeShade="80"/>
          <w:sz w:val="21"/>
          <w:szCs w:val="21"/>
        </w:rPr>
      </w:pPr>
      <w:r w:rsidRPr="00985C1D">
        <w:rPr>
          <w:rFonts w:ascii="Enriqueta" w:hAnsi="Enriqueta"/>
          <w:color w:val="808080" w:themeColor="background1" w:themeShade="80"/>
          <w:sz w:val="21"/>
          <w:szCs w:val="21"/>
        </w:rPr>
        <w:t xml:space="preserve">1 an, avec tacite reconduction ou non (49 € / an), pour le pack </w:t>
      </w:r>
      <w:proofErr w:type="gramStart"/>
      <w:r w:rsidRPr="00985C1D">
        <w:rPr>
          <w:rFonts w:ascii="Enriqueta" w:hAnsi="Enriqueta"/>
          <w:color w:val="808080" w:themeColor="background1" w:themeShade="80"/>
          <w:sz w:val="21"/>
          <w:szCs w:val="21"/>
        </w:rPr>
        <w:t>EBOOK</w:t>
      </w:r>
      <w:proofErr w:type="gramEnd"/>
      <w:r w:rsidRPr="00985C1D">
        <w:rPr>
          <w:rFonts w:ascii="Enriqueta" w:hAnsi="Enriqueta"/>
          <w:color w:val="808080" w:themeColor="background1" w:themeShade="80"/>
          <w:sz w:val="21"/>
          <w:szCs w:val="21"/>
        </w:rPr>
        <w:t xml:space="preserve"> dédié à un fichier </w:t>
      </w:r>
      <w:proofErr w:type="gramStart"/>
      <w:r w:rsidRPr="00985C1D">
        <w:rPr>
          <w:rFonts w:ascii="Enriqueta" w:hAnsi="Enriqueta"/>
          <w:color w:val="808080" w:themeColor="background1" w:themeShade="80"/>
          <w:sz w:val="21"/>
          <w:szCs w:val="21"/>
        </w:rPr>
        <w:t>ebook "</w:t>
      </w:r>
      <w:proofErr w:type="spellStart"/>
      <w:proofErr w:type="gramEnd"/>
      <w:r w:rsidRPr="00985C1D">
        <w:rPr>
          <w:rFonts w:ascii="Enriqueta" w:hAnsi="Enriqueta"/>
          <w:color w:val="808080" w:themeColor="background1" w:themeShade="80"/>
          <w:sz w:val="21"/>
          <w:szCs w:val="21"/>
        </w:rPr>
        <w:t>Fixed-layout</w:t>
      </w:r>
      <w:proofErr w:type="spellEnd"/>
      <w:proofErr w:type="gramStart"/>
      <w:r w:rsidRPr="00985C1D">
        <w:rPr>
          <w:rFonts w:ascii="Enriqueta" w:hAnsi="Enriqueta"/>
          <w:color w:val="808080" w:themeColor="background1" w:themeShade="80"/>
          <w:sz w:val="21"/>
          <w:szCs w:val="21"/>
        </w:rPr>
        <w:t>";</w:t>
      </w:r>
      <w:proofErr w:type="gramEnd"/>
    </w:p>
    <w:p w14:paraId="5F3C460D" w14:textId="77777777" w:rsidR="00985C1D" w:rsidRPr="00985C1D" w:rsidRDefault="00985C1D" w:rsidP="00985C1D">
      <w:pPr>
        <w:pStyle w:val="NormalWeb"/>
        <w:numPr>
          <w:ilvl w:val="0"/>
          <w:numId w:val="40"/>
        </w:numPr>
        <w:jc w:val="both"/>
        <w:rPr>
          <w:rFonts w:ascii="Enriqueta" w:hAnsi="Enriqueta"/>
          <w:color w:val="808080" w:themeColor="background1" w:themeShade="80"/>
          <w:sz w:val="21"/>
          <w:szCs w:val="21"/>
        </w:rPr>
      </w:pPr>
      <w:r w:rsidRPr="00985C1D">
        <w:rPr>
          <w:rFonts w:ascii="Enriqueta" w:hAnsi="Enriqueta"/>
          <w:color w:val="808080" w:themeColor="background1" w:themeShade="80"/>
          <w:sz w:val="21"/>
          <w:szCs w:val="21"/>
        </w:rPr>
        <w:t>1 an, avec tacite reconduction ou non (49 € / an), pour le pack LIVRE ;</w:t>
      </w:r>
    </w:p>
    <w:p w14:paraId="26585A68" w14:textId="77777777" w:rsidR="00985C1D" w:rsidRPr="00985C1D" w:rsidRDefault="00985C1D" w:rsidP="00985C1D">
      <w:pPr>
        <w:pStyle w:val="NormalWeb"/>
        <w:numPr>
          <w:ilvl w:val="0"/>
          <w:numId w:val="40"/>
        </w:numPr>
        <w:jc w:val="both"/>
        <w:rPr>
          <w:rFonts w:ascii="Enriqueta" w:hAnsi="Enriqueta"/>
          <w:color w:val="808080" w:themeColor="background1" w:themeShade="80"/>
          <w:sz w:val="21"/>
          <w:szCs w:val="21"/>
        </w:rPr>
      </w:pPr>
      <w:r w:rsidRPr="00985C1D">
        <w:rPr>
          <w:rFonts w:ascii="Enriqueta" w:hAnsi="Enriqueta"/>
          <w:color w:val="808080" w:themeColor="background1" w:themeShade="80"/>
          <w:sz w:val="21"/>
          <w:szCs w:val="21"/>
        </w:rPr>
        <w:t>2 ans, avec tacite reconduction ou non (49 € / an) pour le pack AUTO-ÉDITEUR ;</w:t>
      </w:r>
    </w:p>
    <w:p w14:paraId="26912106" w14:textId="77777777" w:rsidR="00985C1D" w:rsidRPr="00985C1D" w:rsidRDefault="00985C1D" w:rsidP="00985C1D">
      <w:pPr>
        <w:pStyle w:val="NormalWeb"/>
        <w:numPr>
          <w:ilvl w:val="0"/>
          <w:numId w:val="40"/>
        </w:numPr>
        <w:jc w:val="both"/>
        <w:rPr>
          <w:rFonts w:ascii="Enriqueta" w:hAnsi="Enriqueta"/>
          <w:color w:val="808080" w:themeColor="background1" w:themeShade="80"/>
          <w:sz w:val="21"/>
          <w:szCs w:val="21"/>
        </w:rPr>
      </w:pPr>
      <w:r w:rsidRPr="00985C1D">
        <w:rPr>
          <w:rFonts w:ascii="Enriqueta" w:hAnsi="Enriqueta"/>
          <w:color w:val="808080" w:themeColor="background1" w:themeShade="80"/>
          <w:sz w:val="21"/>
          <w:szCs w:val="21"/>
        </w:rPr>
        <w:t xml:space="preserve">Les packs AUDIO, EDITEUR, BESTSELLEREBOOK et </w:t>
      </w:r>
      <w:proofErr w:type="gramStart"/>
      <w:r w:rsidRPr="00985C1D">
        <w:rPr>
          <w:rFonts w:ascii="Enriqueta" w:hAnsi="Enriqueta"/>
          <w:color w:val="808080" w:themeColor="background1" w:themeShade="80"/>
          <w:sz w:val="21"/>
          <w:szCs w:val="21"/>
        </w:rPr>
        <w:t>EBOOK</w:t>
      </w:r>
      <w:proofErr w:type="gramEnd"/>
      <w:r w:rsidRPr="00985C1D">
        <w:rPr>
          <w:rFonts w:ascii="Enriqueta" w:hAnsi="Enriqueta"/>
          <w:color w:val="808080" w:themeColor="background1" w:themeShade="80"/>
          <w:sz w:val="21"/>
          <w:szCs w:val="21"/>
        </w:rPr>
        <w:t xml:space="preserve"> dédié à un fichier </w:t>
      </w:r>
      <w:proofErr w:type="gramStart"/>
      <w:r w:rsidRPr="00985C1D">
        <w:rPr>
          <w:rFonts w:ascii="Enriqueta" w:hAnsi="Enriqueta"/>
          <w:color w:val="808080" w:themeColor="background1" w:themeShade="80"/>
          <w:sz w:val="21"/>
          <w:szCs w:val="21"/>
        </w:rPr>
        <w:t>ebook</w:t>
      </w:r>
      <w:proofErr w:type="gramEnd"/>
      <w:r w:rsidRPr="00985C1D">
        <w:rPr>
          <w:rFonts w:ascii="Enriqueta" w:hAnsi="Enriqueta"/>
          <w:color w:val="808080" w:themeColor="background1" w:themeShade="80"/>
          <w:sz w:val="21"/>
          <w:szCs w:val="21"/>
        </w:rPr>
        <w:t xml:space="preserve"> "</w:t>
      </w:r>
      <w:proofErr w:type="spellStart"/>
      <w:r w:rsidRPr="00985C1D">
        <w:rPr>
          <w:rFonts w:ascii="Enriqueta" w:hAnsi="Enriqueta"/>
          <w:color w:val="808080" w:themeColor="background1" w:themeShade="80"/>
          <w:sz w:val="21"/>
          <w:szCs w:val="21"/>
        </w:rPr>
        <w:t>reflowable</w:t>
      </w:r>
      <w:proofErr w:type="spellEnd"/>
      <w:r w:rsidRPr="00985C1D">
        <w:rPr>
          <w:rFonts w:ascii="Enriqueta" w:hAnsi="Enriqueta"/>
          <w:color w:val="808080" w:themeColor="background1" w:themeShade="80"/>
          <w:sz w:val="21"/>
          <w:szCs w:val="21"/>
        </w:rPr>
        <w:t>", sont actifs durant une période illimitée.</w:t>
      </w:r>
    </w:p>
    <w:p w14:paraId="28ACA378" w14:textId="77777777" w:rsidR="00985C1D" w:rsidRPr="00985C1D" w:rsidRDefault="00985C1D" w:rsidP="00985C1D">
      <w:pPr>
        <w:pStyle w:val="NormalWeb"/>
        <w:numPr>
          <w:ilvl w:val="0"/>
          <w:numId w:val="40"/>
        </w:numPr>
        <w:jc w:val="both"/>
        <w:rPr>
          <w:rFonts w:ascii="Enriqueta" w:hAnsi="Enriqueta"/>
          <w:color w:val="808080" w:themeColor="background1" w:themeShade="80"/>
          <w:sz w:val="21"/>
          <w:szCs w:val="21"/>
        </w:rPr>
      </w:pPr>
      <w:r w:rsidRPr="00985C1D">
        <w:rPr>
          <w:rFonts w:ascii="Enriqueta" w:hAnsi="Enriqueta"/>
          <w:color w:val="808080" w:themeColor="background1" w:themeShade="80"/>
          <w:sz w:val="21"/>
          <w:szCs w:val="21"/>
        </w:rPr>
        <w:t>L’Auteur pourra, à tout moment, suspendre la distribution de son Livre sur simple demande par mail avec accusé de lecture ou courrier avec accusé de réception. Cette suspension ne permettra pas à l'Auteur de prétendre à un quelconque remboursement des frais engagés lors de sa souscription, même si elle intervient avant la date d'expiration de la Prestation / Offre.</w:t>
      </w:r>
    </w:p>
    <w:p w14:paraId="0BF32025"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À l’issue de la durée de Prestation de Publication Numérique ou de Publication de Livre Broché, l’Auteur dispose de la faculté de souscrire à une nouvelle Offre. Afin que la Prestation soit </w:t>
      </w:r>
      <w:proofErr w:type="gramStart"/>
      <w:r w:rsidRPr="00330C97">
        <w:rPr>
          <w:rFonts w:ascii="Enriqueta" w:hAnsi="Enriqueta"/>
          <w:color w:val="808080" w:themeColor="background1" w:themeShade="80"/>
          <w:sz w:val="21"/>
          <w:szCs w:val="21"/>
        </w:rPr>
        <w:t>assuré</w:t>
      </w:r>
      <w:proofErr w:type="gramEnd"/>
      <w:r w:rsidRPr="00330C97">
        <w:rPr>
          <w:rFonts w:ascii="Enriqueta" w:hAnsi="Enriqueta"/>
          <w:color w:val="808080" w:themeColor="background1" w:themeShade="80"/>
          <w:sz w:val="21"/>
          <w:szCs w:val="21"/>
        </w:rPr>
        <w:t xml:space="preserve"> sans discontinuité, l’Auteur s’engage à souscrire à une nouvelle Offre au minimum 5 jours ouvrés avant la date d’expiration, à défaut de quoi, le Livre sera distribué selon les conditions de l’Offre préalablement souscrite.</w:t>
      </w:r>
    </w:p>
    <w:p w14:paraId="3E303B84" w14:textId="77777777" w:rsidR="00985C1D" w:rsidRPr="00330C97" w:rsidRDefault="00985C1D" w:rsidP="006F0477">
      <w:pPr>
        <w:pStyle w:val="NormalWeb"/>
        <w:jc w:val="both"/>
        <w:rPr>
          <w:rFonts w:ascii="Enriqueta" w:hAnsi="Enriqueta"/>
          <w:color w:val="808080" w:themeColor="background1" w:themeShade="80"/>
          <w:sz w:val="21"/>
          <w:szCs w:val="21"/>
        </w:rPr>
      </w:pPr>
    </w:p>
    <w:p w14:paraId="0924DEEC" w14:textId="42815712"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Toutefois, un Auteur à la possibilité de modifier son Offre à tout moment, lorsqu’il s’agit de souscrire à une Offre supérieure à celle déjà souscrite. Ce changement d’Offre demande un délai propre à chaque Offre. Ce délai ne peut faire l’objet d’une garantie de la part de la Société qui mettra tout en œuvre pour proposer à l’Auteur sa nouvelle Offre dans les meilleurs délais.</w:t>
      </w:r>
    </w:p>
    <w:p w14:paraId="6688AF0A"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prestations additionnelles suivantes sont également assujetties à une durée :</w:t>
      </w:r>
    </w:p>
    <w:p w14:paraId="24B01263" w14:textId="77777777" w:rsidR="006F0477" w:rsidRPr="00330C97" w:rsidRDefault="006F0477">
      <w:pPr>
        <w:numPr>
          <w:ilvl w:val="0"/>
          <w:numId w:val="1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La création d’un site vitrine implique le dépôt d’un nom de domaine et la souscription à un hébergement qui sont compris dans le prix initial pour un durée de 1 an. Au-delà, les souscriptions au nom de domaine et à l’hébergement doivent être renouvelées chaque année avec tacite reconduction à partir de la 2e année (89 € / an).</w:t>
      </w:r>
    </w:p>
    <w:p w14:paraId="11BE2E3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Prestations Additionnelles et les Offres souscrites pour une durée déterminée, à partir de la date de paiement de la Prestation / Offre, sont reconduites automatiquement le lendemain de la date de fin de souscription, avec tacite reconduction. La Société s’engage à en informer l’Auteur par mail 30 jours avant le prélèvement.</w:t>
      </w:r>
    </w:p>
    <w:p w14:paraId="47FED98E" w14:textId="5DE6D3AC"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peut s’opposer à la reconduction automatique de son Offre jusqu’à 5 jours ouvrés avant le renouvellement, par mail avec accusé de lecture ou par courrier avec accusé de réception. Dans ce cas, l’Offre et la Prestation additionnelle seront automatiquement suspendues à date d’échéance. L’Auteur ne sera pas prélevé des frais couvrant le renouvellement de la Prestation. </w:t>
      </w:r>
      <w:r w:rsidR="00985C1D" w:rsidRPr="00330C97">
        <w:rPr>
          <w:rFonts w:ascii="Enriqueta" w:hAnsi="Enriqueta"/>
          <w:color w:val="808080" w:themeColor="background1" w:themeShade="80"/>
          <w:sz w:val="21"/>
          <w:szCs w:val="21"/>
        </w:rPr>
        <w:t>Au-delà</w:t>
      </w:r>
      <w:r w:rsidRPr="00330C97">
        <w:rPr>
          <w:rFonts w:ascii="Enriqueta" w:hAnsi="Enriqueta"/>
          <w:color w:val="808080" w:themeColor="background1" w:themeShade="80"/>
          <w:sz w:val="21"/>
          <w:szCs w:val="21"/>
        </w:rPr>
        <w:t xml:space="preserve"> de cette échéance, l’auteur ne pourra pas prétendre à être remboursé des sommes de renouvellement.</w:t>
      </w:r>
    </w:p>
    <w:p w14:paraId="16ECE891"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9.2 Mise à jour de Livres</w:t>
      </w:r>
    </w:p>
    <w:p w14:paraId="45502ABC"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pouvoir modifier un Livre Numérique et / ou un Livre Broché et / ou un Livre Audio issus d'une Offre, l’Auteur doit souscrire une Prestation Additionnelle spécifique appelée Mise à jour.</w:t>
      </w:r>
    </w:p>
    <w:p w14:paraId="2F8458EC"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Cette mise à jour concerne :</w:t>
      </w:r>
    </w:p>
    <w:p w14:paraId="03541B6C" w14:textId="77777777" w:rsidR="00330C97" w:rsidRPr="00330C97" w:rsidRDefault="00330C97" w:rsidP="00330C97">
      <w:pPr>
        <w:numPr>
          <w:ilvl w:val="0"/>
          <w:numId w:val="34"/>
        </w:numPr>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remplacement des fichiers de couvertures et de pages intérieures d'un Livre, par d'autres fichiers dont les contenus sont entièrement réalisés par l'Auteur.</w:t>
      </w:r>
    </w:p>
    <w:p w14:paraId="4CACAEDD" w14:textId="77777777" w:rsidR="00330C97" w:rsidRPr="00330C97" w:rsidRDefault="00330C97" w:rsidP="00330C97">
      <w:pPr>
        <w:numPr>
          <w:ilvl w:val="0"/>
          <w:numId w:val="34"/>
        </w:numPr>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changement de prix de vente du livre</w:t>
      </w:r>
    </w:p>
    <w:p w14:paraId="17BD29B5" w14:textId="77777777" w:rsidR="00330C97" w:rsidRPr="00330C97" w:rsidRDefault="00330C97" w:rsidP="00330C97">
      <w:pPr>
        <w:numPr>
          <w:ilvl w:val="0"/>
          <w:numId w:val="34"/>
        </w:numPr>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modification des </w:t>
      </w:r>
      <w:proofErr w:type="spellStart"/>
      <w:r w:rsidRPr="00330C97">
        <w:rPr>
          <w:rFonts w:ascii="Enriqueta" w:hAnsi="Enriqueta"/>
          <w:color w:val="808080" w:themeColor="background1" w:themeShade="80"/>
          <w:sz w:val="21"/>
          <w:szCs w:val="21"/>
        </w:rPr>
        <w:t>méta-données</w:t>
      </w:r>
      <w:proofErr w:type="spellEnd"/>
      <w:r w:rsidRPr="00330C97">
        <w:rPr>
          <w:rFonts w:ascii="Enriqueta" w:hAnsi="Enriqueta"/>
          <w:color w:val="808080" w:themeColor="background1" w:themeShade="80"/>
          <w:sz w:val="21"/>
          <w:szCs w:val="21"/>
        </w:rPr>
        <w:t xml:space="preserve"> du Livre apparaissant notamment sur les fiches du livre visible sur Internet.</w:t>
      </w:r>
    </w:p>
    <w:p w14:paraId="4EF5D1EE"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b/>
          <w:bCs/>
          <w:color w:val="808080" w:themeColor="background1" w:themeShade="80"/>
          <w:sz w:val="21"/>
          <w:szCs w:val="21"/>
        </w:rPr>
        <w:t>IMPORTANT : si l'Auteur souhaite que YOUSTORY modifie les contenus des fichiers du Livre avant la mise à jour dédits fichiers, cette prestation sera facturée à l'Auteur.</w:t>
      </w:r>
    </w:p>
    <w:p w14:paraId="478374BF" w14:textId="3D1E59A6"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Certaines Offres incluent déjà un certain nombre de Mise à jour.</w:t>
      </w:r>
    </w:p>
    <w:p w14:paraId="1922A2B3" w14:textId="77777777" w:rsidR="00330C97" w:rsidRPr="00330C97" w:rsidRDefault="00330C97" w:rsidP="00330C97">
      <w:pPr>
        <w:numPr>
          <w:ilvl w:val="0"/>
          <w:numId w:val="35"/>
        </w:numPr>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Prestation de mise à jour est valable pour une seule mise à jour de Livre numérique.</w:t>
      </w:r>
    </w:p>
    <w:p w14:paraId="60C8624D" w14:textId="77777777" w:rsidR="00330C97" w:rsidRPr="00330C97" w:rsidRDefault="00330C97" w:rsidP="00330C97">
      <w:pPr>
        <w:numPr>
          <w:ilvl w:val="0"/>
          <w:numId w:val="35"/>
        </w:numPr>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OU la Prestation de mise est valable pour une seule mise à jour de Livre Broché.</w:t>
      </w:r>
    </w:p>
    <w:p w14:paraId="0270036F" w14:textId="77777777" w:rsidR="00330C97" w:rsidRPr="00330C97" w:rsidRDefault="00330C97" w:rsidP="00330C97">
      <w:pPr>
        <w:numPr>
          <w:ilvl w:val="0"/>
          <w:numId w:val="35"/>
        </w:numPr>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OU la Prestation de mise à jour est valable pour une seule mise à jour de Livre Audio.</w:t>
      </w:r>
    </w:p>
    <w:p w14:paraId="1E407C8A"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Puis, toute nouvelle mise à jour de Livre fera l'objet d'une souscription à une Prestation Additionnelle.</w:t>
      </w:r>
    </w:p>
    <w:p w14:paraId="2AF66AFD"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NB : la modification d'une couverture, du texte de présentation d'auteur, du prix de vente ou du texte de présentation des livres entre dans le cadre du service de Mise à jour.</w:t>
      </w:r>
    </w:p>
    <w:p w14:paraId="4A7346DF"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Les Offres incluent dans leurs Prestations </w:t>
      </w:r>
      <w:proofErr w:type="gramStart"/>
      <w:r w:rsidRPr="00330C97">
        <w:rPr>
          <w:rFonts w:ascii="Enriqueta" w:hAnsi="Enriqueta"/>
          <w:color w:val="808080" w:themeColor="background1" w:themeShade="80"/>
          <w:sz w:val="21"/>
          <w:szCs w:val="21"/>
        </w:rPr>
        <w:t xml:space="preserve">un </w:t>
      </w:r>
      <w:proofErr w:type="spellStart"/>
      <w:r w:rsidRPr="00330C97">
        <w:rPr>
          <w:rFonts w:ascii="Enriqueta" w:hAnsi="Enriqueta"/>
          <w:color w:val="808080" w:themeColor="background1" w:themeShade="80"/>
          <w:sz w:val="21"/>
          <w:szCs w:val="21"/>
        </w:rPr>
        <w:t>certains</w:t>
      </w:r>
      <w:proofErr w:type="spellEnd"/>
      <w:r w:rsidRPr="00330C97">
        <w:rPr>
          <w:rFonts w:ascii="Enriqueta" w:hAnsi="Enriqueta"/>
          <w:color w:val="808080" w:themeColor="background1" w:themeShade="80"/>
          <w:sz w:val="21"/>
          <w:szCs w:val="21"/>
        </w:rPr>
        <w:t xml:space="preserve"> nombre</w:t>
      </w:r>
      <w:proofErr w:type="gramEnd"/>
      <w:r w:rsidRPr="00330C97">
        <w:rPr>
          <w:rFonts w:ascii="Enriqueta" w:hAnsi="Enriqueta"/>
          <w:color w:val="808080" w:themeColor="background1" w:themeShade="80"/>
          <w:sz w:val="21"/>
          <w:szCs w:val="21"/>
        </w:rPr>
        <w:t xml:space="preserve"> de mises </w:t>
      </w:r>
      <w:proofErr w:type="gramStart"/>
      <w:r w:rsidRPr="00330C97">
        <w:rPr>
          <w:rFonts w:ascii="Enriqueta" w:hAnsi="Enriqueta"/>
          <w:color w:val="808080" w:themeColor="background1" w:themeShade="80"/>
          <w:sz w:val="21"/>
          <w:szCs w:val="21"/>
        </w:rPr>
        <w:t>à jours</w:t>
      </w:r>
      <w:proofErr w:type="gramEnd"/>
      <w:r w:rsidRPr="00330C97">
        <w:rPr>
          <w:rFonts w:ascii="Enriqueta" w:hAnsi="Enriqueta"/>
          <w:color w:val="808080" w:themeColor="background1" w:themeShade="80"/>
          <w:sz w:val="21"/>
          <w:szCs w:val="21"/>
        </w:rPr>
        <w:t xml:space="preserve"> :</w:t>
      </w:r>
    </w:p>
    <w:p w14:paraId="4372C67B" w14:textId="77777777" w:rsidR="00330C97" w:rsidRPr="00330C97" w:rsidRDefault="00330C97" w:rsidP="00330C97">
      <w:pPr>
        <w:numPr>
          <w:ilvl w:val="0"/>
          <w:numId w:val="36"/>
        </w:numPr>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pack</w:t>
      </w:r>
      <w:proofErr w:type="gramEnd"/>
      <w:r w:rsidRPr="00330C97">
        <w:rPr>
          <w:rFonts w:ascii="Enriqueta" w:hAnsi="Enriqueta"/>
          <w:color w:val="808080" w:themeColor="background1" w:themeShade="80"/>
          <w:sz w:val="21"/>
          <w:szCs w:val="21"/>
        </w:rPr>
        <w:t xml:space="preserve">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1 mise à jour incluse. Pour pouvoir modifier un Livre Numérique une deuxième fois et les fois suivantes, l’Auteur doit souscrire à une Prestation Additionnelle.</w:t>
      </w:r>
    </w:p>
    <w:p w14:paraId="253544FC" w14:textId="77777777" w:rsidR="00330C97" w:rsidRPr="00330C97" w:rsidRDefault="00330C97" w:rsidP="00330C97">
      <w:pPr>
        <w:numPr>
          <w:ilvl w:val="0"/>
          <w:numId w:val="36"/>
        </w:numPr>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lastRenderedPageBreak/>
        <w:t>pack</w:t>
      </w:r>
      <w:proofErr w:type="gramEnd"/>
      <w:r w:rsidRPr="00330C97">
        <w:rPr>
          <w:rFonts w:ascii="Enriqueta" w:hAnsi="Enriqueta"/>
          <w:color w:val="808080" w:themeColor="background1" w:themeShade="80"/>
          <w:sz w:val="21"/>
          <w:szCs w:val="21"/>
        </w:rPr>
        <w:t xml:space="preserve"> LIVRE, 1 mise à jour incluse. Pour pouvoir modifier un Livre Broché une deuxième fois et les fois suivantes, l’Auteur doit souscrire à une Prestation Additionnelle.</w:t>
      </w:r>
    </w:p>
    <w:p w14:paraId="07A44B65" w14:textId="77777777" w:rsidR="00330C97" w:rsidRPr="00330C97" w:rsidRDefault="00330C97" w:rsidP="00330C97">
      <w:pPr>
        <w:numPr>
          <w:ilvl w:val="0"/>
          <w:numId w:val="36"/>
        </w:numPr>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pack</w:t>
      </w:r>
      <w:proofErr w:type="gramEnd"/>
      <w:r w:rsidRPr="00330C97">
        <w:rPr>
          <w:rFonts w:ascii="Enriqueta" w:hAnsi="Enriqueta"/>
          <w:color w:val="808080" w:themeColor="background1" w:themeShade="80"/>
          <w:sz w:val="21"/>
          <w:szCs w:val="21"/>
        </w:rPr>
        <w:t xml:space="preserve"> AUDIO, 1 mise à jour incluse. Pour pouvoir modifier un Livre Audio une deuxième fois et les fois suivantes, l’Auteur doit souscrire à une Prestation Additionnelle.</w:t>
      </w:r>
    </w:p>
    <w:p w14:paraId="44ED1EFC" w14:textId="77777777" w:rsidR="00330C97" w:rsidRPr="00330C97" w:rsidRDefault="00330C97" w:rsidP="00330C97">
      <w:pPr>
        <w:numPr>
          <w:ilvl w:val="0"/>
          <w:numId w:val="36"/>
        </w:numPr>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pack</w:t>
      </w:r>
      <w:proofErr w:type="gramEnd"/>
      <w:r w:rsidRPr="00330C97">
        <w:rPr>
          <w:rFonts w:ascii="Enriqueta" w:hAnsi="Enriqueta"/>
          <w:color w:val="808080" w:themeColor="background1" w:themeShade="80"/>
          <w:sz w:val="21"/>
          <w:szCs w:val="21"/>
        </w:rPr>
        <w:t xml:space="preserve"> AUTO-ÉDITEUR, 1 mise à jour incluse. Pour pouvoir modifier les Livres une deuxième fois et les fois suivantes, l’Auteur doit souscrire à une Prestation Additionnelle.</w:t>
      </w:r>
    </w:p>
    <w:p w14:paraId="57CA735A" w14:textId="77777777" w:rsidR="00330C97" w:rsidRPr="00330C97" w:rsidRDefault="00330C97" w:rsidP="00330C97">
      <w:pPr>
        <w:numPr>
          <w:ilvl w:val="0"/>
          <w:numId w:val="36"/>
        </w:numPr>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pack</w:t>
      </w:r>
      <w:proofErr w:type="gramEnd"/>
      <w:r w:rsidRPr="00330C97">
        <w:rPr>
          <w:rFonts w:ascii="Enriqueta" w:hAnsi="Enriqueta"/>
          <w:color w:val="808080" w:themeColor="background1" w:themeShade="80"/>
          <w:sz w:val="21"/>
          <w:szCs w:val="21"/>
        </w:rPr>
        <w:t xml:space="preserve"> ÉDITEUR, 2 mises à jour incluses. Pour pouvoir modifier les Livres une troisième fois et les fois suivantes, l’Auteur doit souscrire à une Prestation Additionnelle.</w:t>
      </w:r>
    </w:p>
    <w:p w14:paraId="0CB81A51" w14:textId="77777777" w:rsidR="00330C97" w:rsidRPr="00330C97" w:rsidRDefault="00330C97" w:rsidP="00330C97">
      <w:pPr>
        <w:numPr>
          <w:ilvl w:val="0"/>
          <w:numId w:val="36"/>
        </w:numPr>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pack</w:t>
      </w:r>
      <w:proofErr w:type="gramEnd"/>
      <w:r w:rsidRPr="00330C97">
        <w:rPr>
          <w:rFonts w:ascii="Enriqueta" w:hAnsi="Enriqueta"/>
          <w:color w:val="808080" w:themeColor="background1" w:themeShade="80"/>
          <w:sz w:val="21"/>
          <w:szCs w:val="21"/>
        </w:rPr>
        <w:t xml:space="preserve"> BESTSELLER, 3 mises à jour incluses. Pour pouvoir modifier les Livres une quatrième fois et les fois suivantes, l’Auteur doit souscrire à une Prestation Additionnelle.</w:t>
      </w:r>
    </w:p>
    <w:p w14:paraId="0DD64801"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doit fournir à YOUSTORY les fichiers définitifs de son livre dans les formats nécessaires à la publication papier et numérique. Si l'Auteur demande une mise à jour de son Livre après avoir publié son Livre, qu'il s'agisse d'une mise à jour du texte, de fichiers, de la couverture ou du prix de vente*, la prise en compte intervient dans les 5 jours ouvrés suivants sur la Librairie YOUSTORY ; un délai supplémentaire de 8 jours ouvrés et de 4 semaines est à prévoir pour la prise en compte de, respectivement, la mise à jour du livre numérique et la mise à jour du livre broché sur les Librairies Partenaires (sans compter le temps d'écoulement des stocks éventuels de l'ancienne version des Livres Brochés en librairie physique).</w:t>
      </w:r>
    </w:p>
    <w:p w14:paraId="70951924" w14:textId="7777777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seul à décider du prix de vente de son Livre lors de la création de son Projet de Livre. Il a la possibilité de modifier ce prix de vente ultérieurement, à tout moment, en souscrivant une Prestation de Mise à jour. Cependant, seul YOUSTORY gère la conversion du prix de vente dans les devises internationales, à partir du prix de vente fixé par l'Auteur.</w:t>
      </w:r>
    </w:p>
    <w:p w14:paraId="22F25E8F" w14:textId="2AD25817" w:rsidR="00330C97" w:rsidRPr="00330C97" w:rsidRDefault="00330C97" w:rsidP="00330C97">
      <w:pPr>
        <w:pStyle w:val="NormalWeb"/>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modification du prix de vente d'un Livre Broché est généralement effective sous 10 semaines, sans compter la durée légale de rétractation.</w:t>
      </w:r>
    </w:p>
    <w:p w14:paraId="5CB663BB" w14:textId="25158305" w:rsidR="006F0477" w:rsidRPr="00330C97" w:rsidRDefault="006F0477" w:rsidP="006F0477">
      <w:pPr>
        <w:pStyle w:val="NormalWeb"/>
        <w:jc w:val="both"/>
        <w:rPr>
          <w:rFonts w:ascii="Enriqueta" w:hAnsi="Enriqueta"/>
          <w:color w:val="808080" w:themeColor="background1" w:themeShade="80"/>
          <w:sz w:val="21"/>
          <w:szCs w:val="21"/>
        </w:rPr>
      </w:pPr>
    </w:p>
    <w:p w14:paraId="5C1CDF03"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9.3 Prix et modalités de paiement</w:t>
      </w:r>
    </w:p>
    <w:p w14:paraId="5AA46D6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L’accès au Compte et au Service de création de Livre sont proposé gratuitement à l’Auteur.</w:t>
      </w:r>
    </w:p>
    <w:p w14:paraId="7104DC4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Prestations sont fournies à titre onéreux, le cas échéant sous forme d’Offres ou de Prestations Additionnelles, selon la grille tarifaire disponible sur le Site. Le prix de ces Prestations est exprimé en euros TTC et est celui en vigueur au jour de la commande.</w:t>
      </w:r>
    </w:p>
    <w:p w14:paraId="628493C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prix de chaque Prestation / Offre est susceptible d’évoluer, sans que la Société n’ait à informer ses Auteurs.</w:t>
      </w:r>
    </w:p>
    <w:p w14:paraId="1325DB1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prix, dû par l’Auteur au moment de la souscription d’une Prestation et/ou d’une Offre, est celui renseigné sur le Site au jour de la souscription à la Prestation / Offre.</w:t>
      </w:r>
    </w:p>
    <w:p w14:paraId="2E52B1C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règlement du prix des Prestations / Offres s’effectue par carte bancaire (CB, VISA, Eurocard, MasterCard) à travers les systèmes tiers des sociétés STRIPE et PAYPAL.</w:t>
      </w:r>
    </w:p>
    <w:p w14:paraId="357A465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Le règlement de la facture correspondant aux Prestations choisies par l’Auteur sera immédiatement débité de son compte.</w:t>
      </w:r>
    </w:p>
    <w:p w14:paraId="2EE9D39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recevra alors par mail la Confirmation de son règlement puis la Confirmation de la Publication de son Livre sur les Librairies Partenaires.</w:t>
      </w:r>
    </w:p>
    <w:p w14:paraId="5B675372"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le Manuscrit n’est pas conforme aux règles de distribution, YOUSTORY ne procédera pas à la réalisation des Prestations, en avertira l’Auteur et remboursera ce dernier dans un délai de quinze 15 jours ouvrés.</w:t>
      </w:r>
    </w:p>
    <w:p w14:paraId="59CC9CA8" w14:textId="051FEC4D" w:rsidR="00D32638" w:rsidRPr="00330C97" w:rsidRDefault="00D32638" w:rsidP="006F0477">
      <w:pPr>
        <w:pStyle w:val="NormalWeb"/>
        <w:jc w:val="both"/>
        <w:rPr>
          <w:rFonts w:ascii="Enriqueta" w:hAnsi="Enriqueta"/>
          <w:color w:val="808080" w:themeColor="background1" w:themeShade="80"/>
          <w:sz w:val="21"/>
          <w:szCs w:val="21"/>
        </w:rPr>
      </w:pPr>
      <w:r w:rsidRPr="00D32638">
        <w:rPr>
          <w:rFonts w:ascii="Enriqueta" w:hAnsi="Enriqueta"/>
          <w:color w:val="808080" w:themeColor="background1" w:themeShade="80"/>
          <w:sz w:val="21"/>
          <w:szCs w:val="21"/>
        </w:rPr>
        <w:t>Le coût des impressions de Livre est dégressif selon la quantité imprimée. Les devis fournis par YOUSTORY en matière d'impression de Livres sont valables un mois. L'Auteur à la possibilité d'imprimer ses exemplaires de Livre en urgence : cela implique un surcoût de 10% du prix indiqué sur le devis initial.</w:t>
      </w:r>
    </w:p>
    <w:p w14:paraId="25F92577"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9.4 Droit de rétractation</w:t>
      </w:r>
    </w:p>
    <w:p w14:paraId="621F130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Conformément aux dispositions de l’article L 221-5 du Code de la consommation, l’Auteur dispose du droit de se rétracter sans donner de motif, dans un délai de quatorze 14 jours, à compter du lendemain de la réception par l’Auteur de la Confirmation adressée par la Société à la suite d’une souscription à une Offre / Prestation.</w:t>
      </w:r>
    </w:p>
    <w:p w14:paraId="5D29FAB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Formulaire de rétractation est accessible ci-dessous ou sur simple demande mail avec accusé de réception à la Société. L’auteur doit le remplir et l’adresser à YOUSTORY par mail avec accusé de lecture ou par courrier postal avec accusé de réception. Les coûts imputables à l’expédition postale ou numérique du Formulaire de rétractation doivent intégralement être pris en charge par l’Auteur. À réception du Formulaire de rétractation, la Société en accuse réception par mail à l’Auteur.</w:t>
      </w:r>
    </w:p>
    <w:p w14:paraId="2E840C0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d’exercice du droit de rétractation dans le délai susmentionné, le prix du ou des Prestations achetées sera remboursé. Conformément aux dispositions légales, vous trouverez ci-après le formulaire-type de rétractation à nous adresser à l’adresse suivante : YOUSTORY – 48 Boulevard Jean Jaurès – 06300 Nice.</w:t>
      </w:r>
    </w:p>
    <w:p w14:paraId="1ACE68A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Conformément à l’article L.221-28 du Code de la Consommation, le droit de rétractation ne peut être exercé si une Prestation est achevée avant la fin du délai de rétractation (dans le cas où l’Auteur aurait renoncé à son droit de rétractation).</w:t>
      </w:r>
    </w:p>
    <w:p w14:paraId="7B92592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peut renoncer à son droit de rétractation en informant simplement la Société par mail avec accusé de lecture.</w:t>
      </w:r>
    </w:p>
    <w:p w14:paraId="387463F3"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Exemple de courrier pour exercer votre droit de rétractation :</w:t>
      </w:r>
    </w:p>
    <w:p w14:paraId="642B2F2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Madame, Monsieur,</w:t>
      </w:r>
    </w:p>
    <w:p w14:paraId="67BBD44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Le (date), je vous ai passé une commande par Internet pour souscrire à (nom de la Prestation / Offre)</w:t>
      </w:r>
    </w:p>
    <w:p w14:paraId="2BCAEEE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lastRenderedPageBreak/>
        <w:t>Conformément à l’article L. 221-18 du code de la consommation, je vous informe que je souhaite exercer mon droit de rétractation concernant cette commande.</w:t>
      </w:r>
    </w:p>
    <w:p w14:paraId="233CB2B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 xml:space="preserve">Je vous prie de bien vouloir me rembourser la somme de (…) euros que je vous ai réglée par (carte bancaire, </w:t>
      </w:r>
      <w:proofErr w:type="spellStart"/>
      <w:r w:rsidRPr="00330C97">
        <w:rPr>
          <w:rStyle w:val="Accentuation"/>
          <w:rFonts w:ascii="Enriqueta" w:hAnsi="Enriqueta"/>
          <w:color w:val="808080" w:themeColor="background1" w:themeShade="80"/>
          <w:sz w:val="21"/>
          <w:szCs w:val="21"/>
        </w:rPr>
        <w:t>paypal</w:t>
      </w:r>
      <w:proofErr w:type="spellEnd"/>
      <w:r w:rsidRPr="00330C97">
        <w:rPr>
          <w:rStyle w:val="Accentuation"/>
          <w:rFonts w:ascii="Enriqueta" w:hAnsi="Enriqueta"/>
          <w:color w:val="808080" w:themeColor="background1" w:themeShade="80"/>
          <w:sz w:val="21"/>
          <w:szCs w:val="21"/>
        </w:rPr>
        <w:t>).</w:t>
      </w:r>
    </w:p>
    <w:p w14:paraId="6AA20926"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Vous en remerciant, je vous prie d’agréer, Madame, Monsieur, l’expression de mes salutations distinguées.</w:t>
      </w:r>
    </w:p>
    <w:p w14:paraId="6545E6B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Style w:val="Accentuation"/>
          <w:rFonts w:ascii="Enriqueta" w:hAnsi="Enriqueta"/>
          <w:color w:val="808080" w:themeColor="background1" w:themeShade="80"/>
          <w:sz w:val="21"/>
          <w:szCs w:val="21"/>
        </w:rPr>
        <w:t>(Signature)</w:t>
      </w:r>
    </w:p>
    <w:p w14:paraId="45B21576"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9.5 Versement des Royalties aux Auteurs</w:t>
      </w:r>
    </w:p>
    <w:p w14:paraId="7BD69E3E" w14:textId="4A3BF196" w:rsidR="00980223" w:rsidRPr="00330C97" w:rsidRDefault="006F0477"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w:t>
      </w:r>
      <w:r w:rsidR="00980223" w:rsidRPr="00330C97">
        <w:rPr>
          <w:rFonts w:ascii="Enriqueta" w:hAnsi="Enriqueta"/>
          <w:color w:val="808080" w:themeColor="background1" w:themeShade="80"/>
          <w:sz w:val="21"/>
          <w:szCs w:val="21"/>
        </w:rPr>
        <w:t>Auteur ayant souscrit une Prestation de publication de Livre vend ses Livres sur la Librairie YOUSTORY et dans le réseau de Librairies Partenaires, ce qui implique le reversement de Royalties semestriels aux Auteurs, sous déduction du montant des marges prises par YOUSTORY, les distributeurs, l'imprimeur et les libraires.</w:t>
      </w:r>
    </w:p>
    <w:p w14:paraId="7381B36C"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verse les Royalties à l’Auteur chaque semestre, si le plafond de 30 euros de revenu des ventes est atteint. Le calcul des Royalties est établi ainsi :</w:t>
      </w:r>
    </w:p>
    <w:p w14:paraId="51CD1CA9" w14:textId="77777777" w:rsidR="00980223" w:rsidRPr="00330C97" w:rsidRDefault="00980223" w:rsidP="00980223">
      <w:pPr>
        <w:numPr>
          <w:ilvl w:val="0"/>
          <w:numId w:val="31"/>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une souscription à une Prestation de Publication de Livre Numérique, YOUSTORY verse à l’Auteur une partie du chiffre d’affaires TTC issus des ventes du Livre Numérique, dont sont soustraits :</w:t>
      </w:r>
    </w:p>
    <w:p w14:paraId="44D164EC" w14:textId="77777777" w:rsidR="00980223" w:rsidRPr="00330C97" w:rsidRDefault="00980223" w:rsidP="00980223">
      <w:pPr>
        <w:numPr>
          <w:ilvl w:val="1"/>
          <w:numId w:val="31"/>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TVA ;</w:t>
      </w:r>
    </w:p>
    <w:p w14:paraId="3019904C" w14:textId="77777777" w:rsidR="00980223" w:rsidRPr="00330C97" w:rsidRDefault="00980223" w:rsidP="00980223">
      <w:pPr>
        <w:numPr>
          <w:ilvl w:val="1"/>
          <w:numId w:val="31"/>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les Librairies Partenaires ;</w:t>
      </w:r>
    </w:p>
    <w:p w14:paraId="5FC16FED" w14:textId="77777777" w:rsidR="00980223" w:rsidRPr="00330C97" w:rsidRDefault="00980223" w:rsidP="00980223">
      <w:pPr>
        <w:numPr>
          <w:ilvl w:val="1"/>
          <w:numId w:val="31"/>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le distributeur ;</w:t>
      </w:r>
    </w:p>
    <w:p w14:paraId="1AEFB968" w14:textId="77777777" w:rsidR="00980223" w:rsidRPr="00330C97" w:rsidRDefault="00980223" w:rsidP="00980223">
      <w:pPr>
        <w:numPr>
          <w:ilvl w:val="1"/>
          <w:numId w:val="31"/>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la Société.</w:t>
      </w:r>
    </w:p>
    <w:p w14:paraId="79A88A3E"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Cela correspond à 80% du prix de vente du Livre Numérique si la vente est effectuée sur la Librairie YOUSTORY et 40% du prix de vente du Livre Numérique si la vente est effectuée sur auprès d'une Librairie Partenaire.</w:t>
      </w:r>
    </w:p>
    <w:p w14:paraId="1D5E6B9A" w14:textId="77777777" w:rsidR="00D4681C" w:rsidRPr="00330C97" w:rsidRDefault="00D4681C" w:rsidP="00D4681C">
      <w:pPr>
        <w:pStyle w:val="NormalWeb"/>
        <w:shd w:val="clear" w:color="auto" w:fill="FFFFFF"/>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Ce pourcentage peut</w:t>
      </w:r>
      <w:r>
        <w:rPr>
          <w:rStyle w:val="lev"/>
          <w:rFonts w:ascii="Enriqueta" w:hAnsi="Enriqueta"/>
          <w:color w:val="808080" w:themeColor="background1" w:themeShade="80"/>
          <w:sz w:val="21"/>
          <w:szCs w:val="21"/>
        </w:rPr>
        <w:t xml:space="preserve"> </w:t>
      </w:r>
      <w:r w:rsidRPr="00330C97">
        <w:rPr>
          <w:rStyle w:val="lev"/>
          <w:rFonts w:ascii="Enriqueta" w:hAnsi="Enriqueta"/>
          <w:color w:val="808080" w:themeColor="background1" w:themeShade="80"/>
          <w:sz w:val="21"/>
          <w:szCs w:val="21"/>
        </w:rPr>
        <w:t xml:space="preserve">être ajusté à chaque </w:t>
      </w:r>
      <w:r>
        <w:rPr>
          <w:rStyle w:val="lev"/>
          <w:rFonts w:ascii="Enriqueta" w:hAnsi="Enriqueta"/>
          <w:color w:val="808080" w:themeColor="background1" w:themeShade="80"/>
          <w:sz w:val="21"/>
          <w:szCs w:val="21"/>
        </w:rPr>
        <w:t xml:space="preserve">fin ou </w:t>
      </w:r>
      <w:r w:rsidRPr="00330C97">
        <w:rPr>
          <w:rStyle w:val="lev"/>
          <w:rFonts w:ascii="Enriqueta" w:hAnsi="Enriqueta"/>
          <w:color w:val="808080" w:themeColor="background1" w:themeShade="80"/>
          <w:sz w:val="21"/>
          <w:szCs w:val="21"/>
        </w:rPr>
        <w:t>début de semestre (</w:t>
      </w:r>
      <w:r>
        <w:rPr>
          <w:rStyle w:val="lev"/>
          <w:rFonts w:ascii="Enriqueta" w:hAnsi="Enriqueta"/>
          <w:color w:val="808080" w:themeColor="background1" w:themeShade="80"/>
          <w:sz w:val="21"/>
          <w:szCs w:val="21"/>
        </w:rPr>
        <w:t>1</w:t>
      </w:r>
      <w:r w:rsidRPr="000C73F5">
        <w:rPr>
          <w:rStyle w:val="lev"/>
          <w:rFonts w:ascii="Enriqueta" w:hAnsi="Enriqueta"/>
          <w:color w:val="808080" w:themeColor="background1" w:themeShade="80"/>
          <w:sz w:val="21"/>
          <w:szCs w:val="21"/>
          <w:vertAlign w:val="superscript"/>
        </w:rPr>
        <w:t>er</w:t>
      </w:r>
      <w:r>
        <w:rPr>
          <w:rStyle w:val="lev"/>
          <w:rFonts w:ascii="Enriqueta" w:hAnsi="Enriqueta"/>
          <w:color w:val="808080" w:themeColor="background1" w:themeShade="80"/>
          <w:sz w:val="21"/>
          <w:szCs w:val="21"/>
        </w:rPr>
        <w:t xml:space="preserve"> décembre, </w:t>
      </w:r>
      <w:r w:rsidRPr="00330C97">
        <w:rPr>
          <w:rStyle w:val="lev"/>
          <w:rFonts w:ascii="Enriqueta" w:hAnsi="Enriqueta"/>
          <w:color w:val="808080" w:themeColor="background1" w:themeShade="80"/>
          <w:sz w:val="21"/>
          <w:szCs w:val="21"/>
        </w:rPr>
        <w:t>1er janvier</w:t>
      </w:r>
      <w:r>
        <w:rPr>
          <w:rStyle w:val="lev"/>
          <w:rFonts w:ascii="Enriqueta" w:hAnsi="Enriqueta"/>
          <w:color w:val="808080" w:themeColor="background1" w:themeShade="80"/>
          <w:sz w:val="21"/>
          <w:szCs w:val="21"/>
        </w:rPr>
        <w:t>, 1</w:t>
      </w:r>
      <w:r w:rsidRPr="000C73F5">
        <w:rPr>
          <w:rStyle w:val="lev"/>
          <w:rFonts w:ascii="Enriqueta" w:hAnsi="Enriqueta"/>
          <w:color w:val="808080" w:themeColor="background1" w:themeShade="80"/>
          <w:sz w:val="21"/>
          <w:szCs w:val="21"/>
          <w:vertAlign w:val="superscript"/>
        </w:rPr>
        <w:t>er</w:t>
      </w:r>
      <w:r>
        <w:rPr>
          <w:rStyle w:val="lev"/>
          <w:rFonts w:ascii="Enriqueta" w:hAnsi="Enriqueta"/>
          <w:color w:val="808080" w:themeColor="background1" w:themeShade="80"/>
          <w:sz w:val="21"/>
          <w:szCs w:val="21"/>
        </w:rPr>
        <w:t xml:space="preserve"> juin et </w:t>
      </w:r>
      <w:r w:rsidRPr="00330C97">
        <w:rPr>
          <w:rStyle w:val="lev"/>
          <w:rFonts w:ascii="Enriqueta" w:hAnsi="Enriqueta"/>
          <w:color w:val="808080" w:themeColor="background1" w:themeShade="80"/>
          <w:sz w:val="21"/>
          <w:szCs w:val="21"/>
        </w:rPr>
        <w:t>1</w:t>
      </w:r>
      <w:r w:rsidRPr="000C73F5">
        <w:rPr>
          <w:rStyle w:val="lev"/>
          <w:rFonts w:ascii="Enriqueta" w:hAnsi="Enriqueta"/>
          <w:color w:val="808080" w:themeColor="background1" w:themeShade="80"/>
          <w:sz w:val="21"/>
          <w:szCs w:val="21"/>
          <w:vertAlign w:val="superscript"/>
        </w:rPr>
        <w:t>er</w:t>
      </w:r>
      <w:r>
        <w:rPr>
          <w:rStyle w:val="lev"/>
          <w:rFonts w:ascii="Enriqueta" w:hAnsi="Enriqueta"/>
          <w:color w:val="808080" w:themeColor="background1" w:themeShade="80"/>
          <w:sz w:val="21"/>
          <w:szCs w:val="21"/>
        </w:rPr>
        <w:t xml:space="preserve"> </w:t>
      </w:r>
      <w:r w:rsidRPr="00330C97">
        <w:rPr>
          <w:rStyle w:val="lev"/>
          <w:rFonts w:ascii="Enriqueta" w:hAnsi="Enriqueta"/>
          <w:color w:val="808080" w:themeColor="background1" w:themeShade="80"/>
          <w:sz w:val="21"/>
          <w:szCs w:val="21"/>
        </w:rPr>
        <w:t>juillet) en fonction du prix des cours des matières premières et des hausses ou baisses de tarifs pratiqués par nos distributeurs et librairies partenaires. </w:t>
      </w:r>
    </w:p>
    <w:p w14:paraId="2996975A" w14:textId="77777777" w:rsidR="00980223" w:rsidRPr="00330C97" w:rsidRDefault="00980223" w:rsidP="00980223">
      <w:pPr>
        <w:numPr>
          <w:ilvl w:val="0"/>
          <w:numId w:val="32"/>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une souscription à une Prestation de Publication de Livre Audio, YOUSTORY verse à l’Auteur une partie du chiffre d’affaires TTC issus des ventes du Livre Audio, dont sont soustraits :</w:t>
      </w:r>
    </w:p>
    <w:p w14:paraId="11392314" w14:textId="77777777" w:rsidR="00980223" w:rsidRPr="00330C97" w:rsidRDefault="00980223" w:rsidP="00980223">
      <w:pPr>
        <w:numPr>
          <w:ilvl w:val="1"/>
          <w:numId w:val="32"/>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TVA ;</w:t>
      </w:r>
    </w:p>
    <w:p w14:paraId="58035F66" w14:textId="77777777" w:rsidR="00980223" w:rsidRPr="00330C97" w:rsidRDefault="00980223" w:rsidP="00980223">
      <w:pPr>
        <w:numPr>
          <w:ilvl w:val="1"/>
          <w:numId w:val="32"/>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les Librairies Partenaires ;</w:t>
      </w:r>
    </w:p>
    <w:p w14:paraId="146FC18C" w14:textId="77777777" w:rsidR="00980223" w:rsidRPr="00330C97" w:rsidRDefault="00980223" w:rsidP="00980223">
      <w:pPr>
        <w:numPr>
          <w:ilvl w:val="1"/>
          <w:numId w:val="32"/>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le distributeur ;</w:t>
      </w:r>
    </w:p>
    <w:p w14:paraId="1E60C425" w14:textId="77777777" w:rsidR="00980223" w:rsidRPr="00330C97" w:rsidRDefault="00980223" w:rsidP="00980223">
      <w:pPr>
        <w:numPr>
          <w:ilvl w:val="1"/>
          <w:numId w:val="32"/>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la Société.</w:t>
      </w:r>
    </w:p>
    <w:p w14:paraId="01518055" w14:textId="01EE8C2D" w:rsidR="00980223"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Cela correspond à </w:t>
      </w:r>
      <w:r w:rsidR="00005B0E">
        <w:rPr>
          <w:rFonts w:ascii="Enriqueta" w:hAnsi="Enriqueta"/>
          <w:color w:val="808080" w:themeColor="background1" w:themeShade="80"/>
          <w:sz w:val="21"/>
          <w:szCs w:val="21"/>
        </w:rPr>
        <w:t>8</w:t>
      </w:r>
      <w:r w:rsidRPr="00330C97">
        <w:rPr>
          <w:rFonts w:ascii="Enriqueta" w:hAnsi="Enriqueta"/>
          <w:color w:val="808080" w:themeColor="background1" w:themeShade="80"/>
          <w:sz w:val="21"/>
          <w:szCs w:val="21"/>
        </w:rPr>
        <w:t>0% du prix de vente du Livre Audio si la vente est effectuée sur la Librairie YOUSTORY</w:t>
      </w:r>
      <w:r w:rsidR="00005B0E" w:rsidRPr="00005B0E">
        <w:rPr>
          <w:rFonts w:ascii="Enriqueta" w:hAnsi="Enriqueta"/>
          <w:color w:val="808080" w:themeColor="background1" w:themeShade="80"/>
          <w:sz w:val="21"/>
          <w:szCs w:val="21"/>
        </w:rPr>
        <w:t> et 60% des revenus nets reversés par notre distributeur du Livre Audio si la vente est effectuée auprès d'une Librairie Partenaire.</w:t>
      </w:r>
    </w:p>
    <w:p w14:paraId="0B300CEF" w14:textId="08B6FB87" w:rsidR="00005B0E" w:rsidRPr="00330C97" w:rsidRDefault="00005B0E" w:rsidP="00980223">
      <w:pPr>
        <w:pStyle w:val="NormalWeb"/>
        <w:shd w:val="clear" w:color="auto" w:fill="FFFFFF"/>
        <w:rPr>
          <w:rFonts w:ascii="Enriqueta" w:hAnsi="Enriqueta"/>
          <w:color w:val="808080" w:themeColor="background1" w:themeShade="80"/>
          <w:sz w:val="21"/>
          <w:szCs w:val="21"/>
        </w:rPr>
      </w:pPr>
      <w:r>
        <w:rPr>
          <w:rFonts w:ascii="Enriqueta" w:hAnsi="Enriqueta"/>
          <w:color w:val="808080" w:themeColor="background1" w:themeShade="80"/>
          <w:sz w:val="21"/>
          <w:szCs w:val="21"/>
        </w:rPr>
        <w:lastRenderedPageBreak/>
        <w:t xml:space="preserve">NB : pour les ventes de Livres Audio effectuées sur les </w:t>
      </w:r>
      <w:r w:rsidRPr="00330C97">
        <w:rPr>
          <w:rFonts w:ascii="Enriqueta" w:hAnsi="Enriqueta"/>
          <w:color w:val="808080" w:themeColor="background1" w:themeShade="80"/>
          <w:sz w:val="21"/>
          <w:szCs w:val="21"/>
        </w:rPr>
        <w:t>Librairies Partenaires</w:t>
      </w:r>
      <w:r>
        <w:rPr>
          <w:rFonts w:ascii="Enriqueta" w:hAnsi="Enriqueta"/>
          <w:color w:val="808080" w:themeColor="background1" w:themeShade="80"/>
          <w:sz w:val="21"/>
          <w:szCs w:val="21"/>
        </w:rPr>
        <w:t xml:space="preserve">, la Société ne peut pas calculer les royalties de l’Auteur en % du prix de vente du livre car certaines </w:t>
      </w:r>
      <w:r w:rsidRPr="00330C97">
        <w:rPr>
          <w:rFonts w:ascii="Enriqueta" w:hAnsi="Enriqueta"/>
          <w:color w:val="808080" w:themeColor="background1" w:themeShade="80"/>
          <w:sz w:val="21"/>
          <w:szCs w:val="21"/>
        </w:rPr>
        <w:t>Librairies Partenaires</w:t>
      </w:r>
      <w:r>
        <w:rPr>
          <w:rFonts w:ascii="Enriqueta" w:hAnsi="Enriqueta"/>
          <w:color w:val="808080" w:themeColor="background1" w:themeShade="80"/>
          <w:sz w:val="21"/>
          <w:szCs w:val="21"/>
        </w:rPr>
        <w:t xml:space="preserve"> facturent les Produit à l’unité alors que d’autre facturent les Produits en fonction du temps d’écoute. La Société est donc obligée de reverser à l’Auteur une part des revenus nets reversés par notre distributeur.  </w:t>
      </w:r>
    </w:p>
    <w:p w14:paraId="69B63512" w14:textId="77777777" w:rsidR="00D4681C" w:rsidRPr="00330C97" w:rsidRDefault="00D4681C" w:rsidP="00D4681C">
      <w:pPr>
        <w:pStyle w:val="NormalWeb"/>
        <w:shd w:val="clear" w:color="auto" w:fill="FFFFFF"/>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Ce pourcentage peut</w:t>
      </w:r>
      <w:r>
        <w:rPr>
          <w:rStyle w:val="lev"/>
          <w:rFonts w:ascii="Enriqueta" w:hAnsi="Enriqueta"/>
          <w:color w:val="808080" w:themeColor="background1" w:themeShade="80"/>
          <w:sz w:val="21"/>
          <w:szCs w:val="21"/>
        </w:rPr>
        <w:t xml:space="preserve"> </w:t>
      </w:r>
      <w:r w:rsidRPr="00330C97">
        <w:rPr>
          <w:rStyle w:val="lev"/>
          <w:rFonts w:ascii="Enriqueta" w:hAnsi="Enriqueta"/>
          <w:color w:val="808080" w:themeColor="background1" w:themeShade="80"/>
          <w:sz w:val="21"/>
          <w:szCs w:val="21"/>
        </w:rPr>
        <w:t xml:space="preserve">être ajusté à chaque </w:t>
      </w:r>
      <w:r>
        <w:rPr>
          <w:rStyle w:val="lev"/>
          <w:rFonts w:ascii="Enriqueta" w:hAnsi="Enriqueta"/>
          <w:color w:val="808080" w:themeColor="background1" w:themeShade="80"/>
          <w:sz w:val="21"/>
          <w:szCs w:val="21"/>
        </w:rPr>
        <w:t xml:space="preserve">fin ou </w:t>
      </w:r>
      <w:r w:rsidRPr="00330C97">
        <w:rPr>
          <w:rStyle w:val="lev"/>
          <w:rFonts w:ascii="Enriqueta" w:hAnsi="Enriqueta"/>
          <w:color w:val="808080" w:themeColor="background1" w:themeShade="80"/>
          <w:sz w:val="21"/>
          <w:szCs w:val="21"/>
        </w:rPr>
        <w:t>début de semestre (</w:t>
      </w:r>
      <w:r>
        <w:rPr>
          <w:rStyle w:val="lev"/>
          <w:rFonts w:ascii="Enriqueta" w:hAnsi="Enriqueta"/>
          <w:color w:val="808080" w:themeColor="background1" w:themeShade="80"/>
          <w:sz w:val="21"/>
          <w:szCs w:val="21"/>
        </w:rPr>
        <w:t>1</w:t>
      </w:r>
      <w:r w:rsidRPr="000C73F5">
        <w:rPr>
          <w:rStyle w:val="lev"/>
          <w:rFonts w:ascii="Enriqueta" w:hAnsi="Enriqueta"/>
          <w:color w:val="808080" w:themeColor="background1" w:themeShade="80"/>
          <w:sz w:val="21"/>
          <w:szCs w:val="21"/>
          <w:vertAlign w:val="superscript"/>
        </w:rPr>
        <w:t>er</w:t>
      </w:r>
      <w:r>
        <w:rPr>
          <w:rStyle w:val="lev"/>
          <w:rFonts w:ascii="Enriqueta" w:hAnsi="Enriqueta"/>
          <w:color w:val="808080" w:themeColor="background1" w:themeShade="80"/>
          <w:sz w:val="21"/>
          <w:szCs w:val="21"/>
        </w:rPr>
        <w:t xml:space="preserve"> décembre, </w:t>
      </w:r>
      <w:r w:rsidRPr="00330C97">
        <w:rPr>
          <w:rStyle w:val="lev"/>
          <w:rFonts w:ascii="Enriqueta" w:hAnsi="Enriqueta"/>
          <w:color w:val="808080" w:themeColor="background1" w:themeShade="80"/>
          <w:sz w:val="21"/>
          <w:szCs w:val="21"/>
        </w:rPr>
        <w:t>1er janvier</w:t>
      </w:r>
      <w:r>
        <w:rPr>
          <w:rStyle w:val="lev"/>
          <w:rFonts w:ascii="Enriqueta" w:hAnsi="Enriqueta"/>
          <w:color w:val="808080" w:themeColor="background1" w:themeShade="80"/>
          <w:sz w:val="21"/>
          <w:szCs w:val="21"/>
        </w:rPr>
        <w:t>, 1</w:t>
      </w:r>
      <w:r w:rsidRPr="000C73F5">
        <w:rPr>
          <w:rStyle w:val="lev"/>
          <w:rFonts w:ascii="Enriqueta" w:hAnsi="Enriqueta"/>
          <w:color w:val="808080" w:themeColor="background1" w:themeShade="80"/>
          <w:sz w:val="21"/>
          <w:szCs w:val="21"/>
          <w:vertAlign w:val="superscript"/>
        </w:rPr>
        <w:t>er</w:t>
      </w:r>
      <w:r>
        <w:rPr>
          <w:rStyle w:val="lev"/>
          <w:rFonts w:ascii="Enriqueta" w:hAnsi="Enriqueta"/>
          <w:color w:val="808080" w:themeColor="background1" w:themeShade="80"/>
          <w:sz w:val="21"/>
          <w:szCs w:val="21"/>
        </w:rPr>
        <w:t xml:space="preserve"> juin et </w:t>
      </w:r>
      <w:r w:rsidRPr="00330C97">
        <w:rPr>
          <w:rStyle w:val="lev"/>
          <w:rFonts w:ascii="Enriqueta" w:hAnsi="Enriqueta"/>
          <w:color w:val="808080" w:themeColor="background1" w:themeShade="80"/>
          <w:sz w:val="21"/>
          <w:szCs w:val="21"/>
        </w:rPr>
        <w:t>1</w:t>
      </w:r>
      <w:r w:rsidRPr="000C73F5">
        <w:rPr>
          <w:rStyle w:val="lev"/>
          <w:rFonts w:ascii="Enriqueta" w:hAnsi="Enriqueta"/>
          <w:color w:val="808080" w:themeColor="background1" w:themeShade="80"/>
          <w:sz w:val="21"/>
          <w:szCs w:val="21"/>
          <w:vertAlign w:val="superscript"/>
        </w:rPr>
        <w:t>er</w:t>
      </w:r>
      <w:r>
        <w:rPr>
          <w:rStyle w:val="lev"/>
          <w:rFonts w:ascii="Enriqueta" w:hAnsi="Enriqueta"/>
          <w:color w:val="808080" w:themeColor="background1" w:themeShade="80"/>
          <w:sz w:val="21"/>
          <w:szCs w:val="21"/>
        </w:rPr>
        <w:t xml:space="preserve"> </w:t>
      </w:r>
      <w:r w:rsidRPr="00330C97">
        <w:rPr>
          <w:rStyle w:val="lev"/>
          <w:rFonts w:ascii="Enriqueta" w:hAnsi="Enriqueta"/>
          <w:color w:val="808080" w:themeColor="background1" w:themeShade="80"/>
          <w:sz w:val="21"/>
          <w:szCs w:val="21"/>
        </w:rPr>
        <w:t>juillet) en fonction du prix des cours des matières premières et des hausses ou baisses de tarifs pratiqués par nos distributeurs et librairies partenaires. </w:t>
      </w:r>
    </w:p>
    <w:p w14:paraId="703050D0" w14:textId="77777777" w:rsidR="00980223" w:rsidRPr="00330C97" w:rsidRDefault="00980223" w:rsidP="00980223">
      <w:pPr>
        <w:numPr>
          <w:ilvl w:val="0"/>
          <w:numId w:val="33"/>
        </w:numPr>
        <w:shd w:val="clear" w:color="auto" w:fill="FFFFFF"/>
        <w:spacing w:before="100" w:beforeAutospacing="1" w:after="100" w:afterAutospacing="1"/>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une souscription à une Prestation de Publication de Livre Broché, YOUSTORY verse à l’Auteur une partie du chiffre d’affaires TTC issus des ventes du Livre Broché, dont sont soustraits :</w:t>
      </w:r>
    </w:p>
    <w:p w14:paraId="089931FE" w14:textId="77777777" w:rsidR="00980223" w:rsidRPr="00330C97" w:rsidRDefault="00980223" w:rsidP="00980223">
      <w:pPr>
        <w:numPr>
          <w:ilvl w:val="1"/>
          <w:numId w:val="33"/>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TVA ;</w:t>
      </w:r>
    </w:p>
    <w:p w14:paraId="781F80DC" w14:textId="77777777" w:rsidR="00980223" w:rsidRPr="00330C97" w:rsidRDefault="00980223" w:rsidP="00980223">
      <w:pPr>
        <w:numPr>
          <w:ilvl w:val="1"/>
          <w:numId w:val="33"/>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les Librairies Partenaires ;</w:t>
      </w:r>
    </w:p>
    <w:p w14:paraId="6B9F82D6" w14:textId="77777777" w:rsidR="00980223" w:rsidRPr="00330C97" w:rsidRDefault="00980223" w:rsidP="00980223">
      <w:pPr>
        <w:numPr>
          <w:ilvl w:val="1"/>
          <w:numId w:val="33"/>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le distributeur ;</w:t>
      </w:r>
    </w:p>
    <w:p w14:paraId="616B42F4" w14:textId="77777777" w:rsidR="00980223" w:rsidRPr="00330C97" w:rsidRDefault="00980223" w:rsidP="00980223">
      <w:pPr>
        <w:numPr>
          <w:ilvl w:val="1"/>
          <w:numId w:val="33"/>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commission prélevée par la Société ;</w:t>
      </w:r>
    </w:p>
    <w:p w14:paraId="6AF4642D" w14:textId="77777777" w:rsidR="00980223" w:rsidRPr="00330C97" w:rsidRDefault="00980223" w:rsidP="00980223">
      <w:pPr>
        <w:numPr>
          <w:ilvl w:val="1"/>
          <w:numId w:val="33"/>
        </w:numPr>
        <w:shd w:val="clear" w:color="auto" w:fill="FFFFFF"/>
        <w:spacing w:before="100" w:beforeAutospacing="1" w:after="100" w:afterAutospacing="1"/>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les</w:t>
      </w:r>
      <w:proofErr w:type="gramEnd"/>
      <w:r w:rsidRPr="00330C97">
        <w:rPr>
          <w:rFonts w:ascii="Enriqueta" w:hAnsi="Enriqueta"/>
          <w:color w:val="808080" w:themeColor="background1" w:themeShade="80"/>
          <w:sz w:val="21"/>
          <w:szCs w:val="21"/>
        </w:rPr>
        <w:t xml:space="preserve"> frais d'impression des Livres Brochés.</w:t>
      </w:r>
    </w:p>
    <w:p w14:paraId="489F9815" w14:textId="77777777" w:rsidR="00717176" w:rsidRPr="00717176" w:rsidRDefault="00717176" w:rsidP="00717176">
      <w:pPr>
        <w:pStyle w:val="NormalWeb"/>
        <w:rPr>
          <w:rFonts w:ascii="Enriqueta" w:hAnsi="Enriqueta"/>
          <w:color w:val="808080" w:themeColor="background1" w:themeShade="80"/>
          <w:sz w:val="21"/>
          <w:szCs w:val="21"/>
        </w:rPr>
      </w:pPr>
      <w:r w:rsidRPr="00717176">
        <w:rPr>
          <w:rFonts w:ascii="Enriqueta" w:hAnsi="Enriqueta"/>
          <w:color w:val="808080" w:themeColor="background1" w:themeShade="80"/>
          <w:sz w:val="21"/>
          <w:szCs w:val="21"/>
        </w:rPr>
        <w:t>Cela correspond à :</w:t>
      </w:r>
    </w:p>
    <w:p w14:paraId="2D9A475B" w14:textId="77777777" w:rsidR="00717176" w:rsidRPr="00717176" w:rsidRDefault="00717176" w:rsidP="00717176">
      <w:pPr>
        <w:pStyle w:val="NormalWeb"/>
        <w:numPr>
          <w:ilvl w:val="0"/>
          <w:numId w:val="39"/>
        </w:numPr>
        <w:rPr>
          <w:rFonts w:ascii="Enriqueta" w:hAnsi="Enriqueta"/>
          <w:color w:val="808080" w:themeColor="background1" w:themeShade="80"/>
          <w:sz w:val="21"/>
          <w:szCs w:val="21"/>
        </w:rPr>
      </w:pPr>
      <w:r w:rsidRPr="00717176">
        <w:rPr>
          <w:rFonts w:ascii="Enriqueta" w:hAnsi="Enriqueta"/>
          <w:color w:val="808080" w:themeColor="background1" w:themeShade="80"/>
          <w:sz w:val="21"/>
          <w:szCs w:val="21"/>
        </w:rPr>
        <w:t>50% du prix de vente du Livre Broché si la vente est effectuée sur la Librairie YOUSTORY </w:t>
      </w:r>
    </w:p>
    <w:p w14:paraId="12B02CDA" w14:textId="77777777" w:rsidR="00717176" w:rsidRPr="00717176" w:rsidRDefault="00717176" w:rsidP="00717176">
      <w:pPr>
        <w:pStyle w:val="NormalWeb"/>
        <w:numPr>
          <w:ilvl w:val="0"/>
          <w:numId w:val="39"/>
        </w:numPr>
        <w:rPr>
          <w:rFonts w:ascii="Enriqueta" w:hAnsi="Enriqueta"/>
          <w:color w:val="808080" w:themeColor="background1" w:themeShade="80"/>
          <w:sz w:val="21"/>
          <w:szCs w:val="21"/>
        </w:rPr>
      </w:pPr>
      <w:r w:rsidRPr="00717176">
        <w:rPr>
          <w:rFonts w:ascii="Enriqueta" w:hAnsi="Enriqueta"/>
          <w:color w:val="808080" w:themeColor="background1" w:themeShade="80"/>
          <w:sz w:val="21"/>
          <w:szCs w:val="21"/>
        </w:rPr>
        <w:t>15% du prix de vente du Livre Broché à couverture souple imprimé en noir et blanc si la vente est effectuée auprès d'une Librairie Partenaire </w:t>
      </w:r>
    </w:p>
    <w:p w14:paraId="0BB562EB" w14:textId="77777777" w:rsidR="00717176" w:rsidRPr="00717176" w:rsidRDefault="00717176" w:rsidP="00717176">
      <w:pPr>
        <w:pStyle w:val="NormalWeb"/>
        <w:numPr>
          <w:ilvl w:val="0"/>
          <w:numId w:val="39"/>
        </w:numPr>
        <w:rPr>
          <w:rFonts w:ascii="Enriqueta" w:hAnsi="Enriqueta"/>
          <w:color w:val="808080" w:themeColor="background1" w:themeShade="80"/>
          <w:sz w:val="21"/>
          <w:szCs w:val="21"/>
        </w:rPr>
      </w:pPr>
      <w:r w:rsidRPr="00717176">
        <w:rPr>
          <w:rFonts w:ascii="Enriqueta" w:hAnsi="Enriqueta"/>
          <w:color w:val="808080" w:themeColor="background1" w:themeShade="80"/>
          <w:sz w:val="21"/>
          <w:szCs w:val="21"/>
        </w:rPr>
        <w:t>10% du prix de vente du Livre Broché à couverture souple imprimé en couleurs PRO ou du Livre Broché à couverture rigide imprimé en noir et blanc si la vente est effectuée auprès d'une Librairie Partenaire </w:t>
      </w:r>
    </w:p>
    <w:p w14:paraId="48A07BEE" w14:textId="77777777" w:rsidR="00717176" w:rsidRPr="00717176" w:rsidRDefault="00717176" w:rsidP="00717176">
      <w:pPr>
        <w:pStyle w:val="NormalWeb"/>
        <w:numPr>
          <w:ilvl w:val="0"/>
          <w:numId w:val="39"/>
        </w:numPr>
        <w:rPr>
          <w:rFonts w:ascii="Enriqueta" w:hAnsi="Enriqueta"/>
          <w:color w:val="808080" w:themeColor="background1" w:themeShade="80"/>
          <w:sz w:val="21"/>
          <w:szCs w:val="21"/>
        </w:rPr>
      </w:pPr>
      <w:r w:rsidRPr="00717176">
        <w:rPr>
          <w:rFonts w:ascii="Enriqueta" w:hAnsi="Enriqueta"/>
          <w:color w:val="808080" w:themeColor="background1" w:themeShade="80"/>
          <w:sz w:val="21"/>
          <w:szCs w:val="21"/>
        </w:rPr>
        <w:t>8% du prix de vente du Livre Broché à couverture souple imprimé en couleurs PREMIUM ou du Livre Broché à couverture rigide imprimé en couleur PRO si la vente est effectuée auprès d'une Librairie Partenaire </w:t>
      </w:r>
    </w:p>
    <w:p w14:paraId="4FBF39E5" w14:textId="77777777" w:rsidR="00717176" w:rsidRPr="00717176" w:rsidRDefault="00717176" w:rsidP="00717176">
      <w:pPr>
        <w:pStyle w:val="NormalWeb"/>
        <w:numPr>
          <w:ilvl w:val="0"/>
          <w:numId w:val="39"/>
        </w:numPr>
        <w:rPr>
          <w:rFonts w:ascii="Enriqueta" w:hAnsi="Enriqueta"/>
          <w:color w:val="808080" w:themeColor="background1" w:themeShade="80"/>
          <w:sz w:val="21"/>
          <w:szCs w:val="21"/>
        </w:rPr>
      </w:pPr>
      <w:r w:rsidRPr="00717176">
        <w:rPr>
          <w:rFonts w:ascii="Enriqueta" w:hAnsi="Enriqueta"/>
          <w:color w:val="808080" w:themeColor="background1" w:themeShade="80"/>
          <w:sz w:val="21"/>
          <w:szCs w:val="21"/>
        </w:rPr>
        <w:t>6% du prix de vente du Livre Broché à couverture rigide imprimé en couleur PREMIUM si la vente est effectuée auprès d'une Librairie Partenaire </w:t>
      </w:r>
    </w:p>
    <w:p w14:paraId="63919909" w14:textId="0BECE13D"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Ce pourcentage peut</w:t>
      </w:r>
      <w:r w:rsidR="00717176">
        <w:rPr>
          <w:rStyle w:val="lev"/>
          <w:rFonts w:ascii="Enriqueta" w:hAnsi="Enriqueta"/>
          <w:color w:val="808080" w:themeColor="background1" w:themeShade="80"/>
          <w:sz w:val="21"/>
          <w:szCs w:val="21"/>
        </w:rPr>
        <w:t xml:space="preserve"> </w:t>
      </w:r>
      <w:r w:rsidRPr="00330C97">
        <w:rPr>
          <w:rStyle w:val="lev"/>
          <w:rFonts w:ascii="Enriqueta" w:hAnsi="Enriqueta"/>
          <w:color w:val="808080" w:themeColor="background1" w:themeShade="80"/>
          <w:sz w:val="21"/>
          <w:szCs w:val="21"/>
        </w:rPr>
        <w:t xml:space="preserve">être ajusté à chaque </w:t>
      </w:r>
      <w:r w:rsidR="000C73F5">
        <w:rPr>
          <w:rStyle w:val="lev"/>
          <w:rFonts w:ascii="Enriqueta" w:hAnsi="Enriqueta"/>
          <w:color w:val="808080" w:themeColor="background1" w:themeShade="80"/>
          <w:sz w:val="21"/>
          <w:szCs w:val="21"/>
        </w:rPr>
        <w:t xml:space="preserve">fin ou </w:t>
      </w:r>
      <w:r w:rsidRPr="00330C97">
        <w:rPr>
          <w:rStyle w:val="lev"/>
          <w:rFonts w:ascii="Enriqueta" w:hAnsi="Enriqueta"/>
          <w:color w:val="808080" w:themeColor="background1" w:themeShade="80"/>
          <w:sz w:val="21"/>
          <w:szCs w:val="21"/>
        </w:rPr>
        <w:t>début de semestre (</w:t>
      </w:r>
      <w:r w:rsidR="000C73F5">
        <w:rPr>
          <w:rStyle w:val="lev"/>
          <w:rFonts w:ascii="Enriqueta" w:hAnsi="Enriqueta"/>
          <w:color w:val="808080" w:themeColor="background1" w:themeShade="80"/>
          <w:sz w:val="21"/>
          <w:szCs w:val="21"/>
        </w:rPr>
        <w:t>1</w:t>
      </w:r>
      <w:r w:rsidR="000C73F5" w:rsidRPr="000C73F5">
        <w:rPr>
          <w:rStyle w:val="lev"/>
          <w:rFonts w:ascii="Enriqueta" w:hAnsi="Enriqueta"/>
          <w:color w:val="808080" w:themeColor="background1" w:themeShade="80"/>
          <w:sz w:val="21"/>
          <w:szCs w:val="21"/>
          <w:vertAlign w:val="superscript"/>
        </w:rPr>
        <w:t>er</w:t>
      </w:r>
      <w:r w:rsidR="000C73F5">
        <w:rPr>
          <w:rStyle w:val="lev"/>
          <w:rFonts w:ascii="Enriqueta" w:hAnsi="Enriqueta"/>
          <w:color w:val="808080" w:themeColor="background1" w:themeShade="80"/>
          <w:sz w:val="21"/>
          <w:szCs w:val="21"/>
        </w:rPr>
        <w:t xml:space="preserve"> décembre, </w:t>
      </w:r>
      <w:r w:rsidRPr="00330C97">
        <w:rPr>
          <w:rStyle w:val="lev"/>
          <w:rFonts w:ascii="Enriqueta" w:hAnsi="Enriqueta"/>
          <w:color w:val="808080" w:themeColor="background1" w:themeShade="80"/>
          <w:sz w:val="21"/>
          <w:szCs w:val="21"/>
        </w:rPr>
        <w:t>1er janvier</w:t>
      </w:r>
      <w:r w:rsidR="000C73F5">
        <w:rPr>
          <w:rStyle w:val="lev"/>
          <w:rFonts w:ascii="Enriqueta" w:hAnsi="Enriqueta"/>
          <w:color w:val="808080" w:themeColor="background1" w:themeShade="80"/>
          <w:sz w:val="21"/>
          <w:szCs w:val="21"/>
        </w:rPr>
        <w:t>, 1</w:t>
      </w:r>
      <w:r w:rsidR="000C73F5" w:rsidRPr="000C73F5">
        <w:rPr>
          <w:rStyle w:val="lev"/>
          <w:rFonts w:ascii="Enriqueta" w:hAnsi="Enriqueta"/>
          <w:color w:val="808080" w:themeColor="background1" w:themeShade="80"/>
          <w:sz w:val="21"/>
          <w:szCs w:val="21"/>
          <w:vertAlign w:val="superscript"/>
        </w:rPr>
        <w:t>er</w:t>
      </w:r>
      <w:r w:rsidR="000C73F5">
        <w:rPr>
          <w:rStyle w:val="lev"/>
          <w:rFonts w:ascii="Enriqueta" w:hAnsi="Enriqueta"/>
          <w:color w:val="808080" w:themeColor="background1" w:themeShade="80"/>
          <w:sz w:val="21"/>
          <w:szCs w:val="21"/>
        </w:rPr>
        <w:t xml:space="preserve"> juin et </w:t>
      </w:r>
      <w:r w:rsidRPr="00330C97">
        <w:rPr>
          <w:rStyle w:val="lev"/>
          <w:rFonts w:ascii="Enriqueta" w:hAnsi="Enriqueta"/>
          <w:color w:val="808080" w:themeColor="background1" w:themeShade="80"/>
          <w:sz w:val="21"/>
          <w:szCs w:val="21"/>
        </w:rPr>
        <w:t>1</w:t>
      </w:r>
      <w:r w:rsidR="000C73F5" w:rsidRPr="000C73F5">
        <w:rPr>
          <w:rStyle w:val="lev"/>
          <w:rFonts w:ascii="Enriqueta" w:hAnsi="Enriqueta"/>
          <w:color w:val="808080" w:themeColor="background1" w:themeShade="80"/>
          <w:sz w:val="21"/>
          <w:szCs w:val="21"/>
          <w:vertAlign w:val="superscript"/>
        </w:rPr>
        <w:t>er</w:t>
      </w:r>
      <w:r w:rsidR="000C73F5">
        <w:rPr>
          <w:rStyle w:val="lev"/>
          <w:rFonts w:ascii="Enriqueta" w:hAnsi="Enriqueta"/>
          <w:color w:val="808080" w:themeColor="background1" w:themeShade="80"/>
          <w:sz w:val="21"/>
          <w:szCs w:val="21"/>
        </w:rPr>
        <w:t xml:space="preserve"> </w:t>
      </w:r>
      <w:r w:rsidRPr="00330C97">
        <w:rPr>
          <w:rStyle w:val="lev"/>
          <w:rFonts w:ascii="Enriqueta" w:hAnsi="Enriqueta"/>
          <w:color w:val="808080" w:themeColor="background1" w:themeShade="80"/>
          <w:sz w:val="21"/>
          <w:szCs w:val="21"/>
        </w:rPr>
        <w:t>juillet) en fonction du prix des cours des matières premières et des hausses ou baisses de tarifs pratiqués par nos distributeurs et librairies partenaires. </w:t>
      </w:r>
    </w:p>
    <w:p w14:paraId="63A8C8EE"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Dans les 90 jours suivant le 30 juin et le 31 décembre de chaque année civile, YOUSTORY envoie par mail un rapport de ventes semestriel à l’Auteur. Ce rapport définit le montant des Royalties devant être perçues par l'Auteur. Le paiement des Royalties intervient par virement jusqu'à 30 jours après l'envoi du rapport semestriel.</w:t>
      </w:r>
    </w:p>
    <w:p w14:paraId="5D314A6B"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Pour percevoir ses Royalties, l’Auteur doit avoir cumulé la somme totale de trente 30 euros grâce aux ventes de son Livre.</w:t>
      </w:r>
      <w:r w:rsidRPr="00330C97">
        <w:rPr>
          <w:rFonts w:ascii="Enriqueta" w:hAnsi="Enriqueta"/>
          <w:color w:val="808080" w:themeColor="background1" w:themeShade="80"/>
          <w:sz w:val="21"/>
          <w:szCs w:val="21"/>
        </w:rPr>
        <w:t xml:space="preserve"> Si le montant total de cette somme est </w:t>
      </w:r>
      <w:proofErr w:type="gramStart"/>
      <w:r w:rsidRPr="00330C97">
        <w:rPr>
          <w:rFonts w:ascii="Enriqueta" w:hAnsi="Enriqueta"/>
          <w:color w:val="808080" w:themeColor="background1" w:themeShade="80"/>
          <w:sz w:val="21"/>
          <w:szCs w:val="21"/>
        </w:rPr>
        <w:t>inférieure</w:t>
      </w:r>
      <w:proofErr w:type="gramEnd"/>
      <w:r w:rsidRPr="00330C97">
        <w:rPr>
          <w:rFonts w:ascii="Enriqueta" w:hAnsi="Enriqueta"/>
          <w:color w:val="808080" w:themeColor="background1" w:themeShade="80"/>
          <w:sz w:val="21"/>
          <w:szCs w:val="21"/>
        </w:rPr>
        <w:t>, YOUSTORY ne verse rien à l'Auteur mais cumule les ventes de l'auteur chaque semestre jusqu’à atteindre cette somme ou jusqu’à la fin de la durée de l'Offre souscrite, non renouvelée.</w:t>
      </w:r>
    </w:p>
    <w:p w14:paraId="4700E3A8"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b/>
          <w:bCs/>
          <w:color w:val="808080" w:themeColor="background1" w:themeShade="80"/>
          <w:sz w:val="21"/>
          <w:szCs w:val="21"/>
        </w:rPr>
        <w:lastRenderedPageBreak/>
        <w:t>Pour percevoir ses Royalties, l’Auteur ne doit avoir aucune dette envers YOUSTORY, à date du relevé. </w:t>
      </w:r>
      <w:r w:rsidRPr="00330C97">
        <w:rPr>
          <w:rFonts w:ascii="Enriqueta" w:hAnsi="Enriqueta"/>
          <w:color w:val="808080" w:themeColor="background1" w:themeShade="80"/>
          <w:sz w:val="21"/>
          <w:szCs w:val="21"/>
        </w:rPr>
        <w:t>Dès que l'Auteur aura réglé ses dettes envers YOUSTORY, il pourra prétendre au versement de ses royalties sur simple demande, par courrier postal, mail ou appel téléphonique.</w:t>
      </w:r>
    </w:p>
    <w:p w14:paraId="082A7662" w14:textId="622116BE"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Style w:val="lev"/>
          <w:rFonts w:ascii="Enriqueta" w:hAnsi="Enriqueta"/>
          <w:color w:val="808080" w:themeColor="background1" w:themeShade="80"/>
          <w:sz w:val="21"/>
          <w:szCs w:val="21"/>
        </w:rPr>
        <w:t xml:space="preserve">NB : l'Auteur ne peut prétendre à obtenir des Royalties sur les impressions de Livres effectués pour constituer </w:t>
      </w:r>
      <w:r w:rsidR="005246B7">
        <w:rPr>
          <w:rStyle w:val="lev"/>
          <w:rFonts w:ascii="Enriqueta" w:hAnsi="Enriqueta"/>
          <w:color w:val="808080" w:themeColor="background1" w:themeShade="80"/>
          <w:sz w:val="21"/>
          <w:szCs w:val="21"/>
        </w:rPr>
        <w:t>s</w:t>
      </w:r>
      <w:r w:rsidRPr="00330C97">
        <w:rPr>
          <w:rStyle w:val="lev"/>
          <w:rFonts w:ascii="Enriqueta" w:hAnsi="Enriqueta"/>
          <w:color w:val="808080" w:themeColor="background1" w:themeShade="80"/>
          <w:sz w:val="21"/>
          <w:szCs w:val="21"/>
        </w:rPr>
        <w:t>on stock personnel de livre</w:t>
      </w:r>
      <w:r w:rsidRPr="00330C97">
        <w:rPr>
          <w:rFonts w:ascii="Enriqueta" w:hAnsi="Enriqueta"/>
          <w:color w:val="808080" w:themeColor="background1" w:themeShade="80"/>
          <w:sz w:val="21"/>
          <w:szCs w:val="21"/>
        </w:rPr>
        <w:t xml:space="preserve">, car les coûts d'impression préférentiels d'un stock personnel de Livres </w:t>
      </w:r>
      <w:r w:rsidR="005246B7">
        <w:rPr>
          <w:rFonts w:ascii="Enriqueta" w:hAnsi="Enriqueta"/>
          <w:color w:val="808080" w:themeColor="background1" w:themeShade="80"/>
          <w:sz w:val="21"/>
          <w:szCs w:val="21"/>
        </w:rPr>
        <w:t xml:space="preserve">d’Auteur </w:t>
      </w:r>
      <w:r w:rsidRPr="00330C97">
        <w:rPr>
          <w:rFonts w:ascii="Enriqueta" w:hAnsi="Enriqueta"/>
          <w:color w:val="808080" w:themeColor="background1" w:themeShade="80"/>
          <w:sz w:val="21"/>
          <w:szCs w:val="21"/>
        </w:rPr>
        <w:t>n'incluent pas les royalties à reverser à l'Auteur (ces exemplaires ne sont donc pas comptabilisés dans les rapports de vente semestriels).</w:t>
      </w:r>
    </w:p>
    <w:p w14:paraId="600C329D" w14:textId="77777777"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Il est précisé qu’à travers les présentes C.G.V., l’Auteur autorise YOUSTORY à, d'une part, vendre les Livres de l’Auteur auprès des Utilisateurs et Libraires pour le compte de l'Auteur et, d'autre part, à collecter les montants y afférents pour le compte de l’Auteur.</w:t>
      </w:r>
    </w:p>
    <w:p w14:paraId="4EFEA6E6" w14:textId="025CEAC3" w:rsidR="00980223" w:rsidRPr="00330C97" w:rsidRDefault="00980223" w:rsidP="00980223">
      <w:pPr>
        <w:pStyle w:val="NormalWeb"/>
        <w:shd w:val="clear" w:color="auto" w:fill="FFFFFF"/>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qui publie chez YOUSTORY doit effectuer lui-même certaines formalités administratives comme le dépôt légal auprès de la BnF, à moins d'avoir souscrit à un pack </w:t>
      </w:r>
      <w:r w:rsidR="00005B0E">
        <w:rPr>
          <w:rFonts w:ascii="Enriqueta" w:hAnsi="Enriqueta"/>
          <w:color w:val="808080" w:themeColor="background1" w:themeShade="80"/>
          <w:sz w:val="21"/>
          <w:szCs w:val="21"/>
        </w:rPr>
        <w:t xml:space="preserve">LIVRE, un pack </w:t>
      </w:r>
      <w:r w:rsidRPr="00330C97">
        <w:rPr>
          <w:rFonts w:ascii="Enriqueta" w:hAnsi="Enriqueta"/>
          <w:color w:val="808080" w:themeColor="background1" w:themeShade="80"/>
          <w:sz w:val="21"/>
          <w:szCs w:val="21"/>
        </w:rPr>
        <w:t>AUTO-</w:t>
      </w:r>
      <w:r w:rsidRPr="00330C97">
        <w:rPr>
          <w:rFonts w:ascii="Enriqueta" w:hAnsi="Enriqueta" w:cs="Arial"/>
          <w:color w:val="808080" w:themeColor="background1" w:themeShade="80"/>
          <w:sz w:val="21"/>
          <w:szCs w:val="21"/>
        </w:rPr>
        <w:t>ÉDITEUR, un pack ÉDITEUR ou à un pack BESTSELLER qui comprennent cette Prestation. L’Auteur est également seul responsable de s’acquitter de ses obligations de natures sociale, fiscale et/ou douanière.</w:t>
      </w:r>
    </w:p>
    <w:p w14:paraId="1759D34A" w14:textId="1A5594AE" w:rsidR="006F0477" w:rsidRPr="00330C97" w:rsidRDefault="006F0477" w:rsidP="00980223">
      <w:pPr>
        <w:pStyle w:val="NormalWeb"/>
        <w:jc w:val="both"/>
        <w:rPr>
          <w:rFonts w:ascii="Enriqueta" w:hAnsi="Enriqueta"/>
          <w:color w:val="808080" w:themeColor="background1" w:themeShade="80"/>
          <w:sz w:val="21"/>
          <w:szCs w:val="21"/>
        </w:rPr>
      </w:pPr>
    </w:p>
    <w:p w14:paraId="6C0B8AAF" w14:textId="45501368" w:rsidR="006F0477" w:rsidRPr="00330C97" w:rsidRDefault="006F0477" w:rsidP="006F0477">
      <w:pPr>
        <w:pStyle w:val="Titre3"/>
        <w:jc w:val="both"/>
        <w:rPr>
          <w:rFonts w:ascii="Francois One" w:hAnsi="Francois One"/>
          <w:color w:val="808080" w:themeColor="background1" w:themeShade="80"/>
        </w:rPr>
      </w:pPr>
      <w:r w:rsidRPr="00330C97">
        <w:rPr>
          <w:rFonts w:ascii="Francois One" w:hAnsi="Francois One"/>
          <w:color w:val="808080" w:themeColor="background1" w:themeShade="80"/>
        </w:rPr>
        <w:t>9.6 </w:t>
      </w:r>
      <w:r w:rsidRPr="00330C97">
        <w:rPr>
          <w:rStyle w:val="lev"/>
          <w:rFonts w:ascii="Francois One" w:hAnsi="Francois One"/>
          <w:b/>
          <w:bCs/>
          <w:color w:val="808080" w:themeColor="background1" w:themeShade="80"/>
        </w:rPr>
        <w:t>Retenue à la source de la TVA</w:t>
      </w:r>
      <w:r w:rsidR="00093763">
        <w:rPr>
          <w:rStyle w:val="lev"/>
          <w:rFonts w:ascii="Francois One" w:hAnsi="Francois One"/>
          <w:b/>
          <w:bCs/>
          <w:color w:val="808080" w:themeColor="background1" w:themeShade="80"/>
        </w:rPr>
        <w:t xml:space="preserve"> et des charges sociales</w:t>
      </w:r>
    </w:p>
    <w:p w14:paraId="11D45363" w14:textId="77777777" w:rsidR="006F047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auteurs d’œuvres de l’esprit sont soumis (sauf renonciation express de leur part auprès du Trésor public) à une retenue à la source de la TVA brute sur leurs droits d’auteur de 10% pratiquée par la société YOUSTORY. Le montant des droits d’auteur reversé sera donc diminué de la TVA que la Société YOUSTORY doit acquitter au Trésor public pour le compte de l’auteur (et après prise en compte d’un coefficient de déduction de 0.8%).</w:t>
      </w:r>
    </w:p>
    <w:p w14:paraId="7D8428C7" w14:textId="3A792156" w:rsidR="00093763" w:rsidRPr="00330C97" w:rsidRDefault="00093763" w:rsidP="00093763">
      <w:pPr>
        <w:pStyle w:val="NormalWeb"/>
        <w:jc w:val="both"/>
        <w:rPr>
          <w:rFonts w:ascii="Enriqueta" w:hAnsi="Enriqueta"/>
          <w:color w:val="808080" w:themeColor="background1" w:themeShade="80"/>
          <w:sz w:val="21"/>
          <w:szCs w:val="21"/>
        </w:rPr>
      </w:pPr>
      <w:r>
        <w:rPr>
          <w:rFonts w:ascii="Enriqueta" w:hAnsi="Enriqueta"/>
          <w:color w:val="808080" w:themeColor="background1" w:themeShade="80"/>
          <w:sz w:val="21"/>
          <w:szCs w:val="21"/>
        </w:rPr>
        <w:t>Par ailleurs, les</w:t>
      </w:r>
      <w:r w:rsidRPr="00330C97">
        <w:rPr>
          <w:rFonts w:ascii="Enriqueta" w:hAnsi="Enriqueta"/>
          <w:color w:val="808080" w:themeColor="background1" w:themeShade="80"/>
          <w:sz w:val="21"/>
          <w:szCs w:val="21"/>
        </w:rPr>
        <w:t xml:space="preserve"> auteurs d’œuvres de l’esprit sont soumis (sauf renonciation express de leur part auprès du Trésor public) à une retenue à la source </w:t>
      </w:r>
      <w:r>
        <w:rPr>
          <w:rFonts w:ascii="Enriqueta" w:hAnsi="Enriqueta"/>
          <w:color w:val="808080" w:themeColor="background1" w:themeShade="80"/>
          <w:sz w:val="21"/>
          <w:szCs w:val="21"/>
        </w:rPr>
        <w:t>des charges sociales URSSAF</w:t>
      </w:r>
      <w:r w:rsidRPr="00330C97">
        <w:rPr>
          <w:rFonts w:ascii="Enriqueta" w:hAnsi="Enriqueta"/>
          <w:color w:val="808080" w:themeColor="background1" w:themeShade="80"/>
          <w:sz w:val="21"/>
          <w:szCs w:val="21"/>
        </w:rPr>
        <w:t xml:space="preserve"> de 1</w:t>
      </w:r>
      <w:r>
        <w:rPr>
          <w:rFonts w:ascii="Enriqueta" w:hAnsi="Enriqueta"/>
          <w:color w:val="808080" w:themeColor="background1" w:themeShade="80"/>
          <w:sz w:val="21"/>
          <w:szCs w:val="21"/>
        </w:rPr>
        <w:t>,1</w:t>
      </w:r>
      <w:r w:rsidRPr="00330C97">
        <w:rPr>
          <w:rFonts w:ascii="Enriqueta" w:hAnsi="Enriqueta"/>
          <w:color w:val="808080" w:themeColor="background1" w:themeShade="80"/>
          <w:sz w:val="21"/>
          <w:szCs w:val="21"/>
        </w:rPr>
        <w:t xml:space="preserve">% pratiquée par la société YOUSTORY. Le montant des droits d’auteur reversé sera donc diminué de </w:t>
      </w:r>
      <w:r>
        <w:rPr>
          <w:rFonts w:ascii="Enriqueta" w:hAnsi="Enriqueta"/>
          <w:color w:val="808080" w:themeColor="background1" w:themeShade="80"/>
          <w:sz w:val="21"/>
          <w:szCs w:val="21"/>
        </w:rPr>
        <w:t xml:space="preserve">ces charges sociales </w:t>
      </w:r>
      <w:r w:rsidRPr="00330C97">
        <w:rPr>
          <w:rFonts w:ascii="Enriqueta" w:hAnsi="Enriqueta"/>
          <w:color w:val="808080" w:themeColor="background1" w:themeShade="80"/>
          <w:sz w:val="21"/>
          <w:szCs w:val="21"/>
        </w:rPr>
        <w:t xml:space="preserve">que la Société YOUSTORY doit acquitter </w:t>
      </w:r>
      <w:r>
        <w:rPr>
          <w:rFonts w:ascii="Enriqueta" w:hAnsi="Enriqueta"/>
          <w:color w:val="808080" w:themeColor="background1" w:themeShade="80"/>
          <w:sz w:val="21"/>
          <w:szCs w:val="21"/>
        </w:rPr>
        <w:t>à l’URSSAF</w:t>
      </w:r>
      <w:r w:rsidRPr="00330C97">
        <w:rPr>
          <w:rFonts w:ascii="Enriqueta" w:hAnsi="Enriqueta"/>
          <w:color w:val="808080" w:themeColor="background1" w:themeShade="80"/>
          <w:sz w:val="21"/>
          <w:szCs w:val="21"/>
        </w:rPr>
        <w:t xml:space="preserve"> pour le compte de l’auteur.</w:t>
      </w:r>
    </w:p>
    <w:p w14:paraId="198FC187"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9.7 Secteurs d’intervention</w:t>
      </w:r>
    </w:p>
    <w:p w14:paraId="3B00133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Prestations de Publication de Livres sont proposées dans les secteurs suivants :</w:t>
      </w:r>
    </w:p>
    <w:p w14:paraId="0CEED1AC" w14:textId="77777777" w:rsidR="006F0477" w:rsidRPr="00330C97" w:rsidRDefault="006F0477">
      <w:pPr>
        <w:numPr>
          <w:ilvl w:val="0"/>
          <w:numId w:val="2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w:t>
      </w:r>
      <w:proofErr w:type="gramEnd"/>
      <w:r w:rsidRPr="00330C97">
        <w:rPr>
          <w:rFonts w:ascii="Enriqueta" w:hAnsi="Enriqueta"/>
          <w:color w:val="808080" w:themeColor="background1" w:themeShade="80"/>
          <w:sz w:val="21"/>
          <w:szCs w:val="21"/>
        </w:rPr>
        <w:t xml:space="preserve"> monde pour la Prestation de publication de Livres Numériques ;</w:t>
      </w:r>
    </w:p>
    <w:p w14:paraId="40EE640A" w14:textId="77777777" w:rsidR="006F0477" w:rsidRPr="00330C97" w:rsidRDefault="006F0477">
      <w:pPr>
        <w:numPr>
          <w:ilvl w:val="0"/>
          <w:numId w:val="22"/>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France (en majorité), Belgique, Suisse, Canada, Royaume-Uni, Australie, Nouvelle Zélande, Etats-Unis et Espagne pour la Prestation de Publication du Livre Broché ;</w:t>
      </w:r>
    </w:p>
    <w:p w14:paraId="1480A216" w14:textId="77777777" w:rsidR="006F0477" w:rsidRPr="00330C97" w:rsidRDefault="006F0477">
      <w:pPr>
        <w:numPr>
          <w:ilvl w:val="0"/>
          <w:numId w:val="2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w:t>
      </w:r>
      <w:proofErr w:type="gramEnd"/>
      <w:r w:rsidRPr="00330C97">
        <w:rPr>
          <w:rFonts w:ascii="Enriqueta" w:hAnsi="Enriqueta"/>
          <w:color w:val="808080" w:themeColor="background1" w:themeShade="80"/>
          <w:sz w:val="21"/>
          <w:szCs w:val="21"/>
        </w:rPr>
        <w:t xml:space="preserve"> monde pour la Prestation de Publication du Livre Audio ;</w:t>
      </w:r>
    </w:p>
    <w:p w14:paraId="25D6E04A" w14:textId="77777777" w:rsidR="006F0477" w:rsidRPr="00330C97" w:rsidRDefault="006F0477">
      <w:pPr>
        <w:numPr>
          <w:ilvl w:val="0"/>
          <w:numId w:val="2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l’Union</w:t>
      </w:r>
      <w:proofErr w:type="gramEnd"/>
      <w:r w:rsidRPr="00330C97">
        <w:rPr>
          <w:rFonts w:ascii="Enriqueta" w:hAnsi="Enriqueta"/>
          <w:color w:val="808080" w:themeColor="background1" w:themeShade="80"/>
          <w:sz w:val="21"/>
          <w:szCs w:val="21"/>
        </w:rPr>
        <w:t xml:space="preserve"> Européenne et la Suisse pour le service d’Impression à la demande ;</w:t>
      </w:r>
    </w:p>
    <w:p w14:paraId="3F67367F" w14:textId="77777777" w:rsidR="006F0477" w:rsidRPr="00330C97" w:rsidRDefault="006F0477">
      <w:pPr>
        <w:numPr>
          <w:ilvl w:val="0"/>
          <w:numId w:val="2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w:t>
      </w:r>
      <w:proofErr w:type="gramEnd"/>
      <w:r w:rsidRPr="00330C97">
        <w:rPr>
          <w:rFonts w:ascii="Enriqueta" w:hAnsi="Enriqueta"/>
          <w:color w:val="808080" w:themeColor="background1" w:themeShade="80"/>
          <w:sz w:val="21"/>
          <w:szCs w:val="21"/>
        </w:rPr>
        <w:t xml:space="preserve"> monde pour la Prestation Additionnelle d’Impression et d’expédition de Livres Brochés ;</w:t>
      </w:r>
    </w:p>
    <w:p w14:paraId="75A28824" w14:textId="77777777" w:rsidR="006F0477" w:rsidRPr="00330C97" w:rsidRDefault="006F0477">
      <w:pPr>
        <w:numPr>
          <w:ilvl w:val="0"/>
          <w:numId w:val="22"/>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w:t>
      </w:r>
      <w:proofErr w:type="gramEnd"/>
      <w:r w:rsidRPr="00330C97">
        <w:rPr>
          <w:rFonts w:ascii="Enriqueta" w:hAnsi="Enriqueta"/>
          <w:color w:val="808080" w:themeColor="background1" w:themeShade="80"/>
          <w:sz w:val="21"/>
          <w:szCs w:val="21"/>
        </w:rPr>
        <w:t xml:space="preserve"> monde pour la Prestation Additionnelle d’Impression de Livres Audio ;</w:t>
      </w:r>
    </w:p>
    <w:p w14:paraId="774DBD65"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9.8 Propriété intellectuelle</w:t>
      </w:r>
    </w:p>
    <w:p w14:paraId="7C67B051"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lastRenderedPageBreak/>
        <w:t>9.8.1 Droits d’Auteur</w:t>
      </w:r>
    </w:p>
    <w:p w14:paraId="30E4118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présentes C.G.V. n’emportent aucune cession de droits d’Auteur. L’Auteur conserve l’intégralité de ses droits sur les Livres mis à disposition sur le Site Internet et les Librairies Partenaires.</w:t>
      </w:r>
    </w:p>
    <w:p w14:paraId="38815CD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Cependant, durant toute la durée de l’exécution des Prestations, l’Auteur concède, à titre gracieux, à YOUSTORY, aux Librairies Partenaires et à leurs éventuels sous-traitants, une licence non-exclusive du Manuscrit, du Livre Numérique, du Livre Broché, du Livre Audio en toutes ses composantes, notamment les Contenus et Caractéristiques des Livres. C’est une condition impérative pour que la Société puisse réaliser pleinement ses Prestations ; la Publication d’un Livre nécessite une licence non-exclusive pour que YOUSTORY puisse distribuer le Livre sous forme numérique et / ou broché, quels que soit les supports et Librairies Partenaires.</w:t>
      </w:r>
    </w:p>
    <w:p w14:paraId="55D41E3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reste seul propriétaire des droits de ses Livres, même s’il accorde cette licence non-exclusive à la Société. Ce qui lui permet, sur simple demande par mail avec accusé de lecture ou par courrier postal avec accusé de réception, de suspendre ses Prestations avec YOUSTORY, sans pouvoir prétendre à un quelconque remboursement des Prestations souscrites.</w:t>
      </w:r>
    </w:p>
    <w:p w14:paraId="459809F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droits de licence, ainsi concédés par l’Auteur en acceptant les présentes C.G.V., autorise YOUSTORY, pour le monde entier et pour toute la durée de publication du Livre comprise dans la Prestation souscrite, et sans exclusivité, à fabriquer, imprimer et commercialiser le Livre.</w:t>
      </w:r>
    </w:p>
    <w:p w14:paraId="74C2DE0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À cet effet, l’Auteur autorise la Société à :</w:t>
      </w:r>
    </w:p>
    <w:p w14:paraId="72CBE30B" w14:textId="77777777" w:rsidR="006F0477" w:rsidRPr="00330C97" w:rsidRDefault="006F0477">
      <w:pPr>
        <w:numPr>
          <w:ilvl w:val="0"/>
          <w:numId w:val="2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publier</w:t>
      </w:r>
      <w:proofErr w:type="gramEnd"/>
      <w:r w:rsidRPr="00330C97">
        <w:rPr>
          <w:rFonts w:ascii="Enriqueta" w:hAnsi="Enriqueta"/>
          <w:color w:val="808080" w:themeColor="background1" w:themeShade="80"/>
          <w:sz w:val="21"/>
          <w:szCs w:val="21"/>
        </w:rPr>
        <w:t>, distribuer et commercialiser le Livre sur les Librairies Partenaires ;</w:t>
      </w:r>
    </w:p>
    <w:p w14:paraId="12D201A1" w14:textId="77777777" w:rsidR="006F0477" w:rsidRPr="00330C97" w:rsidRDefault="006F0477">
      <w:pPr>
        <w:numPr>
          <w:ilvl w:val="0"/>
          <w:numId w:val="2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reproduire</w:t>
      </w:r>
      <w:proofErr w:type="gramEnd"/>
      <w:r w:rsidRPr="00330C97">
        <w:rPr>
          <w:rFonts w:ascii="Enriqueta" w:hAnsi="Enriqueta"/>
          <w:color w:val="808080" w:themeColor="background1" w:themeShade="80"/>
          <w:sz w:val="21"/>
          <w:szCs w:val="21"/>
        </w:rPr>
        <w:t xml:space="preserve"> le Livre et le stocker, sur tout </w:t>
      </w:r>
      <w:proofErr w:type="gramStart"/>
      <w:r w:rsidRPr="00330C97">
        <w:rPr>
          <w:rFonts w:ascii="Enriqueta" w:hAnsi="Enriqueta"/>
          <w:color w:val="808080" w:themeColor="background1" w:themeShade="80"/>
          <w:sz w:val="21"/>
          <w:szCs w:val="21"/>
        </w:rPr>
        <w:t>support papier ou numérique</w:t>
      </w:r>
      <w:proofErr w:type="gramEnd"/>
      <w:r w:rsidRPr="00330C97">
        <w:rPr>
          <w:rFonts w:ascii="Enriqueta" w:hAnsi="Enriqueta"/>
          <w:color w:val="808080" w:themeColor="background1" w:themeShade="80"/>
          <w:sz w:val="21"/>
          <w:szCs w:val="21"/>
        </w:rPr>
        <w:t>, existants ou futurs, et sur tous supports, connus ou inconnus, au jour des présentes C.G.V. ;</w:t>
      </w:r>
    </w:p>
    <w:p w14:paraId="1D952EDE" w14:textId="77777777" w:rsidR="006F0477" w:rsidRPr="00330C97" w:rsidRDefault="006F0477">
      <w:pPr>
        <w:numPr>
          <w:ilvl w:val="0"/>
          <w:numId w:val="2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convertir</w:t>
      </w:r>
      <w:proofErr w:type="gramEnd"/>
      <w:r w:rsidRPr="00330C97">
        <w:rPr>
          <w:rFonts w:ascii="Enriqueta" w:hAnsi="Enriqueta"/>
          <w:color w:val="808080" w:themeColor="background1" w:themeShade="80"/>
          <w:sz w:val="21"/>
          <w:szCs w:val="21"/>
        </w:rPr>
        <w:t>, reformater et encoder les Manuscrits en Livre Numérique, en Livre Broché et en Livre Audio par tout procédé existant ou futur, et sur tous supports, connus ou inconnus, au jour des présentes C.G.V. ;</w:t>
      </w:r>
    </w:p>
    <w:p w14:paraId="7F33C905" w14:textId="77777777" w:rsidR="006F0477" w:rsidRPr="00330C97" w:rsidRDefault="006F0477">
      <w:pPr>
        <w:numPr>
          <w:ilvl w:val="0"/>
          <w:numId w:val="2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modifier</w:t>
      </w:r>
      <w:proofErr w:type="gramEnd"/>
      <w:r w:rsidRPr="00330C97">
        <w:rPr>
          <w:rFonts w:ascii="Enriqueta" w:hAnsi="Enriqueta"/>
          <w:color w:val="808080" w:themeColor="background1" w:themeShade="80"/>
          <w:sz w:val="21"/>
          <w:szCs w:val="21"/>
        </w:rPr>
        <w:t>, corriger, mettre en page, traduire le Livre, sous réserve des Prestations souscrites par l’Auteur, par tout procédé existant ou futur, et sur tous supports, connus ou inconnus, au jour des présentes C.G.V. ;</w:t>
      </w:r>
    </w:p>
    <w:p w14:paraId="00B3C4E0" w14:textId="77777777" w:rsidR="006F0477" w:rsidRPr="00330C97" w:rsidRDefault="006F0477">
      <w:pPr>
        <w:numPr>
          <w:ilvl w:val="0"/>
          <w:numId w:val="2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faire</w:t>
      </w:r>
      <w:proofErr w:type="gramEnd"/>
      <w:r w:rsidRPr="00330C97">
        <w:rPr>
          <w:rFonts w:ascii="Enriqueta" w:hAnsi="Enriqueta"/>
          <w:color w:val="808080" w:themeColor="background1" w:themeShade="80"/>
          <w:sz w:val="21"/>
          <w:szCs w:val="21"/>
        </w:rPr>
        <w:t xml:space="preserve"> la promotion du Livre par tous les canaux de communication existants ou futurs, et sur tous supports, connus ou inconnus, au jour des présentes C.G.V. ;</w:t>
      </w:r>
    </w:p>
    <w:p w14:paraId="0B9462D3" w14:textId="77777777" w:rsidR="006F0477" w:rsidRPr="00330C97" w:rsidRDefault="006F0477">
      <w:pPr>
        <w:numPr>
          <w:ilvl w:val="0"/>
          <w:numId w:val="23"/>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reproduire</w:t>
      </w:r>
      <w:proofErr w:type="gramEnd"/>
      <w:r w:rsidRPr="00330C97">
        <w:rPr>
          <w:rFonts w:ascii="Enriqueta" w:hAnsi="Enriqueta"/>
          <w:color w:val="808080" w:themeColor="background1" w:themeShade="80"/>
          <w:sz w:val="21"/>
          <w:szCs w:val="21"/>
        </w:rPr>
        <w:t xml:space="preserve"> et communiquer une partie du Livres, 20% de ses Contenus environ, et stocker ces reproductions au sein de bases de données poursuivant des fins promotionnelles existante ou future, et sur tous supports, connus ou inconnus, au jour des présentes C.G.V. ;</w:t>
      </w:r>
    </w:p>
    <w:p w14:paraId="569FFAE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accorde à YOUSTORY le droit d’utiliser, sur son Site et ses réseaux sociaux, des informations, caractéristiques et </w:t>
      </w:r>
      <w:proofErr w:type="gramStart"/>
      <w:r w:rsidRPr="00330C97">
        <w:rPr>
          <w:rFonts w:ascii="Enriqueta" w:hAnsi="Enriqueta"/>
          <w:color w:val="808080" w:themeColor="background1" w:themeShade="80"/>
          <w:sz w:val="21"/>
          <w:szCs w:val="21"/>
        </w:rPr>
        <w:t>contenus publiées</w:t>
      </w:r>
      <w:proofErr w:type="gramEnd"/>
      <w:r w:rsidRPr="00330C97">
        <w:rPr>
          <w:rFonts w:ascii="Enriqueta" w:hAnsi="Enriqueta"/>
          <w:color w:val="808080" w:themeColor="background1" w:themeShade="80"/>
          <w:sz w:val="21"/>
          <w:szCs w:val="21"/>
        </w:rPr>
        <w:t xml:space="preserve"> sur Internet par l’Auteur à propos d’un Livre confié à la Société, sans prétendre à aucune rémunération.</w:t>
      </w:r>
    </w:p>
    <w:p w14:paraId="5268D1AF"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9.8.2 Durée de la licence</w:t>
      </w:r>
    </w:p>
    <w:p w14:paraId="1A41086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 présente licence est concédée par l’Auteur à YOUSTORY, aux Librairies Partenaires et à leurs éventuels sous-traitants, pour la durée des présentes C.G.V. et pour le monde entier, compte tenu </w:t>
      </w:r>
      <w:r w:rsidRPr="00330C97">
        <w:rPr>
          <w:rFonts w:ascii="Enriqueta" w:hAnsi="Enriqueta"/>
          <w:color w:val="808080" w:themeColor="background1" w:themeShade="80"/>
          <w:sz w:val="21"/>
          <w:szCs w:val="21"/>
        </w:rPr>
        <w:lastRenderedPageBreak/>
        <w:t>de leur utilisation sur Internet. Toutefois, la licence n’entraîne le transfert d’aucun droit de propriété intellectuelle : l’Auteur reste seul propriétaire de ses droits.</w:t>
      </w:r>
    </w:p>
    <w:p w14:paraId="4BED4657"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Pour mener pleinement certaines Prestations, YOUSTORY peut réaliser ou fournir à l’Auteur certaines Créations (couvertures de Livre, mise en page, supports de communication) qui sont susceptibles de bénéficier de la protection du Code de la Propriété Intellectuelle. YOUSTORY concède uniquement à l’Auteur une licence d’exploitation de ces Créations, à l’exclusion de tout droit de modification et/ou de correction, et ce pour la durée des C.G.V. et pour le territoire du monde entier.</w:t>
      </w:r>
    </w:p>
    <w:p w14:paraId="68B06466"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9.8.3 Cession de droits accordée sur les Créations </w:t>
      </w:r>
    </w:p>
    <w:p w14:paraId="5208935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Dans le cadre de la réalisation de Créations incluent dans certaines Prestations, l’Auteur remet à YOUSTORY des Contenus et lui accorde une licence gratuite d’utilisation et non exclusive de reproduction, de modification et d’adaptation.</w:t>
      </w:r>
    </w:p>
    <w:p w14:paraId="2E0A4FB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contrepartie du complet paiement par l’Auteur du prix de la Prestation Additionnelle / Offre concernée, YOUSTORY cède à l’Auteur les droits d’auteur sur les Créations (reproduction, représentation et adaptation à des fins d’exploitation commerciale). La présente cession des droits est consentie pour le monde entier. Une partie du prix versé par l’Auteur au titre de Prestations Additionnelles / Offres dédiées comprend le prix de cession des droits précités.</w:t>
      </w:r>
    </w:p>
    <w:p w14:paraId="5CA1262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fera son possible pour insérer le logo YOUSTORY sur le support reprenant la Création. La présence du logo YOUSTORY sur la couverture de Livres est toutefois obligatoire. Si l’Auteur n’a pas la capacité technique d’intégrer le logo à sa couverture, la Société se chargera de le faire sans accord préalable de l’Auteur.</w:t>
      </w:r>
    </w:p>
    <w:p w14:paraId="2D40832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YOUSTORY renonce en tant que de besoin au bénéfice des dispositions de l’article L.131-6 du Code de la propriété intellectuelle concernant les Créations.</w:t>
      </w:r>
    </w:p>
    <w:p w14:paraId="1EF332E0"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9.8.4 Droit d’auteur sur le Site de la Société</w:t>
      </w:r>
    </w:p>
    <w:p w14:paraId="72F38374"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contenu du Site Internet est la propriété de YOUSTORY, et est protégé par les lois françaises et internationales relatives à la propriété intellectuelle. Reproduire totalement ou partiellement les contenus du Site est strictement interdit et peut être réprimandé puisqu’il s’agit d’un délit de contrefaçon.</w:t>
      </w:r>
    </w:p>
    <w:p w14:paraId="0306EF4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entend divulguer le Site, ses Services et Prestations qu’afin d’en permettre un accès sur Internet, et ce depuis un ordinateur, une tablette, un smartphone ou tout terminal fixe ou mobile ayant accès au réseau Internet et à un navigateur Internet type Chrome, Edge, Safari, Internet Explorer, Mozilla Firefox, etc.).</w:t>
      </w:r>
    </w:p>
    <w:p w14:paraId="3C17480C"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9.9 Garanties et responsabilités de l’Auteur</w:t>
      </w:r>
    </w:p>
    <w:p w14:paraId="6433BD7D"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9.9.1 Obligations de l’Auteur</w:t>
      </w:r>
    </w:p>
    <w:p w14:paraId="2FF9600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Lorsqu’il souscrit à une Offre ou à une Prestation, l’Auteur s’engage à fournir à YOUSTORY des informations exactes et complètes au jour de la souscription : Caractéristiques des Livres, </w:t>
      </w:r>
      <w:r w:rsidRPr="00330C97">
        <w:rPr>
          <w:rFonts w:ascii="Enriqueta" w:hAnsi="Enriqueta"/>
          <w:color w:val="808080" w:themeColor="background1" w:themeShade="80"/>
          <w:sz w:val="21"/>
          <w:szCs w:val="21"/>
        </w:rPr>
        <w:lastRenderedPageBreak/>
        <w:t xml:space="preserve">coordonnées personnelles, adresse </w:t>
      </w:r>
      <w:proofErr w:type="gramStart"/>
      <w:r w:rsidRPr="00330C97">
        <w:rPr>
          <w:rFonts w:ascii="Enriqueta" w:hAnsi="Enriqueta"/>
          <w:color w:val="808080" w:themeColor="background1" w:themeShade="80"/>
          <w:sz w:val="21"/>
          <w:szCs w:val="21"/>
        </w:rPr>
        <w:t>mail</w:t>
      </w:r>
      <w:proofErr w:type="gramEnd"/>
      <w:r w:rsidRPr="00330C97">
        <w:rPr>
          <w:rFonts w:ascii="Enriqueta" w:hAnsi="Enriqueta"/>
          <w:color w:val="808080" w:themeColor="background1" w:themeShade="80"/>
          <w:sz w:val="21"/>
          <w:szCs w:val="21"/>
        </w:rPr>
        <w:t xml:space="preserve"> ainsi que toutes autres informations nécessaires à l’accès à son Compte et/ou aux Prestations. L’auteur s’engage également à mettre à jour lesdites informations en cas de modification.</w:t>
      </w:r>
    </w:p>
    <w:p w14:paraId="0CE65499"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garantie également que son Livre ne fait ni l’objet d’un contrat, ni d’un droit consenti dans les termes de l’article L132-4 du Code de la Propriété Intellectuelle, ni d’un apport de droit à une société de gestion collective. Il revient à l’Auteur de gérer ses relations avec son/ses co-Auteurs, le cas échéant désigné(s) sur le Site, en particulier du partage des Royalties liées aux ventes du Livre.</w:t>
      </w:r>
    </w:p>
    <w:p w14:paraId="7B4839C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déclare, reconnaît et accepte que YOUSTORY héberge ses informations dans sa base de </w:t>
      </w:r>
      <w:proofErr w:type="gramStart"/>
      <w:r w:rsidRPr="00330C97">
        <w:rPr>
          <w:rFonts w:ascii="Enriqueta" w:hAnsi="Enriqueta"/>
          <w:color w:val="808080" w:themeColor="background1" w:themeShade="80"/>
          <w:sz w:val="21"/>
          <w:szCs w:val="21"/>
        </w:rPr>
        <w:t>donnée</w:t>
      </w:r>
      <w:proofErr w:type="gramEnd"/>
      <w:r w:rsidRPr="00330C97">
        <w:rPr>
          <w:rFonts w:ascii="Enriqueta" w:hAnsi="Enriqueta"/>
          <w:color w:val="808080" w:themeColor="background1" w:themeShade="80"/>
          <w:sz w:val="21"/>
          <w:szCs w:val="21"/>
        </w:rPr>
        <w:t xml:space="preserve"> pour les diffuser aux Librairies Partenaires, sans lecture ou contrôle préalable du Livre, de sorte que la Société reste totalement étrangère à la qualité du Livre, en particulier de ses Contenus.</w:t>
      </w:r>
    </w:p>
    <w:p w14:paraId="1CDEBE4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ne peut pas utiliser un ISBN fourni gratuitement par YOUSTORY, dans le cadre d’une Publication de Livre, pour référencer son Livre sur un autre site Internet dédié à l’autoédition, sur une base de données de diffuseurs ou sur un site internet dédié à la vente de produits culturels type Fnac, Culture, Leclerc, Amazon, </w:t>
      </w:r>
      <w:proofErr w:type="spellStart"/>
      <w:r w:rsidRPr="00330C97">
        <w:rPr>
          <w:rFonts w:ascii="Enriqueta" w:hAnsi="Enriqueta"/>
          <w:color w:val="808080" w:themeColor="background1" w:themeShade="80"/>
          <w:sz w:val="21"/>
          <w:szCs w:val="21"/>
        </w:rPr>
        <w:t>Décitre</w:t>
      </w:r>
      <w:proofErr w:type="spellEnd"/>
      <w:r w:rsidRPr="00330C97">
        <w:rPr>
          <w:rFonts w:ascii="Enriqueta" w:hAnsi="Enriqueta"/>
          <w:color w:val="808080" w:themeColor="background1" w:themeShade="80"/>
          <w:sz w:val="21"/>
          <w:szCs w:val="21"/>
        </w:rPr>
        <w:t>, Chapitre, etc.</w:t>
      </w:r>
    </w:p>
    <w:p w14:paraId="28374C7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ne peut pas fournir son propre numéro ISBN à YOUSTORY dans le cadre d’une Prestation de Publication de Livre : YOUSTORY doit utiliser ses propres numéros ISBN.</w:t>
      </w:r>
    </w:p>
    <w:p w14:paraId="6C7C54E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est seul responsable du contenu de son Livre. Il prend l’entière responsabilité des Contenus publiés (textes, images, etc.), lesquels doivent être libres de tous droits. Les illustrations éventuelles seront intégrées en noir et en blanc, sous réserve que l’Auteur en possède les droits. L’auteur certifie que son Manuscrit est entièrement son œuvre et ne contient rien qui puisse porter atteinte aux lois et aux bonnes mœurs, ou provoquer une action en justice pour diffamation, plagiat ou autre.</w:t>
      </w:r>
    </w:p>
    <w:p w14:paraId="78D30C0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garantie à la Société la jouissance entière et libre de toutes les informations et contenus de son Livre contre les troubles, revendications et évictions quelconques. L’Auteur déclare notamment que son œuvre est originale, ne contenant ni emprunt à une création protégée par la propriété intellectuelle, ni propose à caractère diffamatoire qui serait susceptible d’engager la responsabilité de YOUSTORY.</w:t>
      </w:r>
    </w:p>
    <w:p w14:paraId="5381FD4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s’engage donc à détenir pleinement les droits concernant les Contenus mis en ligne sur le Site et accorde à YOUSTORY le droit de les utiliser et de les exploiter sur son Site et ses réseaux sociaux, sans contrepartie financière.</w:t>
      </w:r>
    </w:p>
    <w:p w14:paraId="3CDD78C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prend donc l’entière responsabilité des Livres publiés et de leurs contenus puisque YOUSTORY n’a aucune obligation de procéder à un contrôle, une lecture, ou même une correction du livre de l’Auteur. Cependant, l’Auteur permet que les Caractéristiques et Contenus du Livre transmis à la Société soient susceptibles de faire l’objet d’un contrôle par la Société et soient susceptibles d’être supprimés sans recours, ni appel possible.</w:t>
      </w:r>
    </w:p>
    <w:p w14:paraId="1770810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L’Auteur n’a pas la possibilité de publier sur d’autres supports, quel que soit le canal de diffusion, physique ou en ligne, les Livres qu’il a </w:t>
      </w:r>
      <w:proofErr w:type="gramStart"/>
      <w:r w:rsidRPr="00330C97">
        <w:rPr>
          <w:rFonts w:ascii="Enriqueta" w:hAnsi="Enriqueta"/>
          <w:color w:val="808080" w:themeColor="background1" w:themeShade="80"/>
          <w:sz w:val="21"/>
          <w:szCs w:val="21"/>
        </w:rPr>
        <w:t>publié</w:t>
      </w:r>
      <w:proofErr w:type="gramEnd"/>
      <w:r w:rsidRPr="00330C97">
        <w:rPr>
          <w:rFonts w:ascii="Enriqueta" w:hAnsi="Enriqueta"/>
          <w:color w:val="808080" w:themeColor="background1" w:themeShade="80"/>
          <w:sz w:val="21"/>
          <w:szCs w:val="21"/>
        </w:rPr>
        <w:t xml:space="preserve"> avec YOUSTORY, durant toute la durée de la Prestation souscrite. Si l’Auteur souhaite le faire, il doit suspendre sa Prestation au préalable, par mail avec accusé de lecture ou par courrier postal avec accusé de réception.</w:t>
      </w:r>
    </w:p>
    <w:p w14:paraId="5211DB1B"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lastRenderedPageBreak/>
        <w:t>9.9.2 Responsabilité judiciaire</w:t>
      </w:r>
    </w:p>
    <w:p w14:paraId="120F693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 manquement à ses obligations, l’Auteur décharge la Société contre toute action ou réclamation judiciaire et extra-judiciaire et/ou condamnation et s’engage expressément à prendre à sa charge l’ensemble des conséquences résultant d’une telle action (dommages et intérêts, sanctions pénales, etc.) auxquelles serait condamnée la Société. Les frais occasionnés, de quelque nature qu’ils soient (financiers, image de marque, etc.) sont également à la charge de l’Auteur.</w:t>
      </w:r>
    </w:p>
    <w:p w14:paraId="744309C3"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 poursuites judiciaires liées à sa publication d’un Livre (droits de propriété intellectuelle, diffamation, atteinte à la vie privée, etc.), l’Auteur est seul responsable et s’engage à indemniser YOUSTORY des frais de poursuites occasionnés. Il appartient exclusivement à l’Auteur de régler tout litige avec des tiers au sujet de son Livre.</w:t>
      </w:r>
    </w:p>
    <w:p w14:paraId="4ADA67F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 manquement à ses obligations, de poursuites judiciaires ou réclamation d’un tiers à propos des droits de propriété intellectuelle d’un Livre publié ou concernant une atteinte aux droits d’un tiers, l’Auteur reconnaît et accepte sans restriction que YOUSTORY se réserve le droit de suspendre ses Prestations de Publication, sans indemnité pour l’Auteur et sans en indiquer le motif. Le Livre publié sera ainsi retiré du Site et des Librairies Partenaires, sans préavis.</w:t>
      </w:r>
    </w:p>
    <w:p w14:paraId="37D243D2"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9.9.3 Sujet de Livre interdits</w:t>
      </w:r>
    </w:p>
    <w:p w14:paraId="18809CC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L’Auteur reconnaît et accepte sans restriction que les thèmes de Livres suivants, quel que soit le genre du Livre (roman, poésie, essai, biographie, nouvelle, etc.) ne peuvent faire l’objet d’une Prestation de Publication ou d’une Prestation Additionnelle : jeux de hasard, loterie, paris sportifs, pornographie, pédophilie, apologie de crimes contre l’humanité, haine raciale, meurtre, suicide, acte portant atteinte à l’intégrité corporelle, à la dignité, à l’image d’autrui et au non-respect des lois.</w:t>
      </w:r>
    </w:p>
    <w:p w14:paraId="190ADE0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 non-respect des sujets de Livre interdits, l’Auteur reconnait et accepte sans restriction que YOUSTORY se réserve le droit de suspendre ses Prestations de Publication, sans indemnité pour l’Auteur et sans en indiquer le motif. Le Livre publié sera ainsi retiré du Site et des Librairies Partenaires, sans préavis.</w:t>
      </w:r>
    </w:p>
    <w:p w14:paraId="50F374D3" w14:textId="77777777" w:rsidR="006F0477" w:rsidRPr="00330C97" w:rsidRDefault="006F0477" w:rsidP="006F0477">
      <w:pPr>
        <w:pStyle w:val="Titre4"/>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9.9.4 Qualité du Livre</w:t>
      </w:r>
    </w:p>
    <w:p w14:paraId="26D59FCA"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Dans le cas des Offres Pack </w:t>
      </w:r>
      <w:proofErr w:type="gramStart"/>
      <w:r w:rsidRPr="00330C97">
        <w:rPr>
          <w:rFonts w:ascii="Enriqueta" w:hAnsi="Enriqueta"/>
          <w:color w:val="808080" w:themeColor="background1" w:themeShade="80"/>
          <w:sz w:val="21"/>
          <w:szCs w:val="21"/>
        </w:rPr>
        <w:t>EBOOK</w:t>
      </w:r>
      <w:proofErr w:type="gramEnd"/>
      <w:r w:rsidRPr="00330C97">
        <w:rPr>
          <w:rFonts w:ascii="Enriqueta" w:hAnsi="Enriqueta"/>
          <w:color w:val="808080" w:themeColor="background1" w:themeShade="80"/>
          <w:sz w:val="21"/>
          <w:szCs w:val="21"/>
        </w:rPr>
        <w:t>, Pack AUDIO et pack LIVRE, l’Auteur reconnaît être seul responsable de la qualité du Livre qu’il fournit pour publier son Livre (Contenus, fichier). La responsabilité de YOUSTORY ne saurait être engagée en cas de problèmes liés aux Contenus et aux fichiers fournis par l’Auteur : mise en page, couvertures, polices de caractères, orthographe, grammaire, conjugaison, syntaxe, etc.) qui pourrait nuire à la qualité globale du Livre.</w:t>
      </w:r>
    </w:p>
    <w:p w14:paraId="6C5FD9C1"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un trop grand nombre d’Utilisateurs du Site ayant acheté un Produit se plaignent de sa qualité, la Société se réserve le droit de demander à l’Auteur une nouvelle version de fichier, mis à jour selon les normes de l’édition numérique, audio et broché. Les frais de mise à jour du Livre seront intégralement pris en charge par l’Auteur (Prestation Additionnelle de mise à jour). La Société se chargera de remplacer l’ancien Livre, non-conforme, par le nouveau.</w:t>
      </w:r>
    </w:p>
    <w:p w14:paraId="3431A4FE"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9.10 Protection des données personnelles</w:t>
      </w:r>
    </w:p>
    <w:p w14:paraId="6F93830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Conformément au Règlement 2016/679 du 27 avril 2016 relatif à la protection des personnes physiques à l’égard du traitement des données à caractère personnel et à la libre circulation de ces données, la Société met en place un traitement de données personnelles qui a pour finalité la vente et la livraison de Produits et Prestations définis au présent contrat.</w:t>
      </w:r>
    </w:p>
    <w:p w14:paraId="0917A7AD"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L’Utilisateur est informé des éléments suivants :</w:t>
      </w:r>
    </w:p>
    <w:p w14:paraId="6B88476D" w14:textId="77777777" w:rsidR="006F0477" w:rsidRPr="00330C97" w:rsidRDefault="006F0477">
      <w:pPr>
        <w:numPr>
          <w:ilvl w:val="0"/>
          <w:numId w:val="2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l’identité</w:t>
      </w:r>
      <w:proofErr w:type="gramEnd"/>
      <w:r w:rsidRPr="00330C97">
        <w:rPr>
          <w:rFonts w:ascii="Enriqueta" w:hAnsi="Enriqueta"/>
          <w:color w:val="808080" w:themeColor="background1" w:themeShade="80"/>
          <w:sz w:val="21"/>
          <w:szCs w:val="21"/>
        </w:rPr>
        <w:t xml:space="preserve"> et les coordonnées du responsable du traitement et, le cas échéant, du représentant du responsable du traitement : la Société, telle qu’indiqué dans l’article 2 ;</w:t>
      </w:r>
    </w:p>
    <w:p w14:paraId="6629078C" w14:textId="77777777" w:rsidR="006F0477" w:rsidRPr="00330C97" w:rsidRDefault="006F0477">
      <w:pPr>
        <w:numPr>
          <w:ilvl w:val="0"/>
          <w:numId w:val="2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les</w:t>
      </w:r>
      <w:proofErr w:type="gramEnd"/>
      <w:r w:rsidRPr="00330C97">
        <w:rPr>
          <w:rFonts w:ascii="Enriqueta" w:hAnsi="Enriqueta"/>
          <w:color w:val="808080" w:themeColor="background1" w:themeShade="80"/>
          <w:sz w:val="21"/>
          <w:szCs w:val="21"/>
        </w:rPr>
        <w:t xml:space="preserve"> coordonnées du délégué à la protection des données : contact@youstory.fr ;</w:t>
      </w:r>
    </w:p>
    <w:p w14:paraId="4F1375E0" w14:textId="77777777" w:rsidR="006F0477" w:rsidRPr="00330C97" w:rsidRDefault="006F0477">
      <w:pPr>
        <w:numPr>
          <w:ilvl w:val="0"/>
          <w:numId w:val="2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base juridique du traitement : l’exécution contractuelle ;</w:t>
      </w:r>
    </w:p>
    <w:p w14:paraId="389E016B" w14:textId="77777777" w:rsidR="006F0477" w:rsidRPr="00330C97" w:rsidRDefault="006F0477">
      <w:pPr>
        <w:numPr>
          <w:ilvl w:val="0"/>
          <w:numId w:val="2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durée de conservation des données : le temps de la prescription commerciale ;</w:t>
      </w:r>
    </w:p>
    <w:p w14:paraId="20A9470E" w14:textId="77777777" w:rsidR="006F0477" w:rsidRPr="00330C97" w:rsidRDefault="006F0477">
      <w:pPr>
        <w:numPr>
          <w:ilvl w:val="0"/>
          <w:numId w:val="2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personne concernée dispose du droit de demander au responsable du traitement l’accès aux données à caractère personnel, la rectification ou l’effacement de celles-ci, ou une limitation du traitement relatif à la personne concernée, ou du droit de s’opposer au traitement et du droit à la portabilité des données ;</w:t>
      </w:r>
    </w:p>
    <w:p w14:paraId="1917AE1E" w14:textId="77777777" w:rsidR="006F0477" w:rsidRPr="00330C97" w:rsidRDefault="006F0477">
      <w:pPr>
        <w:numPr>
          <w:ilvl w:val="0"/>
          <w:numId w:val="24"/>
        </w:numPr>
        <w:spacing w:before="100" w:beforeAutospacing="1" w:after="100" w:afterAutospacing="1"/>
        <w:jc w:val="both"/>
        <w:rPr>
          <w:rFonts w:ascii="Enriqueta" w:hAnsi="Enriqueta"/>
          <w:color w:val="808080" w:themeColor="background1" w:themeShade="80"/>
          <w:sz w:val="21"/>
          <w:szCs w:val="21"/>
        </w:rPr>
      </w:pPr>
      <w:proofErr w:type="gramStart"/>
      <w:r w:rsidRPr="00330C97">
        <w:rPr>
          <w:rFonts w:ascii="Enriqueta" w:hAnsi="Enriqueta"/>
          <w:color w:val="808080" w:themeColor="background1" w:themeShade="80"/>
          <w:sz w:val="21"/>
          <w:szCs w:val="21"/>
        </w:rPr>
        <w:t>la</w:t>
      </w:r>
      <w:proofErr w:type="gramEnd"/>
      <w:r w:rsidRPr="00330C97">
        <w:rPr>
          <w:rFonts w:ascii="Enriqueta" w:hAnsi="Enriqueta"/>
          <w:color w:val="808080" w:themeColor="background1" w:themeShade="80"/>
          <w:sz w:val="21"/>
          <w:szCs w:val="21"/>
        </w:rPr>
        <w:t xml:space="preserve"> personne concernée a le droit d’introduire une réclamation auprès d’une autorité de contrôle – les informations demandées lors de la commande sont nécessaires à l’établissement de la facture (obligation légale) et la livraison des biens commandés, sans quoi la commande ne </w:t>
      </w:r>
      <w:proofErr w:type="gramStart"/>
      <w:r w:rsidRPr="00330C97">
        <w:rPr>
          <w:rFonts w:ascii="Enriqueta" w:hAnsi="Enriqueta"/>
          <w:color w:val="808080" w:themeColor="background1" w:themeShade="80"/>
          <w:sz w:val="21"/>
          <w:szCs w:val="21"/>
        </w:rPr>
        <w:t>pourras</w:t>
      </w:r>
      <w:proofErr w:type="gramEnd"/>
      <w:r w:rsidRPr="00330C97">
        <w:rPr>
          <w:rFonts w:ascii="Enriqueta" w:hAnsi="Enriqueta"/>
          <w:color w:val="808080" w:themeColor="background1" w:themeShade="80"/>
          <w:sz w:val="21"/>
          <w:szCs w:val="21"/>
        </w:rPr>
        <w:t xml:space="preserve"> pas être passée. Aucune décision automatisée ou profilage n’est mis en œuvre au travers du processus de commande.</w:t>
      </w:r>
    </w:p>
    <w:p w14:paraId="3C7F7A0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Pour en savoir </w:t>
      </w:r>
      <w:proofErr w:type="gramStart"/>
      <w:r w:rsidRPr="00330C97">
        <w:rPr>
          <w:rFonts w:ascii="Enriqueta" w:hAnsi="Enriqueta"/>
          <w:color w:val="808080" w:themeColor="background1" w:themeShade="80"/>
          <w:sz w:val="21"/>
          <w:szCs w:val="21"/>
        </w:rPr>
        <w:t>d’avantage</w:t>
      </w:r>
      <w:proofErr w:type="gramEnd"/>
      <w:r w:rsidRPr="00330C97">
        <w:rPr>
          <w:rFonts w:ascii="Enriqueta" w:hAnsi="Enriqueta"/>
          <w:color w:val="808080" w:themeColor="background1" w:themeShade="80"/>
          <w:sz w:val="21"/>
          <w:szCs w:val="21"/>
        </w:rPr>
        <w:t xml:space="preserve"> sur les données recueillies pour réaliser les commandes et leur traitement, </w:t>
      </w:r>
      <w:hyperlink r:id="rId22" w:history="1">
        <w:r w:rsidRPr="00330C97">
          <w:rPr>
            <w:rStyle w:val="Lienhypertexte"/>
            <w:rFonts w:ascii="Enriqueta" w:hAnsi="Enriqueta"/>
            <w:color w:val="808080" w:themeColor="background1" w:themeShade="80"/>
            <w:sz w:val="21"/>
            <w:szCs w:val="21"/>
          </w:rPr>
          <w:t>découvrez notre Politique de confidentialité</w:t>
        </w:r>
      </w:hyperlink>
      <w:r w:rsidRPr="00330C97">
        <w:rPr>
          <w:rFonts w:ascii="Enriqueta" w:hAnsi="Enriqueta"/>
          <w:color w:val="808080" w:themeColor="background1" w:themeShade="80"/>
          <w:sz w:val="21"/>
          <w:szCs w:val="21"/>
        </w:rPr>
        <w:t>.</w:t>
      </w:r>
    </w:p>
    <w:p w14:paraId="017A5E0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le Contenu d’un Livre contient des Données Personnelles, l’Auteur s’assure que celles-ci ont été collectées et traitées dans le respect de la Réglementation sur les Données Personnelles.</w:t>
      </w:r>
    </w:p>
    <w:p w14:paraId="4E75FE72"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9.11 Garanties et Responsabilités de la Société</w:t>
      </w:r>
    </w:p>
    <w:p w14:paraId="1FAF355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s’engage à :</w:t>
      </w:r>
    </w:p>
    <w:p w14:paraId="1F9DBB9F"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Assurer au mieux les Prestations et Offres décrite aux articles 7, 8 et 9 des présentes CGV.</w:t>
      </w:r>
    </w:p>
    <w:p w14:paraId="01339004"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Assurer un SAV de qualité aux Internautes ayant acheté des Livres sur la Librairie YOUSTORY.</w:t>
      </w:r>
    </w:p>
    <w:p w14:paraId="3228A758"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Accompagner au mieux les Auteurs ayant souscrits une Offre ou une Prestation.</w:t>
      </w:r>
    </w:p>
    <w:p w14:paraId="5CA8B628"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Assurer, dans la mesure du possible, les Services de son Site 24h/24, 7jours/7, sauf opérations de maintenance et causes tierces.</w:t>
      </w:r>
    </w:p>
    <w:p w14:paraId="4F61040B"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 xml:space="preserve">Communiquer </w:t>
      </w:r>
      <w:proofErr w:type="gramStart"/>
      <w:r w:rsidRPr="00330C97">
        <w:rPr>
          <w:rFonts w:ascii="Enriqueta" w:hAnsi="Enriqueta"/>
          <w:color w:val="808080" w:themeColor="background1" w:themeShade="80"/>
          <w:sz w:val="21"/>
          <w:szCs w:val="21"/>
        </w:rPr>
        <w:t>aux Utilisateur</w:t>
      </w:r>
      <w:proofErr w:type="gramEnd"/>
      <w:r w:rsidRPr="00330C97">
        <w:rPr>
          <w:rFonts w:ascii="Enriqueta" w:hAnsi="Enriqueta"/>
          <w:color w:val="808080" w:themeColor="background1" w:themeShade="80"/>
          <w:sz w:val="21"/>
          <w:szCs w:val="21"/>
        </w:rPr>
        <w:t>, les opérations de maintenance, selon leur durée et leur importance.</w:t>
      </w:r>
    </w:p>
    <w:p w14:paraId="57E5048B"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Prendre les mesures de protection appropriées pour éviter les actions de piratage, de duplication et de reproduction illicites des Livres.</w:t>
      </w:r>
    </w:p>
    <w:p w14:paraId="07EC2D94" w14:textId="77777777" w:rsidR="006F0477" w:rsidRPr="00330C97" w:rsidRDefault="006F0477">
      <w:pPr>
        <w:numPr>
          <w:ilvl w:val="0"/>
          <w:numId w:val="25"/>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Ne pas publier ou retirer de son catalogue tout Livre qui ne respecterait pas les présentes C.G.V.</w:t>
      </w:r>
    </w:p>
    <w:p w14:paraId="0A9D3B8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La Société ne peut cependant :</w:t>
      </w:r>
    </w:p>
    <w:p w14:paraId="4D010BFF"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Assurer entièrement la distribution des Livres sur les Librairies Partenaires. Des refus sont possibles pour des raisons propres à chaque Librairie Partenaire.</w:t>
      </w:r>
    </w:p>
    <w:p w14:paraId="3C3615B2"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lastRenderedPageBreak/>
        <w:t>Garantir le succès d’un Livre et ses volumes des ventes.</w:t>
      </w:r>
    </w:p>
    <w:p w14:paraId="01EB2243"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Garantir la qualité des Contenus des Livres proposés.</w:t>
      </w:r>
    </w:p>
    <w:p w14:paraId="348E1A97"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Être tenue responsable de la défaillance des services de livraison, du réseau électrique ou du réseau Internet.</w:t>
      </w:r>
    </w:p>
    <w:p w14:paraId="4A9ED9D1"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Être tenue responsable des conséquences de grèves, de tempêtes, de tremblements de terre ou de toute autre cause ayant les caractéristiques de la force majeure.</w:t>
      </w:r>
    </w:p>
    <w:p w14:paraId="4B16F1EE"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Être tenue responsable du manquement aux obligations des auteurs.</w:t>
      </w:r>
    </w:p>
    <w:p w14:paraId="4A4C0A7B"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Être tenue responsable du Contenu et des Caractéristiques des Livres.</w:t>
      </w:r>
    </w:p>
    <w:p w14:paraId="623AF469" w14:textId="77777777" w:rsidR="006F0477" w:rsidRPr="00330C9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Être tenue responsable des dommages financiers causés à l’Auteur du fait d’une souscription à une Offre ou à une Prestation.</w:t>
      </w:r>
    </w:p>
    <w:p w14:paraId="0ABF5749" w14:textId="77777777" w:rsidR="006F0477" w:rsidRDefault="006F0477">
      <w:pPr>
        <w:numPr>
          <w:ilvl w:val="0"/>
          <w:numId w:val="26"/>
        </w:numPr>
        <w:spacing w:before="100" w:beforeAutospacing="1" w:after="100" w:afterAutospacing="1"/>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Être tenue responsable des accès et disponibilités des Librairies Partenaires (à l’exception de la Librairie YOUSTORY) ainsi que des coupures de service et difficultés de navigation rencontrées par l’Auteur pour leurs services.</w:t>
      </w:r>
    </w:p>
    <w:p w14:paraId="3256CA7B" w14:textId="77777777" w:rsidR="00FA496F" w:rsidRDefault="00FA496F" w:rsidP="00FA496F">
      <w:pPr>
        <w:numPr>
          <w:ilvl w:val="0"/>
          <w:numId w:val="26"/>
        </w:numPr>
        <w:shd w:val="clear" w:color="auto" w:fill="FFFFFF"/>
        <w:spacing w:before="100" w:beforeAutospacing="1" w:after="100" w:afterAutospacing="1"/>
        <w:rPr>
          <w:rFonts w:ascii="Enriqueta" w:hAnsi="Enriqueta"/>
          <w:color w:val="7A7A7A"/>
        </w:rPr>
      </w:pPr>
      <w:r>
        <w:rPr>
          <w:rFonts w:ascii="Enriqueta" w:hAnsi="Enriqueta"/>
          <w:color w:val="7A7A7A"/>
        </w:rPr>
        <w:t>Être tenue responsable de la gestion des commandes et précommandes de Livre sur les Librairies Partenaires (à l’exception de la Librairie YOUSTORY), chaque Librairies Partenaires possédant ses propres procédures. En cas de problème avec une commande ou une précommande, la personne qui a commandé le Livre est invitée à contacter directement la Librairie Partenaire concernée.</w:t>
      </w:r>
    </w:p>
    <w:p w14:paraId="698437A6" w14:textId="77777777" w:rsidR="006F0477" w:rsidRPr="00330C97" w:rsidRDefault="006F0477" w:rsidP="006F0477">
      <w:pPr>
        <w:pStyle w:val="Titre3"/>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9.12 – Suspension et résiliation</w:t>
      </w:r>
    </w:p>
    <w:p w14:paraId="1057DAF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 manquement à ses obligations, l’Auteur reconnaît et accepte que la Société pourra suspendre la publication de son Livre sur la Librairie YOUSTORY et les Librairies Partenaires, sans aucun dédommagement et/ou remboursement.</w:t>
      </w:r>
    </w:p>
    <w:p w14:paraId="1578BCCE"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de défaut de paiement, YOUSTORY demandera à l’Auteur de régulariser expressément sa situation (30 jours ouvrables maximum), sous peine de voir la publication de son Livre suspendue et ne plus avoir accès à tout ou partie des Services du Site.</w:t>
      </w:r>
    </w:p>
    <w:p w14:paraId="53EFFAB5"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Plus généralement, YOUSTORY se réserve le droit de refuser à un Internaute, unilatéralement et sans notification préalable, l’accès à tout ou partie des Services du Site, sans aucun dédommagement et/ou remboursement.</w:t>
      </w:r>
    </w:p>
    <w:p w14:paraId="3871E3B8"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Dans le cas où la Société aurait pris connaissance du caractère manifestement illicite et/ou non-conforme d’un Livre, la Société se réserve le droit de suspendre la publication du Livre et de restreindre l’accès aux Services du Site à l’Auteur dudit Livre, sans aucun dédommagement et/ou remboursement.</w:t>
      </w:r>
    </w:p>
    <w:p w14:paraId="0439EE40"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Si l’Auteur résilie lui-même son Offre ou sa Prestation, YOUSTORY suspendra la publication du Livre dans la Librairie YOUSTORY à réception de la demande de résiliation et transmettra une demande de retrait aux Librairies Partenaires, lesquelles auront la responsabilité de suspendre la publication du livre de leurs supports de commercialisation. Cette procédure prend généralement une dizaine de jours, mais l’Auteur reconnaît que YOUSTORY n’est pas responsable de la durée de traitement de la demande de suspension sur les Librairies Partenaires puisqu’elles possèdent toutes leurs modes opératoires propres.</w:t>
      </w:r>
    </w:p>
    <w:p w14:paraId="3D75D003"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lastRenderedPageBreak/>
        <w:t>Article 10 – Force Majeure</w:t>
      </w:r>
    </w:p>
    <w:p w14:paraId="6BB9D6DB"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L’exécution des obligations de la Société au terme des présentes C.G.V. est suspendue en cas de survenance d’un cas fortuit ou de force majeure qui en empêcherait l’exécution. La Société avisera le client de la survenance d’un tel événement dès que possible et la responsabilité de la Société ne pourra pas être recherchée si l’exécution de l’une de ses obligations est empêchée ou retardée en raison d’un cas de force majeure, tel que défini par la Jurisprudence des tribunaux français (catastrophes naturelles, incendies, dysfonctionnement ou interruption du réseau de télécommunications ou du réseau électrique).</w:t>
      </w:r>
    </w:p>
    <w:p w14:paraId="5374929B"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11 – Droit applicable</w:t>
      </w:r>
    </w:p>
    <w:p w14:paraId="3A2938AC"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Les présentes C.G.V. sont soumises au droit français.</w:t>
      </w:r>
    </w:p>
    <w:p w14:paraId="5A6FFBB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Le cas échéant, l’Internaute peut présenter toute réclamation en contactant la société par mail à l’adresse contact@youstory.fr. Conformément aux dispositions des art. L. 611-1 à L. 616-3 du Code de la consommation, le consommateur est informé qu’il peut recourir à un médiateur de la consommation dans les conditions prévues par le titre Ier du livre VI du code de la consommation.</w:t>
      </w:r>
    </w:p>
    <w:p w14:paraId="1517B402"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En cas d’échec de la demande de réclamation auprès du service client de la Société, ou en l’absence de réponse dans un délai de deux mois, le consommateur peut soumettre le différent à un médiateur qui tentera en toute indépendance de rapprocher les parties en vue d’obtenir une solution amiable.</w:t>
      </w:r>
    </w:p>
    <w:p w14:paraId="49616A1F" w14:textId="77777777" w:rsidR="006F0477" w:rsidRPr="00330C97" w:rsidRDefault="006F0477" w:rsidP="006F0477">
      <w:pPr>
        <w:pStyle w:val="NormalWeb"/>
        <w:jc w:val="both"/>
        <w:rPr>
          <w:rFonts w:ascii="Enriqueta" w:hAnsi="Enriqueta"/>
          <w:color w:val="808080" w:themeColor="background1" w:themeShade="80"/>
          <w:sz w:val="21"/>
          <w:szCs w:val="21"/>
        </w:rPr>
      </w:pPr>
      <w:r w:rsidRPr="00330C97">
        <w:rPr>
          <w:rFonts w:ascii="Enriqueta" w:hAnsi="Enriqueta"/>
          <w:color w:val="808080" w:themeColor="background1" w:themeShade="80"/>
          <w:sz w:val="21"/>
          <w:szCs w:val="21"/>
        </w:rPr>
        <w:t>L’Internaute peut également faire une demande sur la plateforme de résolution des litiges proposée par la Commission Européenne.</w:t>
      </w:r>
    </w:p>
    <w:p w14:paraId="39310659" w14:textId="77777777" w:rsidR="006F0477" w:rsidRPr="00330C97" w:rsidRDefault="006F0477" w:rsidP="006F0477">
      <w:pPr>
        <w:pStyle w:val="Titre2"/>
        <w:jc w:val="both"/>
        <w:rPr>
          <w:rFonts w:ascii="Francois One" w:hAnsi="Francois One"/>
          <w:color w:val="808080" w:themeColor="background1" w:themeShade="80"/>
        </w:rPr>
      </w:pPr>
      <w:r w:rsidRPr="00330C97">
        <w:rPr>
          <w:rStyle w:val="lev"/>
          <w:rFonts w:ascii="Francois One" w:hAnsi="Francois One"/>
          <w:b/>
          <w:bCs/>
          <w:color w:val="808080" w:themeColor="background1" w:themeShade="80"/>
        </w:rPr>
        <w:t>Article 12 – Service client</w:t>
      </w:r>
    </w:p>
    <w:p w14:paraId="76729FFF" w14:textId="605024B4" w:rsidR="00215860" w:rsidRPr="00215860" w:rsidRDefault="00215860" w:rsidP="00215860">
      <w:pPr>
        <w:pStyle w:val="NormalWeb"/>
        <w:jc w:val="both"/>
        <w:rPr>
          <w:rFonts w:ascii="Enriqueta" w:hAnsi="Enriqueta"/>
          <w:color w:val="808080" w:themeColor="background1" w:themeShade="80"/>
          <w:sz w:val="21"/>
          <w:szCs w:val="21"/>
        </w:rPr>
      </w:pPr>
      <w:r w:rsidRPr="00215860">
        <w:rPr>
          <w:rFonts w:ascii="Enriqueta" w:hAnsi="Enriqueta"/>
          <w:color w:val="808080" w:themeColor="background1" w:themeShade="80"/>
          <w:sz w:val="21"/>
          <w:szCs w:val="21"/>
        </w:rPr>
        <w:t>Pour toute information ou question, le service client YOUSTORY est à votre disposition au 08 90 17 01 51 (numéro surtaxé 0,25 € / minute + prix d'un appel) ou aux coordonnées postales suivantes</w:t>
      </w:r>
      <w:r>
        <w:rPr>
          <w:rFonts w:ascii="Enriqueta" w:hAnsi="Enriqueta"/>
          <w:color w:val="808080" w:themeColor="background1" w:themeShade="80"/>
          <w:sz w:val="21"/>
          <w:szCs w:val="21"/>
        </w:rPr>
        <w:t> </w:t>
      </w:r>
      <w:r w:rsidRPr="00215860">
        <w:rPr>
          <w:rFonts w:ascii="Enriqueta" w:hAnsi="Enriqueta"/>
          <w:color w:val="808080" w:themeColor="background1" w:themeShade="80"/>
          <w:sz w:val="21"/>
          <w:szCs w:val="21"/>
        </w:rPr>
        <w:t>:</w:t>
      </w:r>
    </w:p>
    <w:p w14:paraId="2670E623" w14:textId="77777777" w:rsidR="00215860" w:rsidRPr="00215860" w:rsidRDefault="00215860" w:rsidP="00215860">
      <w:pPr>
        <w:pStyle w:val="NormalWeb"/>
        <w:jc w:val="both"/>
        <w:rPr>
          <w:rFonts w:ascii="Enriqueta" w:hAnsi="Enriqueta"/>
          <w:color w:val="808080" w:themeColor="background1" w:themeShade="80"/>
          <w:sz w:val="21"/>
          <w:szCs w:val="21"/>
        </w:rPr>
      </w:pPr>
      <w:r w:rsidRPr="00215860">
        <w:rPr>
          <w:rFonts w:ascii="Enriqueta" w:hAnsi="Enriqueta"/>
          <w:color w:val="808080" w:themeColor="background1" w:themeShade="80"/>
          <w:sz w:val="21"/>
          <w:szCs w:val="21"/>
        </w:rPr>
        <w:t xml:space="preserve">YOUSTORY c/o </w:t>
      </w:r>
      <w:proofErr w:type="spellStart"/>
      <w:r w:rsidRPr="00215860">
        <w:rPr>
          <w:rFonts w:ascii="Enriqueta" w:hAnsi="Enriqueta"/>
          <w:color w:val="808080" w:themeColor="background1" w:themeShade="80"/>
          <w:sz w:val="21"/>
          <w:szCs w:val="21"/>
        </w:rPr>
        <w:t>Smartburo</w:t>
      </w:r>
      <w:proofErr w:type="spellEnd"/>
    </w:p>
    <w:p w14:paraId="543980CA" w14:textId="77777777" w:rsidR="00215860" w:rsidRPr="00215860" w:rsidRDefault="00215860" w:rsidP="00215860">
      <w:pPr>
        <w:pStyle w:val="NormalWeb"/>
        <w:jc w:val="both"/>
        <w:rPr>
          <w:rFonts w:ascii="Enriqueta" w:hAnsi="Enriqueta"/>
          <w:color w:val="808080" w:themeColor="background1" w:themeShade="80"/>
          <w:sz w:val="21"/>
          <w:szCs w:val="21"/>
        </w:rPr>
      </w:pPr>
      <w:r w:rsidRPr="00215860">
        <w:rPr>
          <w:rFonts w:ascii="Enriqueta" w:hAnsi="Enriqueta"/>
          <w:color w:val="808080" w:themeColor="background1" w:themeShade="80"/>
          <w:sz w:val="21"/>
          <w:szCs w:val="21"/>
        </w:rPr>
        <w:t>48 Boulevard Jean Jaurès</w:t>
      </w:r>
    </w:p>
    <w:p w14:paraId="3D0EA870" w14:textId="77777777" w:rsidR="00215860" w:rsidRPr="00215860" w:rsidRDefault="00215860" w:rsidP="00215860">
      <w:pPr>
        <w:pStyle w:val="NormalWeb"/>
        <w:jc w:val="both"/>
        <w:rPr>
          <w:rFonts w:ascii="Enriqueta" w:hAnsi="Enriqueta"/>
          <w:color w:val="808080" w:themeColor="background1" w:themeShade="80"/>
          <w:sz w:val="21"/>
          <w:szCs w:val="21"/>
        </w:rPr>
      </w:pPr>
      <w:r w:rsidRPr="00215860">
        <w:rPr>
          <w:rFonts w:ascii="Enriqueta" w:hAnsi="Enriqueta"/>
          <w:color w:val="808080" w:themeColor="background1" w:themeShade="80"/>
          <w:sz w:val="21"/>
          <w:szCs w:val="21"/>
        </w:rPr>
        <w:t>06300 Nice</w:t>
      </w:r>
    </w:p>
    <w:p w14:paraId="7660AF78" w14:textId="77777777" w:rsidR="00215860" w:rsidRPr="00215860" w:rsidRDefault="00215860" w:rsidP="00215860">
      <w:pPr>
        <w:pStyle w:val="NormalWeb"/>
        <w:jc w:val="both"/>
        <w:rPr>
          <w:rFonts w:ascii="Enriqueta" w:hAnsi="Enriqueta"/>
          <w:color w:val="808080" w:themeColor="background1" w:themeShade="80"/>
          <w:sz w:val="21"/>
          <w:szCs w:val="21"/>
        </w:rPr>
      </w:pPr>
      <w:r w:rsidRPr="00215860">
        <w:rPr>
          <w:rFonts w:ascii="Enriqueta" w:hAnsi="Enriqueta"/>
          <w:color w:val="808080" w:themeColor="background1" w:themeShade="80"/>
          <w:sz w:val="21"/>
          <w:szCs w:val="21"/>
        </w:rPr>
        <w:t>contact@youstory.fr</w:t>
      </w:r>
    </w:p>
    <w:p w14:paraId="262A5AED" w14:textId="22461A7B" w:rsidR="00CB5805" w:rsidRPr="00330C97" w:rsidRDefault="00CB5805" w:rsidP="00215860">
      <w:pPr>
        <w:pStyle w:val="NormalWeb"/>
        <w:jc w:val="both"/>
        <w:rPr>
          <w:rFonts w:ascii="Enriqueta" w:hAnsi="Enriqueta"/>
          <w:color w:val="808080" w:themeColor="background1" w:themeShade="80"/>
          <w:sz w:val="21"/>
          <w:szCs w:val="21"/>
        </w:rPr>
      </w:pPr>
    </w:p>
    <w:sectPr w:rsidR="00CB5805" w:rsidRPr="00330C97" w:rsidSect="00B945C8">
      <w:headerReference w:type="default" r:id="rId23"/>
      <w:footerReference w:type="default" r:id="rId24"/>
      <w:type w:val="continuous"/>
      <w:pgSz w:w="11906" w:h="16838"/>
      <w:pgMar w:top="1259" w:right="1418" w:bottom="1259" w:left="1418" w:header="360" w:footer="34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179F4" w14:textId="77777777" w:rsidR="00AC3091" w:rsidRDefault="00AC3091">
      <w:r>
        <w:separator/>
      </w:r>
    </w:p>
  </w:endnote>
  <w:endnote w:type="continuationSeparator" w:id="0">
    <w:p w14:paraId="48814708" w14:textId="77777777" w:rsidR="00AC3091" w:rsidRDefault="00AC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San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Francois One">
    <w:panose1 w:val="02000503040000020004"/>
    <w:charset w:val="00"/>
    <w:family w:val="auto"/>
    <w:pitch w:val="variable"/>
    <w:sig w:usb0="2000000F" w:usb1="00000000" w:usb2="00000000" w:usb3="00000000" w:csb0="00000193" w:csb1="00000000"/>
  </w:font>
  <w:font w:name="Calibri-Bold">
    <w:altName w:val="Calibri"/>
    <w:panose1 w:val="00000000000000000000"/>
    <w:charset w:val="00"/>
    <w:family w:val="swiss"/>
    <w:notTrueType/>
    <w:pitch w:val="default"/>
    <w:sig w:usb0="00000003" w:usb1="00000000" w:usb2="00000000" w:usb3="00000000" w:csb0="00000001" w:csb1="00000000"/>
  </w:font>
  <w:font w:name="Enriqueta">
    <w:panose1 w:val="00000500000000000000"/>
    <w:charset w:val="00"/>
    <w:family w:val="auto"/>
    <w:pitch w:val="variable"/>
    <w:sig w:usb0="20000007" w:usb1="00000000" w:usb2="00000000" w:usb3="00000000" w:csb0="00000193"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01D0" w14:textId="1E0A87C6" w:rsidR="00D054DE" w:rsidRDefault="00DD78F6">
    <w:r>
      <w:rPr>
        <w:noProof/>
      </w:rPr>
      <mc:AlternateContent>
        <mc:Choice Requires="wps">
          <w:drawing>
            <wp:anchor distT="0" distB="0" distL="114300" distR="114300" simplePos="0" relativeHeight="251656704" behindDoc="0" locked="0" layoutInCell="1" allowOverlap="1" wp14:anchorId="0E1BE498" wp14:editId="76AF0E93">
              <wp:simplePos x="0" y="0"/>
              <wp:positionH relativeFrom="column">
                <wp:posOffset>-563971</wp:posOffset>
              </wp:positionH>
              <wp:positionV relativeFrom="paragraph">
                <wp:posOffset>125549</wp:posOffset>
              </wp:positionV>
              <wp:extent cx="1325880" cy="849085"/>
              <wp:effectExtent l="0" t="0" r="7620" b="825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4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47349" w14:textId="77777777" w:rsidR="00681222" w:rsidRPr="00066B04" w:rsidRDefault="00681222" w:rsidP="00681222">
                          <w:pPr>
                            <w:pStyle w:val="Pa0"/>
                            <w:spacing w:line="210" w:lineRule="exact"/>
                            <w:rPr>
                              <w:rFonts w:ascii="Enriqueta" w:hAnsi="Enriqueta" w:cs="GillSans"/>
                              <w:color w:val="464646"/>
                              <w:sz w:val="16"/>
                              <w:szCs w:val="16"/>
                            </w:rPr>
                          </w:pPr>
                          <w:r>
                            <w:rPr>
                              <w:rStyle w:val="A0"/>
                              <w:rFonts w:ascii="Enriqueta" w:hAnsi="Enriqueta"/>
                              <w:color w:val="464646"/>
                            </w:rPr>
                            <w:t>48</w:t>
                          </w:r>
                          <w:r w:rsidRPr="00066B04">
                            <w:rPr>
                              <w:rStyle w:val="A0"/>
                              <w:rFonts w:ascii="Enriqueta" w:hAnsi="Enriqueta"/>
                              <w:color w:val="464646"/>
                            </w:rPr>
                            <w:t xml:space="preserve">, </w:t>
                          </w:r>
                          <w:r>
                            <w:rPr>
                              <w:rStyle w:val="A0"/>
                              <w:rFonts w:ascii="Enriqueta" w:hAnsi="Enriqueta"/>
                              <w:color w:val="464646"/>
                            </w:rPr>
                            <w:t>Boulevard Jean Jaurès</w:t>
                          </w:r>
                          <w:r w:rsidRPr="00066B04">
                            <w:rPr>
                              <w:rStyle w:val="A0"/>
                              <w:rFonts w:ascii="Enriqueta" w:hAnsi="Enriqueta"/>
                              <w:color w:val="464646"/>
                            </w:rPr>
                            <w:t xml:space="preserve"> </w:t>
                          </w:r>
                        </w:p>
                        <w:p w14:paraId="6E276E4A" w14:textId="77777777" w:rsidR="00681222" w:rsidRPr="00066B04" w:rsidRDefault="00681222" w:rsidP="00681222">
                          <w:pPr>
                            <w:pStyle w:val="Pa0"/>
                            <w:spacing w:line="210" w:lineRule="exact"/>
                            <w:rPr>
                              <w:rFonts w:ascii="Enriqueta" w:hAnsi="Enriqueta" w:cs="GillSans"/>
                              <w:color w:val="464646"/>
                              <w:sz w:val="16"/>
                              <w:szCs w:val="16"/>
                            </w:rPr>
                          </w:pPr>
                          <w:r w:rsidRPr="00066B04">
                            <w:rPr>
                              <w:rStyle w:val="A0"/>
                              <w:rFonts w:ascii="Enriqueta" w:hAnsi="Enriqueta"/>
                              <w:color w:val="464646"/>
                            </w:rPr>
                            <w:t>06300 Nice</w:t>
                          </w:r>
                        </w:p>
                        <w:p w14:paraId="79BF049D" w14:textId="77777777" w:rsidR="00681222" w:rsidRPr="00066B04" w:rsidRDefault="00681222" w:rsidP="00681222">
                          <w:pPr>
                            <w:pStyle w:val="Pa0"/>
                            <w:spacing w:line="210" w:lineRule="exact"/>
                            <w:rPr>
                              <w:rFonts w:ascii="Enriqueta" w:hAnsi="Enriqueta" w:cs="GillSans"/>
                              <w:color w:val="464646"/>
                              <w:sz w:val="16"/>
                              <w:szCs w:val="16"/>
                            </w:rPr>
                          </w:pPr>
                          <w:r w:rsidRPr="00066B04">
                            <w:rPr>
                              <w:rStyle w:val="A0"/>
                              <w:rFonts w:ascii="Enriqueta" w:hAnsi="Enriqueta"/>
                              <w:color w:val="464646"/>
                            </w:rPr>
                            <w:t>Tél. 0</w:t>
                          </w:r>
                          <w:r>
                            <w:rPr>
                              <w:rStyle w:val="A0"/>
                              <w:rFonts w:ascii="Enriqueta" w:hAnsi="Enriqueta"/>
                              <w:color w:val="464646"/>
                            </w:rPr>
                            <w:t>7 64 53 37 23</w:t>
                          </w:r>
                        </w:p>
                        <w:p w14:paraId="3021056E" w14:textId="77777777" w:rsidR="00681222" w:rsidRPr="00066B04" w:rsidRDefault="00681222" w:rsidP="00681222">
                          <w:pPr>
                            <w:pStyle w:val="Pa0"/>
                            <w:spacing w:line="210" w:lineRule="exact"/>
                            <w:rPr>
                              <w:rFonts w:ascii="Enriqueta" w:hAnsi="Enriqueta" w:cs="GillSans"/>
                              <w:color w:val="464646"/>
                              <w:sz w:val="16"/>
                              <w:szCs w:val="16"/>
                            </w:rPr>
                          </w:pPr>
                          <w:r w:rsidRPr="00066B04">
                            <w:rPr>
                              <w:rStyle w:val="A0"/>
                              <w:rFonts w:ascii="Enriqueta" w:hAnsi="Enriqueta"/>
                              <w:color w:val="464646"/>
                            </w:rPr>
                            <w:t>contact@youstory.fr</w:t>
                          </w:r>
                        </w:p>
                        <w:p w14:paraId="7DDA1351" w14:textId="77777777" w:rsidR="00681222" w:rsidRPr="00066B04" w:rsidRDefault="00681222" w:rsidP="00681222">
                          <w:pPr>
                            <w:spacing w:line="220" w:lineRule="exact"/>
                            <w:rPr>
                              <w:rFonts w:ascii="Enriqueta" w:hAnsi="Enriqueta"/>
                              <w:color w:val="004457"/>
                              <w:sz w:val="20"/>
                              <w:szCs w:val="20"/>
                            </w:rPr>
                          </w:pPr>
                          <w:r w:rsidRPr="00066B04">
                            <w:rPr>
                              <w:rStyle w:val="A1"/>
                              <w:rFonts w:ascii="Enriqueta" w:hAnsi="Enriqueta"/>
                              <w:color w:val="004457"/>
                            </w:rPr>
                            <w:t>www.youstory.fr</w:t>
                          </w:r>
                        </w:p>
                        <w:p w14:paraId="3223F9C5" w14:textId="77777777" w:rsidR="00681222" w:rsidRPr="00066B04" w:rsidRDefault="00681222" w:rsidP="00681222">
                          <w:pPr>
                            <w:spacing w:line="220" w:lineRule="exact"/>
                            <w:rPr>
                              <w:rFonts w:ascii="Enriqueta" w:hAnsi="Enriqueta"/>
                              <w:color w:val="004457"/>
                              <w:sz w:val="20"/>
                              <w:szCs w:val="20"/>
                            </w:rPr>
                          </w:pPr>
                        </w:p>
                        <w:p w14:paraId="64A86B3C" w14:textId="792E64F8" w:rsidR="00B46044" w:rsidRPr="00066B04" w:rsidRDefault="00B46044" w:rsidP="00B46044">
                          <w:pPr>
                            <w:spacing w:line="220" w:lineRule="exact"/>
                            <w:rPr>
                              <w:rFonts w:ascii="Enriqueta" w:hAnsi="Enriqueta"/>
                              <w:color w:val="004457"/>
                              <w:sz w:val="20"/>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BE498" id="_x0000_t202" coordsize="21600,21600" o:spt="202" path="m,l,21600r21600,l21600,xe">
              <v:stroke joinstyle="miter"/>
              <v:path gradientshapeok="t" o:connecttype="rect"/>
            </v:shapetype>
            <v:shape id="Text Box 3" o:spid="_x0000_s1026" type="#_x0000_t202" style="position:absolute;margin-left:-44.4pt;margin-top:9.9pt;width:104.4pt;height:6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" filled="f" stroked="f">
              <v:textbox inset="0,,0">
                <w:txbxContent>
                  <w:p w14:paraId="03E47349" w14:textId="77777777" w:rsidR="00681222" w:rsidRPr="00066B04" w:rsidRDefault="00681222" w:rsidP="00681222">
                    <w:pPr>
                      <w:pStyle w:val="Pa0"/>
                      <w:spacing w:line="210" w:lineRule="exact"/>
                      <w:rPr>
                        <w:rFonts w:ascii="Enriqueta" w:hAnsi="Enriqueta" w:cs="GillSans"/>
                        <w:color w:val="464646"/>
                        <w:sz w:val="16"/>
                        <w:szCs w:val="16"/>
                      </w:rPr>
                    </w:pPr>
                    <w:r>
                      <w:rPr>
                        <w:rStyle w:val="A0"/>
                        <w:rFonts w:ascii="Enriqueta" w:hAnsi="Enriqueta"/>
                        <w:color w:val="464646"/>
                      </w:rPr>
                      <w:t>48</w:t>
                    </w:r>
                    <w:r w:rsidRPr="00066B04">
                      <w:rPr>
                        <w:rStyle w:val="A0"/>
                        <w:rFonts w:ascii="Enriqueta" w:hAnsi="Enriqueta"/>
                        <w:color w:val="464646"/>
                      </w:rPr>
                      <w:t xml:space="preserve">, </w:t>
                    </w:r>
                    <w:r>
                      <w:rPr>
                        <w:rStyle w:val="A0"/>
                        <w:rFonts w:ascii="Enriqueta" w:hAnsi="Enriqueta"/>
                        <w:color w:val="464646"/>
                      </w:rPr>
                      <w:t>Boulevard Jean Jaurès</w:t>
                    </w:r>
                    <w:r w:rsidRPr="00066B04">
                      <w:rPr>
                        <w:rStyle w:val="A0"/>
                        <w:rFonts w:ascii="Enriqueta" w:hAnsi="Enriqueta"/>
                        <w:color w:val="464646"/>
                      </w:rPr>
                      <w:t xml:space="preserve"> </w:t>
                    </w:r>
                  </w:p>
                  <w:p w14:paraId="6E276E4A" w14:textId="77777777" w:rsidR="00681222" w:rsidRPr="00066B04" w:rsidRDefault="00681222" w:rsidP="00681222">
                    <w:pPr>
                      <w:pStyle w:val="Pa0"/>
                      <w:spacing w:line="210" w:lineRule="exact"/>
                      <w:rPr>
                        <w:rFonts w:ascii="Enriqueta" w:hAnsi="Enriqueta" w:cs="GillSans"/>
                        <w:color w:val="464646"/>
                        <w:sz w:val="16"/>
                        <w:szCs w:val="16"/>
                      </w:rPr>
                    </w:pPr>
                    <w:r w:rsidRPr="00066B04">
                      <w:rPr>
                        <w:rStyle w:val="A0"/>
                        <w:rFonts w:ascii="Enriqueta" w:hAnsi="Enriqueta"/>
                        <w:color w:val="464646"/>
                      </w:rPr>
                      <w:t>06300 Nice</w:t>
                    </w:r>
                  </w:p>
                  <w:p w14:paraId="79BF049D" w14:textId="77777777" w:rsidR="00681222" w:rsidRPr="00066B04" w:rsidRDefault="00681222" w:rsidP="00681222">
                    <w:pPr>
                      <w:pStyle w:val="Pa0"/>
                      <w:spacing w:line="210" w:lineRule="exact"/>
                      <w:rPr>
                        <w:rFonts w:ascii="Enriqueta" w:hAnsi="Enriqueta" w:cs="GillSans"/>
                        <w:color w:val="464646"/>
                        <w:sz w:val="16"/>
                        <w:szCs w:val="16"/>
                      </w:rPr>
                    </w:pPr>
                    <w:r w:rsidRPr="00066B04">
                      <w:rPr>
                        <w:rStyle w:val="A0"/>
                        <w:rFonts w:ascii="Enriqueta" w:hAnsi="Enriqueta"/>
                        <w:color w:val="464646"/>
                      </w:rPr>
                      <w:t>Tél. 0</w:t>
                    </w:r>
                    <w:r>
                      <w:rPr>
                        <w:rStyle w:val="A0"/>
                        <w:rFonts w:ascii="Enriqueta" w:hAnsi="Enriqueta"/>
                        <w:color w:val="464646"/>
                      </w:rPr>
                      <w:t>7 64 53 37 23</w:t>
                    </w:r>
                  </w:p>
                  <w:p w14:paraId="3021056E" w14:textId="77777777" w:rsidR="00681222" w:rsidRPr="00066B04" w:rsidRDefault="00681222" w:rsidP="00681222">
                    <w:pPr>
                      <w:pStyle w:val="Pa0"/>
                      <w:spacing w:line="210" w:lineRule="exact"/>
                      <w:rPr>
                        <w:rFonts w:ascii="Enriqueta" w:hAnsi="Enriqueta" w:cs="GillSans"/>
                        <w:color w:val="464646"/>
                        <w:sz w:val="16"/>
                        <w:szCs w:val="16"/>
                      </w:rPr>
                    </w:pPr>
                    <w:r w:rsidRPr="00066B04">
                      <w:rPr>
                        <w:rStyle w:val="A0"/>
                        <w:rFonts w:ascii="Enriqueta" w:hAnsi="Enriqueta"/>
                        <w:color w:val="464646"/>
                      </w:rPr>
                      <w:t>contact@youstory.fr</w:t>
                    </w:r>
                  </w:p>
                  <w:p w14:paraId="7DDA1351" w14:textId="77777777" w:rsidR="00681222" w:rsidRPr="00066B04" w:rsidRDefault="00681222" w:rsidP="00681222">
                    <w:pPr>
                      <w:spacing w:line="220" w:lineRule="exact"/>
                      <w:rPr>
                        <w:rFonts w:ascii="Enriqueta" w:hAnsi="Enriqueta"/>
                        <w:color w:val="004457"/>
                        <w:sz w:val="20"/>
                        <w:szCs w:val="20"/>
                      </w:rPr>
                    </w:pPr>
                    <w:r w:rsidRPr="00066B04">
                      <w:rPr>
                        <w:rStyle w:val="A1"/>
                        <w:rFonts w:ascii="Enriqueta" w:hAnsi="Enriqueta"/>
                        <w:color w:val="004457"/>
                      </w:rPr>
                      <w:t>www.youstory.fr</w:t>
                    </w:r>
                  </w:p>
                  <w:p w14:paraId="3223F9C5" w14:textId="77777777" w:rsidR="00681222" w:rsidRPr="00066B04" w:rsidRDefault="00681222" w:rsidP="00681222">
                    <w:pPr>
                      <w:spacing w:line="220" w:lineRule="exact"/>
                      <w:rPr>
                        <w:rFonts w:ascii="Enriqueta" w:hAnsi="Enriqueta"/>
                        <w:color w:val="004457"/>
                        <w:sz w:val="20"/>
                        <w:szCs w:val="20"/>
                      </w:rPr>
                    </w:pPr>
                  </w:p>
                  <w:p w14:paraId="64A86B3C" w14:textId="792E64F8" w:rsidR="00B46044" w:rsidRPr="00066B04" w:rsidRDefault="00B46044" w:rsidP="00B46044">
                    <w:pPr>
                      <w:spacing w:line="220" w:lineRule="exact"/>
                      <w:rPr>
                        <w:rFonts w:ascii="Enriqueta" w:hAnsi="Enriqueta"/>
                        <w:color w:val="004457"/>
                        <w:sz w:val="20"/>
                        <w:szCs w:val="20"/>
                      </w:rPr>
                    </w:pPr>
                  </w:p>
                </w:txbxContent>
              </v:textbox>
            </v:shape>
          </w:pict>
        </mc:Fallback>
      </mc:AlternateContent>
    </w:r>
  </w:p>
  <w:p w14:paraId="336F42EF" w14:textId="051A540E" w:rsidR="00E252C3" w:rsidRDefault="00DD78F6">
    <w:r>
      <w:rPr>
        <w:noProof/>
      </w:rPr>
      <mc:AlternateContent>
        <mc:Choice Requires="wps">
          <w:drawing>
            <wp:anchor distT="45720" distB="45720" distL="114300" distR="114300" simplePos="0" relativeHeight="251658752" behindDoc="0" locked="0" layoutInCell="1" allowOverlap="1" wp14:anchorId="5F1D60D4" wp14:editId="141C01B0">
              <wp:simplePos x="0" y="0"/>
              <wp:positionH relativeFrom="column">
                <wp:posOffset>1151528</wp:posOffset>
              </wp:positionH>
              <wp:positionV relativeFrom="paragraph">
                <wp:posOffset>413566</wp:posOffset>
              </wp:positionV>
              <wp:extent cx="5242742" cy="267970"/>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742" cy="267970"/>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14:paraId="6901E5CB" w14:textId="1E07AC3F" w:rsidR="00B96D03" w:rsidRPr="00066B04" w:rsidRDefault="00B96D03" w:rsidP="00B96D03">
                          <w:pPr>
                            <w:jc w:val="right"/>
                            <w:rPr>
                              <w:rFonts w:ascii="Enriqueta" w:hAnsi="Enriqueta"/>
                              <w:color w:val="808080"/>
                              <w:sz w:val="12"/>
                              <w:szCs w:val="12"/>
                            </w:rPr>
                          </w:pPr>
                          <w:r w:rsidRPr="00066B04">
                            <w:rPr>
                              <w:rFonts w:ascii="Enriqueta" w:hAnsi="Enriqueta"/>
                              <w:color w:val="808080"/>
                              <w:sz w:val="12"/>
                              <w:szCs w:val="12"/>
                            </w:rPr>
                            <w:t xml:space="preserve">Société par actions simplifiée (SAS) à associé unique au capital de </w:t>
                          </w:r>
                          <w:r w:rsidR="00DD78F6" w:rsidRPr="00066B04">
                            <w:rPr>
                              <w:rFonts w:ascii="Enriqueta" w:hAnsi="Enriqueta"/>
                              <w:color w:val="808080"/>
                              <w:sz w:val="12"/>
                              <w:szCs w:val="12"/>
                            </w:rPr>
                            <w:t>6000</w:t>
                          </w:r>
                          <w:r w:rsidRPr="00066B04">
                            <w:rPr>
                              <w:rFonts w:ascii="Enriqueta" w:hAnsi="Enriqueta"/>
                              <w:color w:val="808080"/>
                              <w:sz w:val="12"/>
                              <w:szCs w:val="12"/>
                            </w:rPr>
                            <w:t xml:space="preserve"> €. RCS Nice </w:t>
                          </w:r>
                          <w:r w:rsidR="00DD78F6" w:rsidRPr="00066B04">
                            <w:rPr>
                              <w:rFonts w:ascii="Enriqueta" w:hAnsi="Enriqueta"/>
                              <w:color w:val="808080"/>
                              <w:sz w:val="12"/>
                              <w:szCs w:val="12"/>
                            </w:rPr>
                            <w:t>878 292 572</w:t>
                          </w:r>
                        </w:p>
                        <w:p w14:paraId="34F161F7" w14:textId="3E5C8EE7" w:rsidR="00D054DE" w:rsidRPr="00066B04" w:rsidRDefault="00B96D03" w:rsidP="00DD78F6">
                          <w:pPr>
                            <w:jc w:val="right"/>
                            <w:rPr>
                              <w:rFonts w:ascii="Enriqueta" w:hAnsi="Enriqueta"/>
                              <w:color w:val="808080"/>
                              <w:sz w:val="12"/>
                              <w:szCs w:val="12"/>
                            </w:rPr>
                          </w:pPr>
                          <w:r w:rsidRPr="00066B04">
                            <w:rPr>
                              <w:rFonts w:ascii="Enriqueta" w:hAnsi="Enriqueta"/>
                              <w:color w:val="808080"/>
                              <w:sz w:val="12"/>
                              <w:szCs w:val="12"/>
                            </w:rPr>
                            <w:t xml:space="preserve">N° T.V.A. intracommunautaire : FR </w:t>
                          </w:r>
                          <w:r w:rsidR="00DD78F6" w:rsidRPr="00066B04">
                            <w:rPr>
                              <w:rFonts w:ascii="Enriqueta" w:hAnsi="Enriqueta"/>
                              <w:color w:val="808080"/>
                              <w:sz w:val="12"/>
                              <w:szCs w:val="12"/>
                            </w:rPr>
                            <w:t>89878292572</w:t>
                          </w:r>
                          <w:r w:rsidRPr="00066B04">
                            <w:rPr>
                              <w:rFonts w:ascii="Enriqueta" w:hAnsi="Enriqueta"/>
                              <w:color w:val="808080"/>
                              <w:sz w:val="12"/>
                              <w:szCs w:val="12"/>
                            </w:rPr>
                            <w:t>.</w:t>
                          </w:r>
                          <w:r w:rsidR="00DD78F6" w:rsidRPr="00066B04">
                            <w:rPr>
                              <w:rFonts w:ascii="Enriqueta" w:hAnsi="Enriqueta"/>
                              <w:color w:val="808080"/>
                              <w:sz w:val="12"/>
                              <w:szCs w:val="12"/>
                            </w:rPr>
                            <w:t xml:space="preserve"> </w:t>
                          </w:r>
                          <w:r w:rsidRPr="00066B04">
                            <w:rPr>
                              <w:rFonts w:ascii="Enriqueta" w:hAnsi="Enriqueta"/>
                              <w:color w:val="808080"/>
                              <w:sz w:val="12"/>
                              <w:szCs w:val="12"/>
                            </w:rPr>
                            <w:t xml:space="preserve">SIREN : </w:t>
                          </w:r>
                          <w:r w:rsidR="00DD78F6" w:rsidRPr="00066B04">
                            <w:rPr>
                              <w:rFonts w:ascii="Enriqueta" w:hAnsi="Enriqueta"/>
                              <w:color w:val="808080"/>
                              <w:sz w:val="12"/>
                              <w:szCs w:val="12"/>
                            </w:rPr>
                            <w:t>878 292 572</w:t>
                          </w:r>
                          <w:r w:rsidRPr="00066B04">
                            <w:rPr>
                              <w:rFonts w:ascii="Enriqueta" w:hAnsi="Enriqueta"/>
                              <w:color w:val="808080"/>
                              <w:sz w:val="12"/>
                              <w:szCs w:val="12"/>
                            </w:rPr>
                            <w:t xml:space="preserve">. SIRET : </w:t>
                          </w:r>
                          <w:r w:rsidR="00DD78F6" w:rsidRPr="00066B04">
                            <w:rPr>
                              <w:rFonts w:ascii="Enriqueta" w:hAnsi="Enriqueta"/>
                              <w:color w:val="808080"/>
                              <w:sz w:val="12"/>
                              <w:szCs w:val="12"/>
                            </w:rPr>
                            <w:t xml:space="preserve">878 292 572 </w:t>
                          </w:r>
                          <w:r w:rsidRPr="00066B04">
                            <w:rPr>
                              <w:rFonts w:ascii="Enriqueta" w:hAnsi="Enriqueta"/>
                              <w:color w:val="808080"/>
                              <w:sz w:val="12"/>
                              <w:szCs w:val="12"/>
                            </w:rPr>
                            <w:t>000</w:t>
                          </w:r>
                          <w:r w:rsidR="00681222">
                            <w:rPr>
                              <w:rFonts w:ascii="Enriqueta" w:hAnsi="Enriqueta"/>
                              <w:color w:val="808080"/>
                              <w:sz w:val="12"/>
                              <w:szCs w:val="12"/>
                            </w:rPr>
                            <w:t>20</w:t>
                          </w:r>
                          <w:r w:rsidRPr="00066B04">
                            <w:rPr>
                              <w:rFonts w:ascii="Enriqueta" w:hAnsi="Enriqueta"/>
                              <w:color w:val="808080"/>
                              <w:sz w:val="12"/>
                              <w:szCs w:val="12"/>
                            </w:rPr>
                            <w:t xml:space="preserve">. Code NAF/APE : </w:t>
                          </w:r>
                          <w:r w:rsidR="00DD78F6" w:rsidRPr="00066B04">
                            <w:rPr>
                              <w:rFonts w:ascii="Enriqueta" w:hAnsi="Enriqueta"/>
                              <w:color w:val="808080"/>
                              <w:sz w:val="12"/>
                              <w:szCs w:val="12"/>
                            </w:rPr>
                            <w:t>5811Z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1D60D4" id="Zone de texte 2" o:spid="_x0000_s1027" type="#_x0000_t202" style="position:absolute;margin-left:90.65pt;margin-top:32.55pt;width:412.8pt;height:21.1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" stroked="f" strokecolor="#f8f8f8">
              <v:textbox style="mso-fit-shape-to-text:t">
                <w:txbxContent>
                  <w:p w14:paraId="6901E5CB" w14:textId="1E07AC3F" w:rsidR="00B96D03" w:rsidRPr="00066B04" w:rsidRDefault="00B96D03" w:rsidP="00B96D03">
                    <w:pPr>
                      <w:jc w:val="right"/>
                      <w:rPr>
                        <w:rFonts w:ascii="Enriqueta" w:hAnsi="Enriqueta"/>
                        <w:color w:val="808080"/>
                        <w:sz w:val="12"/>
                        <w:szCs w:val="12"/>
                      </w:rPr>
                    </w:pPr>
                    <w:r w:rsidRPr="00066B04">
                      <w:rPr>
                        <w:rFonts w:ascii="Enriqueta" w:hAnsi="Enriqueta"/>
                        <w:color w:val="808080"/>
                        <w:sz w:val="12"/>
                        <w:szCs w:val="12"/>
                      </w:rPr>
                      <w:t xml:space="preserve">Société par actions simplifiée (SAS) à associé unique au capital de </w:t>
                    </w:r>
                    <w:r w:rsidR="00DD78F6" w:rsidRPr="00066B04">
                      <w:rPr>
                        <w:rFonts w:ascii="Enriqueta" w:hAnsi="Enriqueta"/>
                        <w:color w:val="808080"/>
                        <w:sz w:val="12"/>
                        <w:szCs w:val="12"/>
                      </w:rPr>
                      <w:t>6000</w:t>
                    </w:r>
                    <w:r w:rsidRPr="00066B04">
                      <w:rPr>
                        <w:rFonts w:ascii="Enriqueta" w:hAnsi="Enriqueta"/>
                        <w:color w:val="808080"/>
                        <w:sz w:val="12"/>
                        <w:szCs w:val="12"/>
                      </w:rPr>
                      <w:t xml:space="preserve"> €. RCS Nice </w:t>
                    </w:r>
                    <w:r w:rsidR="00DD78F6" w:rsidRPr="00066B04">
                      <w:rPr>
                        <w:rFonts w:ascii="Enriqueta" w:hAnsi="Enriqueta"/>
                        <w:color w:val="808080"/>
                        <w:sz w:val="12"/>
                        <w:szCs w:val="12"/>
                      </w:rPr>
                      <w:t>878 292 572</w:t>
                    </w:r>
                  </w:p>
                  <w:p w14:paraId="34F161F7" w14:textId="3E5C8EE7" w:rsidR="00D054DE" w:rsidRPr="00066B04" w:rsidRDefault="00B96D03" w:rsidP="00DD78F6">
                    <w:pPr>
                      <w:jc w:val="right"/>
                      <w:rPr>
                        <w:rFonts w:ascii="Enriqueta" w:hAnsi="Enriqueta"/>
                        <w:color w:val="808080"/>
                        <w:sz w:val="12"/>
                        <w:szCs w:val="12"/>
                      </w:rPr>
                    </w:pPr>
                    <w:r w:rsidRPr="00066B04">
                      <w:rPr>
                        <w:rFonts w:ascii="Enriqueta" w:hAnsi="Enriqueta"/>
                        <w:color w:val="808080"/>
                        <w:sz w:val="12"/>
                        <w:szCs w:val="12"/>
                      </w:rPr>
                      <w:t xml:space="preserve">N° T.V.A. intracommunautaire : FR </w:t>
                    </w:r>
                    <w:r w:rsidR="00DD78F6" w:rsidRPr="00066B04">
                      <w:rPr>
                        <w:rFonts w:ascii="Enriqueta" w:hAnsi="Enriqueta"/>
                        <w:color w:val="808080"/>
                        <w:sz w:val="12"/>
                        <w:szCs w:val="12"/>
                      </w:rPr>
                      <w:t>89878292572</w:t>
                    </w:r>
                    <w:r w:rsidRPr="00066B04">
                      <w:rPr>
                        <w:rFonts w:ascii="Enriqueta" w:hAnsi="Enriqueta"/>
                        <w:color w:val="808080"/>
                        <w:sz w:val="12"/>
                        <w:szCs w:val="12"/>
                      </w:rPr>
                      <w:t>.</w:t>
                    </w:r>
                    <w:r w:rsidR="00DD78F6" w:rsidRPr="00066B04">
                      <w:rPr>
                        <w:rFonts w:ascii="Enriqueta" w:hAnsi="Enriqueta"/>
                        <w:color w:val="808080"/>
                        <w:sz w:val="12"/>
                        <w:szCs w:val="12"/>
                      </w:rPr>
                      <w:t xml:space="preserve"> </w:t>
                    </w:r>
                    <w:r w:rsidRPr="00066B04">
                      <w:rPr>
                        <w:rFonts w:ascii="Enriqueta" w:hAnsi="Enriqueta"/>
                        <w:color w:val="808080"/>
                        <w:sz w:val="12"/>
                        <w:szCs w:val="12"/>
                      </w:rPr>
                      <w:t xml:space="preserve">SIREN : </w:t>
                    </w:r>
                    <w:r w:rsidR="00DD78F6" w:rsidRPr="00066B04">
                      <w:rPr>
                        <w:rFonts w:ascii="Enriqueta" w:hAnsi="Enriqueta"/>
                        <w:color w:val="808080"/>
                        <w:sz w:val="12"/>
                        <w:szCs w:val="12"/>
                      </w:rPr>
                      <w:t>878 292 572</w:t>
                    </w:r>
                    <w:r w:rsidRPr="00066B04">
                      <w:rPr>
                        <w:rFonts w:ascii="Enriqueta" w:hAnsi="Enriqueta"/>
                        <w:color w:val="808080"/>
                        <w:sz w:val="12"/>
                        <w:szCs w:val="12"/>
                      </w:rPr>
                      <w:t xml:space="preserve">. SIRET : </w:t>
                    </w:r>
                    <w:r w:rsidR="00DD78F6" w:rsidRPr="00066B04">
                      <w:rPr>
                        <w:rFonts w:ascii="Enriqueta" w:hAnsi="Enriqueta"/>
                        <w:color w:val="808080"/>
                        <w:sz w:val="12"/>
                        <w:szCs w:val="12"/>
                      </w:rPr>
                      <w:t xml:space="preserve">878 292 572 </w:t>
                    </w:r>
                    <w:r w:rsidRPr="00066B04">
                      <w:rPr>
                        <w:rFonts w:ascii="Enriqueta" w:hAnsi="Enriqueta"/>
                        <w:color w:val="808080"/>
                        <w:sz w:val="12"/>
                        <w:szCs w:val="12"/>
                      </w:rPr>
                      <w:t>000</w:t>
                    </w:r>
                    <w:r w:rsidR="00681222">
                      <w:rPr>
                        <w:rFonts w:ascii="Enriqueta" w:hAnsi="Enriqueta"/>
                        <w:color w:val="808080"/>
                        <w:sz w:val="12"/>
                        <w:szCs w:val="12"/>
                      </w:rPr>
                      <w:t>20</w:t>
                    </w:r>
                    <w:r w:rsidRPr="00066B04">
                      <w:rPr>
                        <w:rFonts w:ascii="Enriqueta" w:hAnsi="Enriqueta"/>
                        <w:color w:val="808080"/>
                        <w:sz w:val="12"/>
                        <w:szCs w:val="12"/>
                      </w:rPr>
                      <w:t xml:space="preserve">. Code NAF/APE : </w:t>
                    </w:r>
                    <w:r w:rsidR="00DD78F6" w:rsidRPr="00066B04">
                      <w:rPr>
                        <w:rFonts w:ascii="Enriqueta" w:hAnsi="Enriqueta"/>
                        <w:color w:val="808080"/>
                        <w:sz w:val="12"/>
                        <w:szCs w:val="12"/>
                      </w:rPr>
                      <w:t>5811Z</w:t>
                    </w:r>
                  </w:p>
                </w:txbxContent>
              </v:textbox>
            </v:shape>
          </w:pict>
        </mc:Fallback>
      </mc:AlternateContent>
    </w:r>
  </w:p>
  <w:tbl>
    <w:tblPr>
      <w:tblW w:w="2962" w:type="dxa"/>
      <w:tblInd w:w="-972" w:type="dxa"/>
      <w:tblLayout w:type="fixed"/>
      <w:tblLook w:val="01E0" w:firstRow="1" w:lastRow="1" w:firstColumn="1" w:lastColumn="1" w:noHBand="0" w:noVBand="0"/>
    </w:tblPr>
    <w:tblGrid>
      <w:gridCol w:w="2962"/>
    </w:tblGrid>
    <w:tr w:rsidR="00C350C3" w14:paraId="764220AA" w14:textId="77777777" w:rsidTr="00C350C3">
      <w:trPr>
        <w:trHeight w:val="774"/>
      </w:trPr>
      <w:tc>
        <w:tcPr>
          <w:tcW w:w="2962" w:type="dxa"/>
          <w:vAlign w:val="bottom"/>
        </w:tcPr>
        <w:p w14:paraId="4E679168" w14:textId="62C319DD" w:rsidR="00C350C3" w:rsidRDefault="00C350C3" w:rsidP="007874B6">
          <w:pPr>
            <w:spacing w:line="220" w:lineRule="exact"/>
          </w:pPr>
        </w:p>
      </w:tc>
    </w:tr>
  </w:tbl>
  <w:p w14:paraId="61EC0A73" w14:textId="7C333BAC" w:rsidR="00E252C3" w:rsidRPr="00DC1739" w:rsidRDefault="00E252C3" w:rsidP="00066B04">
    <w:pPr>
      <w:autoSpaceDE w:val="0"/>
      <w:autoSpaceDN w:val="0"/>
      <w:adjustRightInd w:val="0"/>
      <w:ind w:right="-4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21BF" w14:textId="3C8B775A" w:rsidR="00B10370" w:rsidRDefault="007A1ECA" w:rsidP="00B10370">
    <w:r>
      <w:rPr>
        <w:noProof/>
      </w:rPr>
      <mc:AlternateContent>
        <mc:Choice Requires="wps">
          <w:drawing>
            <wp:anchor distT="0" distB="0" distL="114300" distR="114300" simplePos="0" relativeHeight="251660800" behindDoc="0" locked="0" layoutInCell="1" allowOverlap="1" wp14:anchorId="763FFAB5" wp14:editId="14D012F4">
              <wp:simplePos x="0" y="0"/>
              <wp:positionH relativeFrom="column">
                <wp:posOffset>-550545</wp:posOffset>
              </wp:positionH>
              <wp:positionV relativeFrom="paragraph">
                <wp:posOffset>-2540</wp:posOffset>
              </wp:positionV>
              <wp:extent cx="1325880" cy="848995"/>
              <wp:effectExtent l="0" t="0" r="7620" b="825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50168" w14:textId="098D1BE7" w:rsidR="004B175A" w:rsidRPr="00066B04" w:rsidRDefault="007A1ECA" w:rsidP="004B175A">
                          <w:pPr>
                            <w:pStyle w:val="Pa0"/>
                            <w:spacing w:line="210" w:lineRule="exact"/>
                            <w:rPr>
                              <w:rFonts w:ascii="Enriqueta" w:hAnsi="Enriqueta" w:cs="GillSans"/>
                              <w:color w:val="464646"/>
                              <w:sz w:val="16"/>
                              <w:szCs w:val="16"/>
                            </w:rPr>
                          </w:pPr>
                          <w:r>
                            <w:rPr>
                              <w:rStyle w:val="A0"/>
                              <w:rFonts w:ascii="Enriqueta" w:hAnsi="Enriqueta"/>
                              <w:color w:val="464646"/>
                            </w:rPr>
                            <w:t>48</w:t>
                          </w:r>
                          <w:r w:rsidR="004B175A" w:rsidRPr="00066B04">
                            <w:rPr>
                              <w:rStyle w:val="A0"/>
                              <w:rFonts w:ascii="Enriqueta" w:hAnsi="Enriqueta"/>
                              <w:color w:val="464646"/>
                            </w:rPr>
                            <w:t xml:space="preserve">, </w:t>
                          </w:r>
                          <w:r>
                            <w:rPr>
                              <w:rStyle w:val="A0"/>
                              <w:rFonts w:ascii="Enriqueta" w:hAnsi="Enriqueta"/>
                              <w:color w:val="464646"/>
                            </w:rPr>
                            <w:t>Boulevard Jean Jaurès</w:t>
                          </w:r>
                          <w:r w:rsidR="004B175A" w:rsidRPr="00066B04">
                            <w:rPr>
                              <w:rStyle w:val="A0"/>
                              <w:rFonts w:ascii="Enriqueta" w:hAnsi="Enriqueta"/>
                              <w:color w:val="464646"/>
                            </w:rPr>
                            <w:t xml:space="preserve"> </w:t>
                          </w:r>
                        </w:p>
                        <w:p w14:paraId="20E3D218" w14:textId="77777777" w:rsidR="004B175A" w:rsidRPr="00066B04" w:rsidRDefault="004B175A" w:rsidP="004B175A">
                          <w:pPr>
                            <w:pStyle w:val="Pa0"/>
                            <w:spacing w:line="210" w:lineRule="exact"/>
                            <w:rPr>
                              <w:rFonts w:ascii="Enriqueta" w:hAnsi="Enriqueta" w:cs="GillSans"/>
                              <w:color w:val="464646"/>
                              <w:sz w:val="16"/>
                              <w:szCs w:val="16"/>
                            </w:rPr>
                          </w:pPr>
                          <w:r w:rsidRPr="00066B04">
                            <w:rPr>
                              <w:rStyle w:val="A0"/>
                              <w:rFonts w:ascii="Enriqueta" w:hAnsi="Enriqueta"/>
                              <w:color w:val="464646"/>
                            </w:rPr>
                            <w:t>06300 Nice</w:t>
                          </w:r>
                        </w:p>
                        <w:p w14:paraId="5EFF97FE" w14:textId="77777777" w:rsidR="004B175A" w:rsidRPr="00066B04" w:rsidRDefault="004B175A" w:rsidP="004B175A">
                          <w:pPr>
                            <w:pStyle w:val="Pa0"/>
                            <w:spacing w:line="210" w:lineRule="exact"/>
                            <w:rPr>
                              <w:rFonts w:ascii="Enriqueta" w:hAnsi="Enriqueta" w:cs="GillSans"/>
                              <w:color w:val="464646"/>
                              <w:sz w:val="16"/>
                              <w:szCs w:val="16"/>
                            </w:rPr>
                          </w:pPr>
                          <w:r w:rsidRPr="00066B04">
                            <w:rPr>
                              <w:rStyle w:val="A0"/>
                              <w:rFonts w:ascii="Enriqueta" w:hAnsi="Enriqueta"/>
                              <w:color w:val="464646"/>
                            </w:rPr>
                            <w:t>Tél. 0</w:t>
                          </w:r>
                          <w:r>
                            <w:rPr>
                              <w:rStyle w:val="A0"/>
                              <w:rFonts w:ascii="Enriqueta" w:hAnsi="Enriqueta"/>
                              <w:color w:val="464646"/>
                            </w:rPr>
                            <w:t>7 64 53 37 23</w:t>
                          </w:r>
                        </w:p>
                        <w:p w14:paraId="0E76CABC" w14:textId="77777777" w:rsidR="004B175A" w:rsidRPr="00066B04" w:rsidRDefault="004B175A" w:rsidP="004B175A">
                          <w:pPr>
                            <w:pStyle w:val="Pa0"/>
                            <w:spacing w:line="210" w:lineRule="exact"/>
                            <w:rPr>
                              <w:rFonts w:ascii="Enriqueta" w:hAnsi="Enriqueta" w:cs="GillSans"/>
                              <w:color w:val="464646"/>
                              <w:sz w:val="16"/>
                              <w:szCs w:val="16"/>
                            </w:rPr>
                          </w:pPr>
                          <w:r w:rsidRPr="00066B04">
                            <w:rPr>
                              <w:rStyle w:val="A0"/>
                              <w:rFonts w:ascii="Enriqueta" w:hAnsi="Enriqueta"/>
                              <w:color w:val="464646"/>
                            </w:rPr>
                            <w:t>contact@youstory.fr</w:t>
                          </w:r>
                        </w:p>
                        <w:p w14:paraId="7E4C5181" w14:textId="77777777" w:rsidR="004B175A" w:rsidRPr="00066B04" w:rsidRDefault="004B175A" w:rsidP="004B175A">
                          <w:pPr>
                            <w:spacing w:line="220" w:lineRule="exact"/>
                            <w:rPr>
                              <w:rFonts w:ascii="Enriqueta" w:hAnsi="Enriqueta"/>
                              <w:color w:val="004457"/>
                              <w:sz w:val="20"/>
                              <w:szCs w:val="20"/>
                            </w:rPr>
                          </w:pPr>
                          <w:r w:rsidRPr="00066B04">
                            <w:rPr>
                              <w:rStyle w:val="A1"/>
                              <w:rFonts w:ascii="Enriqueta" w:hAnsi="Enriqueta"/>
                              <w:color w:val="004457"/>
                            </w:rPr>
                            <w:t>www.youstory.fr</w:t>
                          </w:r>
                        </w:p>
                        <w:p w14:paraId="3581CE1F" w14:textId="643854AB" w:rsidR="004B175A" w:rsidRPr="00066B04" w:rsidRDefault="004B175A" w:rsidP="00B46044">
                          <w:pPr>
                            <w:spacing w:line="220" w:lineRule="exact"/>
                            <w:rPr>
                              <w:rFonts w:ascii="Enriqueta" w:hAnsi="Enriqueta"/>
                              <w:color w:val="004457"/>
                              <w:sz w:val="20"/>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FFAB5" id="_x0000_t202" coordsize="21600,21600" o:spt="202" path="m,l,21600r21600,l21600,xe">
              <v:stroke joinstyle="miter"/>
              <v:path gradientshapeok="t" o:connecttype="rect"/>
            </v:shapetype>
            <v:shape id="_x0000_s1028" type="#_x0000_t202" style="position:absolute;margin-left:-43.35pt;margin-top:-.2pt;width:104.4pt;height:6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" filled="f" stroked="f">
              <v:textbox inset="0,,0">
                <w:txbxContent>
                  <w:p w14:paraId="60150168" w14:textId="098D1BE7" w:rsidR="004B175A" w:rsidRPr="00066B04" w:rsidRDefault="007A1ECA" w:rsidP="004B175A">
                    <w:pPr>
                      <w:pStyle w:val="Pa0"/>
                      <w:spacing w:line="210" w:lineRule="exact"/>
                      <w:rPr>
                        <w:rFonts w:ascii="Enriqueta" w:hAnsi="Enriqueta" w:cs="GillSans"/>
                        <w:color w:val="464646"/>
                        <w:sz w:val="16"/>
                        <w:szCs w:val="16"/>
                      </w:rPr>
                    </w:pPr>
                    <w:r>
                      <w:rPr>
                        <w:rStyle w:val="A0"/>
                        <w:rFonts w:ascii="Enriqueta" w:hAnsi="Enriqueta"/>
                        <w:color w:val="464646"/>
                      </w:rPr>
                      <w:t>48</w:t>
                    </w:r>
                    <w:r w:rsidR="004B175A" w:rsidRPr="00066B04">
                      <w:rPr>
                        <w:rStyle w:val="A0"/>
                        <w:rFonts w:ascii="Enriqueta" w:hAnsi="Enriqueta"/>
                        <w:color w:val="464646"/>
                      </w:rPr>
                      <w:t xml:space="preserve">, </w:t>
                    </w:r>
                    <w:r>
                      <w:rPr>
                        <w:rStyle w:val="A0"/>
                        <w:rFonts w:ascii="Enriqueta" w:hAnsi="Enriqueta"/>
                        <w:color w:val="464646"/>
                      </w:rPr>
                      <w:t>Boulevard Jean Jaurès</w:t>
                    </w:r>
                    <w:r w:rsidR="004B175A" w:rsidRPr="00066B04">
                      <w:rPr>
                        <w:rStyle w:val="A0"/>
                        <w:rFonts w:ascii="Enriqueta" w:hAnsi="Enriqueta"/>
                        <w:color w:val="464646"/>
                      </w:rPr>
                      <w:t xml:space="preserve"> </w:t>
                    </w:r>
                  </w:p>
                  <w:p w14:paraId="20E3D218" w14:textId="77777777" w:rsidR="004B175A" w:rsidRPr="00066B04" w:rsidRDefault="004B175A" w:rsidP="004B175A">
                    <w:pPr>
                      <w:pStyle w:val="Pa0"/>
                      <w:spacing w:line="210" w:lineRule="exact"/>
                      <w:rPr>
                        <w:rFonts w:ascii="Enriqueta" w:hAnsi="Enriqueta" w:cs="GillSans"/>
                        <w:color w:val="464646"/>
                        <w:sz w:val="16"/>
                        <w:szCs w:val="16"/>
                      </w:rPr>
                    </w:pPr>
                    <w:r w:rsidRPr="00066B04">
                      <w:rPr>
                        <w:rStyle w:val="A0"/>
                        <w:rFonts w:ascii="Enriqueta" w:hAnsi="Enriqueta"/>
                        <w:color w:val="464646"/>
                      </w:rPr>
                      <w:t>06300 Nice</w:t>
                    </w:r>
                  </w:p>
                  <w:p w14:paraId="5EFF97FE" w14:textId="77777777" w:rsidR="004B175A" w:rsidRPr="00066B04" w:rsidRDefault="004B175A" w:rsidP="004B175A">
                    <w:pPr>
                      <w:pStyle w:val="Pa0"/>
                      <w:spacing w:line="210" w:lineRule="exact"/>
                      <w:rPr>
                        <w:rFonts w:ascii="Enriqueta" w:hAnsi="Enriqueta" w:cs="GillSans"/>
                        <w:color w:val="464646"/>
                        <w:sz w:val="16"/>
                        <w:szCs w:val="16"/>
                      </w:rPr>
                    </w:pPr>
                    <w:r w:rsidRPr="00066B04">
                      <w:rPr>
                        <w:rStyle w:val="A0"/>
                        <w:rFonts w:ascii="Enriqueta" w:hAnsi="Enriqueta"/>
                        <w:color w:val="464646"/>
                      </w:rPr>
                      <w:t>Tél. 0</w:t>
                    </w:r>
                    <w:r>
                      <w:rPr>
                        <w:rStyle w:val="A0"/>
                        <w:rFonts w:ascii="Enriqueta" w:hAnsi="Enriqueta"/>
                        <w:color w:val="464646"/>
                      </w:rPr>
                      <w:t>7 64 53 37 23</w:t>
                    </w:r>
                  </w:p>
                  <w:p w14:paraId="0E76CABC" w14:textId="77777777" w:rsidR="004B175A" w:rsidRPr="00066B04" w:rsidRDefault="004B175A" w:rsidP="004B175A">
                    <w:pPr>
                      <w:pStyle w:val="Pa0"/>
                      <w:spacing w:line="210" w:lineRule="exact"/>
                      <w:rPr>
                        <w:rFonts w:ascii="Enriqueta" w:hAnsi="Enriqueta" w:cs="GillSans"/>
                        <w:color w:val="464646"/>
                        <w:sz w:val="16"/>
                        <w:szCs w:val="16"/>
                      </w:rPr>
                    </w:pPr>
                    <w:r w:rsidRPr="00066B04">
                      <w:rPr>
                        <w:rStyle w:val="A0"/>
                        <w:rFonts w:ascii="Enriqueta" w:hAnsi="Enriqueta"/>
                        <w:color w:val="464646"/>
                      </w:rPr>
                      <w:t>contact@youstory.fr</w:t>
                    </w:r>
                  </w:p>
                  <w:p w14:paraId="7E4C5181" w14:textId="77777777" w:rsidR="004B175A" w:rsidRPr="00066B04" w:rsidRDefault="004B175A" w:rsidP="004B175A">
                    <w:pPr>
                      <w:spacing w:line="220" w:lineRule="exact"/>
                      <w:rPr>
                        <w:rFonts w:ascii="Enriqueta" w:hAnsi="Enriqueta"/>
                        <w:color w:val="004457"/>
                        <w:sz w:val="20"/>
                        <w:szCs w:val="20"/>
                      </w:rPr>
                    </w:pPr>
                    <w:r w:rsidRPr="00066B04">
                      <w:rPr>
                        <w:rStyle w:val="A1"/>
                        <w:rFonts w:ascii="Enriqueta" w:hAnsi="Enriqueta"/>
                        <w:color w:val="004457"/>
                      </w:rPr>
                      <w:t>www.youstory.fr</w:t>
                    </w:r>
                  </w:p>
                  <w:p w14:paraId="3581CE1F" w14:textId="643854AB" w:rsidR="004B175A" w:rsidRPr="00066B04" w:rsidRDefault="004B175A" w:rsidP="00B46044">
                    <w:pPr>
                      <w:spacing w:line="220" w:lineRule="exact"/>
                      <w:rPr>
                        <w:rFonts w:ascii="Enriqueta" w:hAnsi="Enriqueta"/>
                        <w:color w:val="004457"/>
                        <w:sz w:val="20"/>
                        <w:szCs w:val="20"/>
                      </w:rPr>
                    </w:pPr>
                  </w:p>
                </w:txbxContent>
              </v:textbox>
            </v:shape>
          </w:pict>
        </mc:Fallback>
      </mc:AlternateContent>
    </w:r>
    <w:r w:rsidR="004B175A">
      <w:rPr>
        <w:noProof/>
      </w:rPr>
      <mc:AlternateContent>
        <mc:Choice Requires="wps">
          <w:drawing>
            <wp:anchor distT="45720" distB="45720" distL="114300" distR="114300" simplePos="0" relativeHeight="251661824" behindDoc="0" locked="0" layoutInCell="1" allowOverlap="1" wp14:anchorId="07939119" wp14:editId="4D6E9415">
              <wp:simplePos x="0" y="0"/>
              <wp:positionH relativeFrom="column">
                <wp:posOffset>1171575</wp:posOffset>
              </wp:positionH>
              <wp:positionV relativeFrom="paragraph">
                <wp:posOffset>467995</wp:posOffset>
              </wp:positionV>
              <wp:extent cx="5242560" cy="267970"/>
              <wp:effectExtent l="0" t="0" r="0" b="952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267970"/>
                      </a:xfrm>
                      <a:prstGeom prst="rect">
                        <a:avLst/>
                      </a:prstGeom>
                      <a:solidFill>
                        <a:srgbClr val="FFFFFF"/>
                      </a:solidFill>
                      <a:ln>
                        <a:noFill/>
                      </a:ln>
                      <a:extLst>
                        <a:ext uri="{91240B29-F687-4F45-9708-019B960494DF}">
                          <a14:hiddenLine xmlns:a14="http://schemas.microsoft.com/office/drawing/2010/main" w="9525">
                            <a:solidFill>
                              <a:srgbClr val="F8F8F8"/>
                            </a:solidFill>
                            <a:miter lim="800000"/>
                            <a:headEnd/>
                            <a:tailEnd/>
                          </a14:hiddenLine>
                        </a:ext>
                      </a:extLst>
                    </wps:spPr>
                    <wps:txbx>
                      <w:txbxContent>
                        <w:p w14:paraId="4FCD3F85" w14:textId="77777777" w:rsidR="004B175A" w:rsidRPr="00066B04" w:rsidRDefault="004B175A" w:rsidP="00B96D03">
                          <w:pPr>
                            <w:jc w:val="right"/>
                            <w:rPr>
                              <w:rFonts w:ascii="Enriqueta" w:hAnsi="Enriqueta"/>
                              <w:color w:val="808080"/>
                              <w:sz w:val="12"/>
                              <w:szCs w:val="12"/>
                            </w:rPr>
                          </w:pPr>
                          <w:r w:rsidRPr="00066B04">
                            <w:rPr>
                              <w:rFonts w:ascii="Enriqueta" w:hAnsi="Enriqueta"/>
                              <w:color w:val="808080"/>
                              <w:sz w:val="12"/>
                              <w:szCs w:val="12"/>
                            </w:rPr>
                            <w:t>Société par actions simplifiée (SAS) à associé unique au capital de 6000 €. RCS Nice 878 292 572</w:t>
                          </w:r>
                        </w:p>
                        <w:p w14:paraId="100ABD5E" w14:textId="09EF1FC6" w:rsidR="004B175A" w:rsidRPr="00066B04" w:rsidRDefault="004B175A" w:rsidP="00DD78F6">
                          <w:pPr>
                            <w:jc w:val="right"/>
                            <w:rPr>
                              <w:rFonts w:ascii="Enriqueta" w:hAnsi="Enriqueta"/>
                              <w:color w:val="808080"/>
                              <w:sz w:val="12"/>
                              <w:szCs w:val="12"/>
                            </w:rPr>
                          </w:pPr>
                          <w:r w:rsidRPr="00066B04">
                            <w:rPr>
                              <w:rFonts w:ascii="Enriqueta" w:hAnsi="Enriqueta"/>
                              <w:color w:val="808080"/>
                              <w:sz w:val="12"/>
                              <w:szCs w:val="12"/>
                            </w:rPr>
                            <w:t>N° T.V.A. intracommunautaire : FR 89878292572. SIREN : 878 292 572. SIRET : 878 292 572 000</w:t>
                          </w:r>
                          <w:r w:rsidR="007A1ECA">
                            <w:rPr>
                              <w:rFonts w:ascii="Enriqueta" w:hAnsi="Enriqueta"/>
                              <w:color w:val="808080"/>
                              <w:sz w:val="12"/>
                              <w:szCs w:val="12"/>
                            </w:rPr>
                            <w:t>20</w:t>
                          </w:r>
                          <w:r w:rsidRPr="00066B04">
                            <w:rPr>
                              <w:rFonts w:ascii="Enriqueta" w:hAnsi="Enriqueta"/>
                              <w:color w:val="808080"/>
                              <w:sz w:val="12"/>
                              <w:szCs w:val="12"/>
                            </w:rPr>
                            <w:t>. Code NAF/APE : 5811Z</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7939119" id="_x0000_s1029" type="#_x0000_t202" style="position:absolute;margin-left:92.25pt;margin-top:36.85pt;width:412.8pt;height:21.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" stroked="f" strokecolor="#f8f8f8">
              <v:textbox style="mso-fit-shape-to-text:t">
                <w:txbxContent>
                  <w:p w14:paraId="4FCD3F85" w14:textId="77777777" w:rsidR="004B175A" w:rsidRPr="00066B04" w:rsidRDefault="004B175A" w:rsidP="00B96D03">
                    <w:pPr>
                      <w:jc w:val="right"/>
                      <w:rPr>
                        <w:rFonts w:ascii="Enriqueta" w:hAnsi="Enriqueta"/>
                        <w:color w:val="808080"/>
                        <w:sz w:val="12"/>
                        <w:szCs w:val="12"/>
                      </w:rPr>
                    </w:pPr>
                    <w:r w:rsidRPr="00066B04">
                      <w:rPr>
                        <w:rFonts w:ascii="Enriqueta" w:hAnsi="Enriqueta"/>
                        <w:color w:val="808080"/>
                        <w:sz w:val="12"/>
                        <w:szCs w:val="12"/>
                      </w:rPr>
                      <w:t>Société par actions simplifiée (SAS) à associé unique au capital de 6000 €. RCS Nice 878 292 572</w:t>
                    </w:r>
                  </w:p>
                  <w:p w14:paraId="100ABD5E" w14:textId="09EF1FC6" w:rsidR="004B175A" w:rsidRPr="00066B04" w:rsidRDefault="004B175A" w:rsidP="00DD78F6">
                    <w:pPr>
                      <w:jc w:val="right"/>
                      <w:rPr>
                        <w:rFonts w:ascii="Enriqueta" w:hAnsi="Enriqueta"/>
                        <w:color w:val="808080"/>
                        <w:sz w:val="12"/>
                        <w:szCs w:val="12"/>
                      </w:rPr>
                    </w:pPr>
                    <w:r w:rsidRPr="00066B04">
                      <w:rPr>
                        <w:rFonts w:ascii="Enriqueta" w:hAnsi="Enriqueta"/>
                        <w:color w:val="808080"/>
                        <w:sz w:val="12"/>
                        <w:szCs w:val="12"/>
                      </w:rPr>
                      <w:t>N° T.V.A. intracommunautaire : FR 89878292572. SIREN : 878 292 572. SIRET : 878 292 572 000</w:t>
                    </w:r>
                    <w:r w:rsidR="007A1ECA">
                      <w:rPr>
                        <w:rFonts w:ascii="Enriqueta" w:hAnsi="Enriqueta"/>
                        <w:color w:val="808080"/>
                        <w:sz w:val="12"/>
                        <w:szCs w:val="12"/>
                      </w:rPr>
                      <w:t>20</w:t>
                    </w:r>
                    <w:r w:rsidRPr="00066B04">
                      <w:rPr>
                        <w:rFonts w:ascii="Enriqueta" w:hAnsi="Enriqueta"/>
                        <w:color w:val="808080"/>
                        <w:sz w:val="12"/>
                        <w:szCs w:val="12"/>
                      </w:rPr>
                      <w:t>. Code NAF/APE : 5811Z</w:t>
                    </w:r>
                  </w:p>
                </w:txbxContent>
              </v:textbox>
            </v:shape>
          </w:pict>
        </mc:Fallback>
      </mc:AlternateContent>
    </w:r>
  </w:p>
  <w:tbl>
    <w:tblPr>
      <w:tblW w:w="11340" w:type="dxa"/>
      <w:tblInd w:w="-972" w:type="dxa"/>
      <w:tblLayout w:type="fixed"/>
      <w:tblLook w:val="01E0" w:firstRow="1" w:lastRow="1" w:firstColumn="1" w:lastColumn="1" w:noHBand="0" w:noVBand="0"/>
    </w:tblPr>
    <w:tblGrid>
      <w:gridCol w:w="2962"/>
      <w:gridCol w:w="8378"/>
    </w:tblGrid>
    <w:tr w:rsidR="00B10370" w14:paraId="105FE371" w14:textId="77777777" w:rsidTr="007874B6">
      <w:trPr>
        <w:trHeight w:val="774"/>
      </w:trPr>
      <w:tc>
        <w:tcPr>
          <w:tcW w:w="2962" w:type="dxa"/>
          <w:vAlign w:val="bottom"/>
        </w:tcPr>
        <w:p w14:paraId="7CBB759F" w14:textId="77777777" w:rsidR="00B10370" w:rsidRDefault="00B10370" w:rsidP="007874B6">
          <w:pPr>
            <w:pStyle w:val="Pieddepage"/>
            <w:tabs>
              <w:tab w:val="clear" w:pos="4536"/>
              <w:tab w:val="clear" w:pos="9072"/>
              <w:tab w:val="right" w:pos="10440"/>
            </w:tabs>
            <w:ind w:left="-108" w:right="-1370"/>
            <w:jc w:val="both"/>
          </w:pPr>
        </w:p>
      </w:tc>
      <w:tc>
        <w:tcPr>
          <w:tcW w:w="8378" w:type="dxa"/>
          <w:vAlign w:val="bottom"/>
        </w:tcPr>
        <w:p w14:paraId="3E9C61C7" w14:textId="77777777" w:rsidR="00B10370" w:rsidRPr="007874B6" w:rsidRDefault="00B10370" w:rsidP="007874B6">
          <w:pPr>
            <w:autoSpaceDE w:val="0"/>
            <w:autoSpaceDN w:val="0"/>
            <w:adjustRightInd w:val="0"/>
            <w:ind w:left="-540" w:right="-20"/>
            <w:jc w:val="right"/>
            <w:rPr>
              <w:rFonts w:ascii="Gill Sans MT" w:hAnsi="Gill Sans MT"/>
              <w:color w:val="808080"/>
              <w:sz w:val="12"/>
              <w:szCs w:val="12"/>
            </w:rPr>
          </w:pPr>
        </w:p>
      </w:tc>
    </w:tr>
  </w:tbl>
  <w:p w14:paraId="49A518DA" w14:textId="6F1367C0" w:rsidR="00CB5805" w:rsidRPr="00B10370" w:rsidRDefault="00CB5805" w:rsidP="00B10370">
    <w:pPr>
      <w:pStyle w:val="Pieddepage"/>
      <w:rPr>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8592" w14:textId="77777777" w:rsidR="00AC3091" w:rsidRDefault="00AC3091">
      <w:r>
        <w:separator/>
      </w:r>
    </w:p>
  </w:footnote>
  <w:footnote w:type="continuationSeparator" w:id="0">
    <w:p w14:paraId="05032931" w14:textId="77777777" w:rsidR="00AC3091" w:rsidRDefault="00AC3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6FC9" w14:textId="78643FC2" w:rsidR="00E252C3" w:rsidRDefault="008E0F47" w:rsidP="00772756">
    <w:pPr>
      <w:pStyle w:val="En-tte"/>
      <w:tabs>
        <w:tab w:val="clear" w:pos="4536"/>
        <w:tab w:val="clear" w:pos="9072"/>
        <w:tab w:val="left" w:pos="3570"/>
      </w:tabs>
      <w:ind w:left="-1021" w:right="-1021" w:firstLine="170"/>
    </w:pPr>
    <w:r>
      <w:rPr>
        <w:rFonts w:ascii="Francois One" w:hAnsi="Francois One" w:cs="Calibri-Bold"/>
        <w:b/>
        <w:noProof/>
        <w:color w:val="4F82BE"/>
        <w:sz w:val="40"/>
        <w:szCs w:val="40"/>
      </w:rPr>
      <w:drawing>
        <wp:inline distT="0" distB="0" distL="0" distR="0" wp14:anchorId="161C50C7" wp14:editId="043B0C95">
          <wp:extent cx="1891146" cy="49435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389" cy="494936"/>
                  </a:xfrm>
                  <a:prstGeom prst="rect">
                    <a:avLst/>
                  </a:prstGeom>
                  <a:noFill/>
                  <a:ln>
                    <a:noFill/>
                  </a:ln>
                </pic:spPr>
              </pic:pic>
            </a:graphicData>
          </a:graphic>
        </wp:inline>
      </w:drawing>
    </w:r>
    <w:r w:rsidR="0077275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1160" w14:textId="3C909377" w:rsidR="00174618" w:rsidRDefault="008E0F47" w:rsidP="00B96D03">
    <w:pPr>
      <w:pStyle w:val="En-tte"/>
      <w:tabs>
        <w:tab w:val="clear" w:pos="4536"/>
        <w:tab w:val="clear" w:pos="9072"/>
        <w:tab w:val="right" w:pos="10440"/>
      </w:tabs>
      <w:ind w:left="-1080" w:right="-1370" w:firstLine="229"/>
    </w:pPr>
    <w:r>
      <w:rPr>
        <w:rFonts w:ascii="Francois One" w:hAnsi="Francois One" w:cs="Calibri-Bold"/>
        <w:b/>
        <w:noProof/>
        <w:color w:val="4F82BE"/>
        <w:sz w:val="40"/>
        <w:szCs w:val="40"/>
      </w:rPr>
      <w:drawing>
        <wp:inline distT="0" distB="0" distL="0" distR="0" wp14:anchorId="23922FB2" wp14:editId="68D7FC32">
          <wp:extent cx="1891146" cy="494350"/>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389" cy="4949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B643C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73668F6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82FC645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262B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D4E4E47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6E42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EAC24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D2995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DCCE6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0E0B6A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5326E5"/>
    <w:multiLevelType w:val="multilevel"/>
    <w:tmpl w:val="C904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3B7104"/>
    <w:multiLevelType w:val="multilevel"/>
    <w:tmpl w:val="09E2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BF6C92"/>
    <w:multiLevelType w:val="multilevel"/>
    <w:tmpl w:val="DF4C0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CC56D3"/>
    <w:multiLevelType w:val="multilevel"/>
    <w:tmpl w:val="5DE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487504"/>
    <w:multiLevelType w:val="multilevel"/>
    <w:tmpl w:val="F77E6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269F6"/>
    <w:multiLevelType w:val="multilevel"/>
    <w:tmpl w:val="7F08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332C2"/>
    <w:multiLevelType w:val="multilevel"/>
    <w:tmpl w:val="14A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105325"/>
    <w:multiLevelType w:val="multilevel"/>
    <w:tmpl w:val="EA5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65659"/>
    <w:multiLevelType w:val="multilevel"/>
    <w:tmpl w:val="BD4A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C27513"/>
    <w:multiLevelType w:val="multilevel"/>
    <w:tmpl w:val="516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6977B5"/>
    <w:multiLevelType w:val="multilevel"/>
    <w:tmpl w:val="6D6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0153F8"/>
    <w:multiLevelType w:val="multilevel"/>
    <w:tmpl w:val="19960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D90737"/>
    <w:multiLevelType w:val="multilevel"/>
    <w:tmpl w:val="CFFE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F046B2"/>
    <w:multiLevelType w:val="multilevel"/>
    <w:tmpl w:val="B4C6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0C6A09"/>
    <w:multiLevelType w:val="multilevel"/>
    <w:tmpl w:val="513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D93715"/>
    <w:multiLevelType w:val="multilevel"/>
    <w:tmpl w:val="A7E6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DE25CF"/>
    <w:multiLevelType w:val="multilevel"/>
    <w:tmpl w:val="5512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CB0654"/>
    <w:multiLevelType w:val="multilevel"/>
    <w:tmpl w:val="EFF8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C44E17"/>
    <w:multiLevelType w:val="multilevel"/>
    <w:tmpl w:val="20140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F384F"/>
    <w:multiLevelType w:val="multilevel"/>
    <w:tmpl w:val="E1A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A24280"/>
    <w:multiLevelType w:val="hybridMultilevel"/>
    <w:tmpl w:val="BA4EC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F45DAB"/>
    <w:multiLevelType w:val="multilevel"/>
    <w:tmpl w:val="8A8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6B5DAE"/>
    <w:multiLevelType w:val="multilevel"/>
    <w:tmpl w:val="6842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BF6745"/>
    <w:multiLevelType w:val="multilevel"/>
    <w:tmpl w:val="FA6A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850DB7"/>
    <w:multiLevelType w:val="multilevel"/>
    <w:tmpl w:val="A96A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583126"/>
    <w:multiLevelType w:val="multilevel"/>
    <w:tmpl w:val="9BA8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C05533"/>
    <w:multiLevelType w:val="multilevel"/>
    <w:tmpl w:val="A992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77361D"/>
    <w:multiLevelType w:val="multilevel"/>
    <w:tmpl w:val="5D2C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F33F4B"/>
    <w:multiLevelType w:val="multilevel"/>
    <w:tmpl w:val="E5C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6407B8"/>
    <w:multiLevelType w:val="multilevel"/>
    <w:tmpl w:val="7B92E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B57E02"/>
    <w:multiLevelType w:val="multilevel"/>
    <w:tmpl w:val="B53A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511DC7"/>
    <w:multiLevelType w:val="multilevel"/>
    <w:tmpl w:val="4502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106408"/>
    <w:multiLevelType w:val="multilevel"/>
    <w:tmpl w:val="A2F8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925079"/>
    <w:multiLevelType w:val="multilevel"/>
    <w:tmpl w:val="FF2A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7C47D1"/>
    <w:multiLevelType w:val="multilevel"/>
    <w:tmpl w:val="AADAF5D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2E86C26"/>
    <w:multiLevelType w:val="multilevel"/>
    <w:tmpl w:val="9B5C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9D0D19"/>
    <w:multiLevelType w:val="multilevel"/>
    <w:tmpl w:val="704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B60008"/>
    <w:multiLevelType w:val="multilevel"/>
    <w:tmpl w:val="BD00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E66DF6"/>
    <w:multiLevelType w:val="multilevel"/>
    <w:tmpl w:val="B16E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956EF"/>
    <w:multiLevelType w:val="multilevel"/>
    <w:tmpl w:val="A0928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D90AE5"/>
    <w:multiLevelType w:val="multilevel"/>
    <w:tmpl w:val="67743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D94430"/>
    <w:multiLevelType w:val="multilevel"/>
    <w:tmpl w:val="5E66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FD1682"/>
    <w:multiLevelType w:val="multilevel"/>
    <w:tmpl w:val="7E1C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692480">
    <w:abstractNumId w:val="29"/>
  </w:num>
  <w:num w:numId="2" w16cid:durableId="710109628">
    <w:abstractNumId w:val="32"/>
  </w:num>
  <w:num w:numId="3" w16cid:durableId="356663481">
    <w:abstractNumId w:val="48"/>
  </w:num>
  <w:num w:numId="4" w16cid:durableId="1091462387">
    <w:abstractNumId w:val="38"/>
  </w:num>
  <w:num w:numId="5" w16cid:durableId="79762563">
    <w:abstractNumId w:val="47"/>
  </w:num>
  <w:num w:numId="6" w16cid:durableId="305166002">
    <w:abstractNumId w:val="49"/>
  </w:num>
  <w:num w:numId="7" w16cid:durableId="1673802748">
    <w:abstractNumId w:val="20"/>
  </w:num>
  <w:num w:numId="8" w16cid:durableId="2058426666">
    <w:abstractNumId w:val="13"/>
  </w:num>
  <w:num w:numId="9" w16cid:durableId="347223393">
    <w:abstractNumId w:val="15"/>
  </w:num>
  <w:num w:numId="10" w16cid:durableId="352920487">
    <w:abstractNumId w:val="46"/>
  </w:num>
  <w:num w:numId="11" w16cid:durableId="1892106977">
    <w:abstractNumId w:val="27"/>
  </w:num>
  <w:num w:numId="12" w16cid:durableId="1783107667">
    <w:abstractNumId w:val="12"/>
  </w:num>
  <w:num w:numId="13" w16cid:durableId="1850755486">
    <w:abstractNumId w:val="41"/>
  </w:num>
  <w:num w:numId="14" w16cid:durableId="2017950774">
    <w:abstractNumId w:val="43"/>
  </w:num>
  <w:num w:numId="15" w16cid:durableId="2093231981">
    <w:abstractNumId w:val="10"/>
  </w:num>
  <w:num w:numId="16" w16cid:durableId="455804031">
    <w:abstractNumId w:val="33"/>
  </w:num>
  <w:num w:numId="17" w16cid:durableId="748309866">
    <w:abstractNumId w:val="16"/>
  </w:num>
  <w:num w:numId="18" w16cid:durableId="425926643">
    <w:abstractNumId w:val="45"/>
  </w:num>
  <w:num w:numId="19" w16cid:durableId="1838839085">
    <w:abstractNumId w:val="21"/>
  </w:num>
  <w:num w:numId="20" w16cid:durableId="259065418">
    <w:abstractNumId w:val="35"/>
  </w:num>
  <w:num w:numId="21" w16cid:durableId="47195922">
    <w:abstractNumId w:val="39"/>
  </w:num>
  <w:num w:numId="22" w16cid:durableId="258873802">
    <w:abstractNumId w:val="11"/>
  </w:num>
  <w:num w:numId="23" w16cid:durableId="449082968">
    <w:abstractNumId w:val="23"/>
  </w:num>
  <w:num w:numId="24" w16cid:durableId="1699577221">
    <w:abstractNumId w:val="24"/>
  </w:num>
  <w:num w:numId="25" w16cid:durableId="914437274">
    <w:abstractNumId w:val="17"/>
  </w:num>
  <w:num w:numId="26" w16cid:durableId="937448780">
    <w:abstractNumId w:val="42"/>
  </w:num>
  <w:num w:numId="27" w16cid:durableId="1838375018">
    <w:abstractNumId w:val="31"/>
  </w:num>
  <w:num w:numId="28" w16cid:durableId="1745910187">
    <w:abstractNumId w:val="14"/>
  </w:num>
  <w:num w:numId="29" w16cid:durableId="1522276254">
    <w:abstractNumId w:val="25"/>
  </w:num>
  <w:num w:numId="30" w16cid:durableId="939682408">
    <w:abstractNumId w:val="34"/>
  </w:num>
  <w:num w:numId="31" w16cid:durableId="272370980">
    <w:abstractNumId w:val="50"/>
  </w:num>
  <w:num w:numId="32" w16cid:durableId="1333947446">
    <w:abstractNumId w:val="36"/>
  </w:num>
  <w:num w:numId="33" w16cid:durableId="888032067">
    <w:abstractNumId w:val="28"/>
  </w:num>
  <w:num w:numId="34" w16cid:durableId="902370472">
    <w:abstractNumId w:val="37"/>
  </w:num>
  <w:num w:numId="35" w16cid:durableId="296186141">
    <w:abstractNumId w:val="19"/>
  </w:num>
  <w:num w:numId="36" w16cid:durableId="660936926">
    <w:abstractNumId w:val="26"/>
  </w:num>
  <w:num w:numId="37" w16cid:durableId="609316799">
    <w:abstractNumId w:val="40"/>
  </w:num>
  <w:num w:numId="38" w16cid:durableId="637688631">
    <w:abstractNumId w:val="44"/>
  </w:num>
  <w:num w:numId="39" w16cid:durableId="179245388">
    <w:abstractNumId w:val="22"/>
  </w:num>
  <w:num w:numId="40" w16cid:durableId="1418554582">
    <w:abstractNumId w:val="52"/>
  </w:num>
  <w:num w:numId="41" w16cid:durableId="732117420">
    <w:abstractNumId w:val="30"/>
  </w:num>
  <w:num w:numId="42" w16cid:durableId="1379276524">
    <w:abstractNumId w:val="51"/>
  </w:num>
  <w:num w:numId="43" w16cid:durableId="307054716">
    <w:abstractNumId w:val="18"/>
  </w:num>
  <w:num w:numId="44" w16cid:durableId="1606301415">
    <w:abstractNumId w:val="8"/>
  </w:num>
  <w:num w:numId="45" w16cid:durableId="1455902967">
    <w:abstractNumId w:val="3"/>
  </w:num>
  <w:num w:numId="46" w16cid:durableId="1765152380">
    <w:abstractNumId w:val="2"/>
  </w:num>
  <w:num w:numId="47" w16cid:durableId="1796219910">
    <w:abstractNumId w:val="1"/>
  </w:num>
  <w:num w:numId="48" w16cid:durableId="1630696305">
    <w:abstractNumId w:val="0"/>
  </w:num>
  <w:num w:numId="49" w16cid:durableId="1139346572">
    <w:abstractNumId w:val="9"/>
  </w:num>
  <w:num w:numId="50" w16cid:durableId="544411135">
    <w:abstractNumId w:val="7"/>
  </w:num>
  <w:num w:numId="51" w16cid:durableId="2042855207">
    <w:abstractNumId w:val="6"/>
  </w:num>
  <w:num w:numId="52" w16cid:durableId="959459858">
    <w:abstractNumId w:val="5"/>
  </w:num>
  <w:num w:numId="53" w16cid:durableId="9434619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8E"/>
    <w:rsid w:val="00005B0E"/>
    <w:rsid w:val="000073FC"/>
    <w:rsid w:val="00013374"/>
    <w:rsid w:val="000141A3"/>
    <w:rsid w:val="00030DBD"/>
    <w:rsid w:val="00066B04"/>
    <w:rsid w:val="00093763"/>
    <w:rsid w:val="000966A2"/>
    <w:rsid w:val="00097F25"/>
    <w:rsid w:val="000B126C"/>
    <w:rsid w:val="000C73F5"/>
    <w:rsid w:val="000E55BC"/>
    <w:rsid w:val="000F74B8"/>
    <w:rsid w:val="00112A31"/>
    <w:rsid w:val="00173531"/>
    <w:rsid w:val="00174618"/>
    <w:rsid w:val="001A7EB4"/>
    <w:rsid w:val="001B164C"/>
    <w:rsid w:val="001D7C34"/>
    <w:rsid w:val="00204934"/>
    <w:rsid w:val="00215860"/>
    <w:rsid w:val="002219AF"/>
    <w:rsid w:val="0022794F"/>
    <w:rsid w:val="002358CA"/>
    <w:rsid w:val="00260F9F"/>
    <w:rsid w:val="002675CE"/>
    <w:rsid w:val="00272B02"/>
    <w:rsid w:val="00281F22"/>
    <w:rsid w:val="00296DE1"/>
    <w:rsid w:val="002B740E"/>
    <w:rsid w:val="002F17FD"/>
    <w:rsid w:val="002F6CAF"/>
    <w:rsid w:val="003117E3"/>
    <w:rsid w:val="00330C97"/>
    <w:rsid w:val="00355BE1"/>
    <w:rsid w:val="003972B7"/>
    <w:rsid w:val="003C344F"/>
    <w:rsid w:val="00434AA1"/>
    <w:rsid w:val="004363AA"/>
    <w:rsid w:val="004B175A"/>
    <w:rsid w:val="004E77F4"/>
    <w:rsid w:val="005246B7"/>
    <w:rsid w:val="00527D36"/>
    <w:rsid w:val="00530CDF"/>
    <w:rsid w:val="005337AF"/>
    <w:rsid w:val="0053651B"/>
    <w:rsid w:val="0059497C"/>
    <w:rsid w:val="005B52A9"/>
    <w:rsid w:val="005D73FF"/>
    <w:rsid w:val="00681222"/>
    <w:rsid w:val="006950E9"/>
    <w:rsid w:val="00695B99"/>
    <w:rsid w:val="006B2D13"/>
    <w:rsid w:val="006C36F2"/>
    <w:rsid w:val="006E347E"/>
    <w:rsid w:val="006E77BF"/>
    <w:rsid w:val="006F0477"/>
    <w:rsid w:val="00717176"/>
    <w:rsid w:val="007219BE"/>
    <w:rsid w:val="00732C1D"/>
    <w:rsid w:val="00772756"/>
    <w:rsid w:val="007874B6"/>
    <w:rsid w:val="00792EDF"/>
    <w:rsid w:val="007A1ECA"/>
    <w:rsid w:val="007A44DE"/>
    <w:rsid w:val="007A6F8A"/>
    <w:rsid w:val="007F0761"/>
    <w:rsid w:val="007F1919"/>
    <w:rsid w:val="0081127B"/>
    <w:rsid w:val="008571B2"/>
    <w:rsid w:val="00864709"/>
    <w:rsid w:val="00892732"/>
    <w:rsid w:val="008A6A58"/>
    <w:rsid w:val="008B28EA"/>
    <w:rsid w:val="008B7345"/>
    <w:rsid w:val="008E0F47"/>
    <w:rsid w:val="009277FC"/>
    <w:rsid w:val="00964487"/>
    <w:rsid w:val="00980223"/>
    <w:rsid w:val="00985C1D"/>
    <w:rsid w:val="00994E71"/>
    <w:rsid w:val="009A0171"/>
    <w:rsid w:val="009A026D"/>
    <w:rsid w:val="009A24B9"/>
    <w:rsid w:val="009E0456"/>
    <w:rsid w:val="00A02487"/>
    <w:rsid w:val="00A070EA"/>
    <w:rsid w:val="00A37CD0"/>
    <w:rsid w:val="00A565FB"/>
    <w:rsid w:val="00A70865"/>
    <w:rsid w:val="00A77944"/>
    <w:rsid w:val="00AC03BD"/>
    <w:rsid w:val="00AC3091"/>
    <w:rsid w:val="00AD791F"/>
    <w:rsid w:val="00AE7087"/>
    <w:rsid w:val="00AF06E9"/>
    <w:rsid w:val="00B065E1"/>
    <w:rsid w:val="00B10370"/>
    <w:rsid w:val="00B27307"/>
    <w:rsid w:val="00B42B5A"/>
    <w:rsid w:val="00B46044"/>
    <w:rsid w:val="00B638E1"/>
    <w:rsid w:val="00B63A62"/>
    <w:rsid w:val="00B73114"/>
    <w:rsid w:val="00B7666A"/>
    <w:rsid w:val="00B945C8"/>
    <w:rsid w:val="00B96D03"/>
    <w:rsid w:val="00BA6DA4"/>
    <w:rsid w:val="00BB58E8"/>
    <w:rsid w:val="00C136FE"/>
    <w:rsid w:val="00C206E0"/>
    <w:rsid w:val="00C350C3"/>
    <w:rsid w:val="00C466B6"/>
    <w:rsid w:val="00C47BE7"/>
    <w:rsid w:val="00C643BD"/>
    <w:rsid w:val="00C85AAD"/>
    <w:rsid w:val="00C97470"/>
    <w:rsid w:val="00CA0C50"/>
    <w:rsid w:val="00CB2423"/>
    <w:rsid w:val="00CB5805"/>
    <w:rsid w:val="00CC068E"/>
    <w:rsid w:val="00CD2416"/>
    <w:rsid w:val="00CD633F"/>
    <w:rsid w:val="00D054DE"/>
    <w:rsid w:val="00D0776C"/>
    <w:rsid w:val="00D10C01"/>
    <w:rsid w:val="00D308B5"/>
    <w:rsid w:val="00D30B7A"/>
    <w:rsid w:val="00D32638"/>
    <w:rsid w:val="00D4681C"/>
    <w:rsid w:val="00D90EB4"/>
    <w:rsid w:val="00DA119D"/>
    <w:rsid w:val="00DC3C9B"/>
    <w:rsid w:val="00DD408D"/>
    <w:rsid w:val="00DD78F6"/>
    <w:rsid w:val="00DF0338"/>
    <w:rsid w:val="00E0356E"/>
    <w:rsid w:val="00E065F1"/>
    <w:rsid w:val="00E14E54"/>
    <w:rsid w:val="00E16BBF"/>
    <w:rsid w:val="00E1712F"/>
    <w:rsid w:val="00E252C3"/>
    <w:rsid w:val="00E9374A"/>
    <w:rsid w:val="00E93FAF"/>
    <w:rsid w:val="00E97912"/>
    <w:rsid w:val="00EA72AC"/>
    <w:rsid w:val="00EB7C01"/>
    <w:rsid w:val="00ED5103"/>
    <w:rsid w:val="00EE7DE3"/>
    <w:rsid w:val="00EF0A77"/>
    <w:rsid w:val="00F14B3D"/>
    <w:rsid w:val="00F80A13"/>
    <w:rsid w:val="00F92206"/>
    <w:rsid w:val="00FA496F"/>
    <w:rsid w:val="00FF0D46"/>
    <w:rsid w:val="00FF5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9A512"/>
  <w15:chartTrackingRefBased/>
  <w15:docId w15:val="{C5399D7B-C640-412F-8D62-93D33AB9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1222"/>
    <w:rPr>
      <w:sz w:val="24"/>
      <w:szCs w:val="24"/>
    </w:rPr>
  </w:style>
  <w:style w:type="paragraph" w:styleId="Titre1">
    <w:name w:val="heading 1"/>
    <w:basedOn w:val="Normal"/>
    <w:link w:val="Titre1Car"/>
    <w:uiPriority w:val="9"/>
    <w:qFormat/>
    <w:rsid w:val="007A1ECA"/>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7A1ECA"/>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7A1ECA"/>
    <w:pPr>
      <w:spacing w:before="100" w:beforeAutospacing="1" w:after="100" w:afterAutospacing="1"/>
      <w:outlineLvl w:val="2"/>
    </w:pPr>
    <w:rPr>
      <w:b/>
      <w:bCs/>
      <w:sz w:val="27"/>
      <w:szCs w:val="27"/>
    </w:rPr>
  </w:style>
  <w:style w:type="paragraph" w:styleId="Titre4">
    <w:name w:val="heading 4"/>
    <w:basedOn w:val="Normal"/>
    <w:link w:val="Titre4Car"/>
    <w:uiPriority w:val="9"/>
    <w:qFormat/>
    <w:rsid w:val="007A1ECA"/>
    <w:pPr>
      <w:spacing w:before="100" w:beforeAutospacing="1" w:after="100" w:afterAutospacing="1"/>
      <w:outlineLvl w:val="3"/>
    </w:pPr>
    <w:rPr>
      <w:b/>
      <w:bCs/>
    </w:rPr>
  </w:style>
  <w:style w:type="paragraph" w:styleId="Titre5">
    <w:name w:val="heading 5"/>
    <w:basedOn w:val="Normal"/>
    <w:next w:val="Normal"/>
    <w:link w:val="Titre5Car"/>
    <w:semiHidden/>
    <w:unhideWhenUsed/>
    <w:qFormat/>
    <w:rsid w:val="00097F25"/>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097F25"/>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semiHidden/>
    <w:unhideWhenUsed/>
    <w:qFormat/>
    <w:rsid w:val="00097F25"/>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097F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097F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E7087"/>
    <w:pPr>
      <w:tabs>
        <w:tab w:val="center" w:pos="4536"/>
        <w:tab w:val="right" w:pos="9072"/>
      </w:tabs>
    </w:pPr>
  </w:style>
  <w:style w:type="paragraph" w:styleId="Pieddepage">
    <w:name w:val="footer"/>
    <w:basedOn w:val="Normal"/>
    <w:rsid w:val="00AE7087"/>
    <w:pPr>
      <w:tabs>
        <w:tab w:val="center" w:pos="4536"/>
        <w:tab w:val="right" w:pos="9072"/>
      </w:tabs>
    </w:pPr>
  </w:style>
  <w:style w:type="table" w:styleId="Grilledutableau">
    <w:name w:val="Table Grid"/>
    <w:basedOn w:val="TableauNormal"/>
    <w:rsid w:val="00AE7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E7087"/>
    <w:rPr>
      <w:color w:val="0000FF"/>
      <w:u w:val="single"/>
    </w:rPr>
  </w:style>
  <w:style w:type="paragraph" w:customStyle="1" w:styleId="Pa0">
    <w:name w:val="Pa0"/>
    <w:basedOn w:val="Normal"/>
    <w:next w:val="Normal"/>
    <w:rsid w:val="00CC068E"/>
    <w:pPr>
      <w:autoSpaceDE w:val="0"/>
      <w:autoSpaceDN w:val="0"/>
      <w:adjustRightInd w:val="0"/>
      <w:spacing w:line="241" w:lineRule="atLeast"/>
    </w:pPr>
    <w:rPr>
      <w:rFonts w:ascii="GillSans" w:hAnsi="GillSans"/>
    </w:rPr>
  </w:style>
  <w:style w:type="character" w:customStyle="1" w:styleId="A0">
    <w:name w:val="A0"/>
    <w:uiPriority w:val="99"/>
    <w:rsid w:val="00CC068E"/>
    <w:rPr>
      <w:rFonts w:cs="GillSans"/>
      <w:color w:val="7E8083"/>
      <w:sz w:val="16"/>
      <w:szCs w:val="16"/>
    </w:rPr>
  </w:style>
  <w:style w:type="character" w:customStyle="1" w:styleId="A1">
    <w:name w:val="A1"/>
    <w:rsid w:val="00CC068E"/>
    <w:rPr>
      <w:rFonts w:cs="GillSans"/>
      <w:b/>
      <w:bCs/>
      <w:color w:val="D41044"/>
      <w:sz w:val="20"/>
      <w:szCs w:val="20"/>
    </w:rPr>
  </w:style>
  <w:style w:type="paragraph" w:styleId="Textedebulles">
    <w:name w:val="Balloon Text"/>
    <w:basedOn w:val="Normal"/>
    <w:link w:val="TextedebullesCar"/>
    <w:rsid w:val="00A70865"/>
    <w:rPr>
      <w:rFonts w:ascii="Segoe UI" w:hAnsi="Segoe UI" w:cs="Segoe UI"/>
      <w:sz w:val="18"/>
      <w:szCs w:val="18"/>
    </w:rPr>
  </w:style>
  <w:style w:type="character" w:customStyle="1" w:styleId="TextedebullesCar">
    <w:name w:val="Texte de bulles Car"/>
    <w:link w:val="Textedebulles"/>
    <w:rsid w:val="00A70865"/>
    <w:rPr>
      <w:rFonts w:ascii="Segoe UI" w:hAnsi="Segoe UI" w:cs="Segoe UI"/>
      <w:sz w:val="18"/>
      <w:szCs w:val="18"/>
    </w:rPr>
  </w:style>
  <w:style w:type="character" w:customStyle="1" w:styleId="Titre1Car">
    <w:name w:val="Titre 1 Car"/>
    <w:basedOn w:val="Policepardfaut"/>
    <w:link w:val="Titre1"/>
    <w:uiPriority w:val="9"/>
    <w:rsid w:val="007A1ECA"/>
    <w:rPr>
      <w:b/>
      <w:bCs/>
      <w:kern w:val="36"/>
      <w:sz w:val="48"/>
      <w:szCs w:val="48"/>
    </w:rPr>
  </w:style>
  <w:style w:type="character" w:customStyle="1" w:styleId="Titre2Car">
    <w:name w:val="Titre 2 Car"/>
    <w:basedOn w:val="Policepardfaut"/>
    <w:link w:val="Titre2"/>
    <w:uiPriority w:val="9"/>
    <w:rsid w:val="007A1ECA"/>
    <w:rPr>
      <w:b/>
      <w:bCs/>
      <w:sz w:val="36"/>
      <w:szCs w:val="36"/>
    </w:rPr>
  </w:style>
  <w:style w:type="character" w:customStyle="1" w:styleId="Titre3Car">
    <w:name w:val="Titre 3 Car"/>
    <w:basedOn w:val="Policepardfaut"/>
    <w:link w:val="Titre3"/>
    <w:uiPriority w:val="9"/>
    <w:rsid w:val="007A1ECA"/>
    <w:rPr>
      <w:b/>
      <w:bCs/>
      <w:sz w:val="27"/>
      <w:szCs w:val="27"/>
    </w:rPr>
  </w:style>
  <w:style w:type="character" w:customStyle="1" w:styleId="Titre4Car">
    <w:name w:val="Titre 4 Car"/>
    <w:basedOn w:val="Policepardfaut"/>
    <w:link w:val="Titre4"/>
    <w:uiPriority w:val="9"/>
    <w:rsid w:val="007A1ECA"/>
    <w:rPr>
      <w:b/>
      <w:bCs/>
      <w:sz w:val="24"/>
      <w:szCs w:val="24"/>
    </w:rPr>
  </w:style>
  <w:style w:type="character" w:styleId="lev">
    <w:name w:val="Strong"/>
    <w:basedOn w:val="Policepardfaut"/>
    <w:uiPriority w:val="22"/>
    <w:qFormat/>
    <w:rsid w:val="007A1ECA"/>
    <w:rPr>
      <w:b/>
      <w:bCs/>
    </w:rPr>
  </w:style>
  <w:style w:type="paragraph" w:styleId="NormalWeb">
    <w:name w:val="Normal (Web)"/>
    <w:basedOn w:val="Normal"/>
    <w:uiPriority w:val="99"/>
    <w:unhideWhenUsed/>
    <w:rsid w:val="007A1ECA"/>
    <w:pPr>
      <w:spacing w:before="100" w:beforeAutospacing="1" w:after="100" w:afterAutospacing="1"/>
    </w:pPr>
  </w:style>
  <w:style w:type="character" w:customStyle="1" w:styleId="fe69if">
    <w:name w:val="fe69if"/>
    <w:basedOn w:val="Policepardfaut"/>
    <w:rsid w:val="007A1ECA"/>
  </w:style>
  <w:style w:type="character" w:styleId="Accentuation">
    <w:name w:val="Emphasis"/>
    <w:basedOn w:val="Policepardfaut"/>
    <w:uiPriority w:val="20"/>
    <w:qFormat/>
    <w:rsid w:val="007A1ECA"/>
    <w:rPr>
      <w:i/>
      <w:iCs/>
    </w:rPr>
  </w:style>
  <w:style w:type="character" w:styleId="Mentionnonrsolue">
    <w:name w:val="Unresolved Mention"/>
    <w:basedOn w:val="Policepardfaut"/>
    <w:uiPriority w:val="99"/>
    <w:semiHidden/>
    <w:unhideWhenUsed/>
    <w:rsid w:val="00030DBD"/>
    <w:rPr>
      <w:color w:val="605E5C"/>
      <w:shd w:val="clear" w:color="auto" w:fill="E1DFDD"/>
    </w:rPr>
  </w:style>
  <w:style w:type="paragraph" w:styleId="Adressedestinataire">
    <w:name w:val="envelope address"/>
    <w:basedOn w:val="Normal"/>
    <w:rsid w:val="00097F25"/>
    <w:pPr>
      <w:framePr w:w="7938" w:h="1985" w:hRule="exact" w:hSpace="141" w:wrap="auto" w:hAnchor="page" w:xAlign="center" w:yAlign="bottom"/>
      <w:ind w:left="2835"/>
    </w:pPr>
    <w:rPr>
      <w:rFonts w:asciiTheme="majorHAnsi" w:eastAsiaTheme="majorEastAsia" w:hAnsiTheme="majorHAnsi" w:cstheme="majorBidi"/>
    </w:rPr>
  </w:style>
  <w:style w:type="paragraph" w:styleId="Adresseexpditeur">
    <w:name w:val="envelope return"/>
    <w:basedOn w:val="Normal"/>
    <w:rsid w:val="00097F25"/>
    <w:rPr>
      <w:rFonts w:asciiTheme="majorHAnsi" w:eastAsiaTheme="majorEastAsia" w:hAnsiTheme="majorHAnsi" w:cstheme="majorBidi"/>
      <w:sz w:val="20"/>
      <w:szCs w:val="20"/>
    </w:rPr>
  </w:style>
  <w:style w:type="paragraph" w:styleId="AdresseHTML">
    <w:name w:val="HTML Address"/>
    <w:basedOn w:val="Normal"/>
    <w:link w:val="AdresseHTMLCar"/>
    <w:rsid w:val="00097F25"/>
    <w:rPr>
      <w:i/>
      <w:iCs/>
    </w:rPr>
  </w:style>
  <w:style w:type="character" w:customStyle="1" w:styleId="AdresseHTMLCar">
    <w:name w:val="Adresse HTML Car"/>
    <w:basedOn w:val="Policepardfaut"/>
    <w:link w:val="AdresseHTML"/>
    <w:rsid w:val="00097F25"/>
    <w:rPr>
      <w:i/>
      <w:iCs/>
      <w:sz w:val="24"/>
      <w:szCs w:val="24"/>
    </w:rPr>
  </w:style>
  <w:style w:type="paragraph" w:styleId="Bibliographie">
    <w:name w:val="Bibliography"/>
    <w:basedOn w:val="Normal"/>
    <w:next w:val="Normal"/>
    <w:uiPriority w:val="37"/>
    <w:semiHidden/>
    <w:unhideWhenUsed/>
    <w:rsid w:val="00097F25"/>
  </w:style>
  <w:style w:type="paragraph" w:styleId="Citation">
    <w:name w:val="Quote"/>
    <w:basedOn w:val="Normal"/>
    <w:next w:val="Normal"/>
    <w:link w:val="CitationCar"/>
    <w:uiPriority w:val="29"/>
    <w:qFormat/>
    <w:rsid w:val="00097F2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097F25"/>
    <w:rPr>
      <w:i/>
      <w:iCs/>
      <w:color w:val="404040" w:themeColor="text1" w:themeTint="BF"/>
      <w:sz w:val="24"/>
      <w:szCs w:val="24"/>
    </w:rPr>
  </w:style>
  <w:style w:type="paragraph" w:styleId="Citationintense">
    <w:name w:val="Intense Quote"/>
    <w:basedOn w:val="Normal"/>
    <w:next w:val="Normal"/>
    <w:link w:val="CitationintenseCar"/>
    <w:uiPriority w:val="30"/>
    <w:qFormat/>
    <w:rsid w:val="00097F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097F25"/>
    <w:rPr>
      <w:i/>
      <w:iCs/>
      <w:color w:val="4472C4" w:themeColor="accent1"/>
      <w:sz w:val="24"/>
      <w:szCs w:val="24"/>
    </w:rPr>
  </w:style>
  <w:style w:type="paragraph" w:styleId="Commentaire">
    <w:name w:val="annotation text"/>
    <w:basedOn w:val="Normal"/>
    <w:link w:val="CommentaireCar"/>
    <w:rsid w:val="00097F25"/>
    <w:rPr>
      <w:sz w:val="20"/>
      <w:szCs w:val="20"/>
    </w:rPr>
  </w:style>
  <w:style w:type="character" w:customStyle="1" w:styleId="CommentaireCar">
    <w:name w:val="Commentaire Car"/>
    <w:basedOn w:val="Policepardfaut"/>
    <w:link w:val="Commentaire"/>
    <w:rsid w:val="00097F25"/>
  </w:style>
  <w:style w:type="paragraph" w:styleId="Corpsdetexte">
    <w:name w:val="Body Text"/>
    <w:basedOn w:val="Normal"/>
    <w:link w:val="CorpsdetexteCar"/>
    <w:rsid w:val="00097F25"/>
    <w:pPr>
      <w:spacing w:after="120"/>
    </w:pPr>
  </w:style>
  <w:style w:type="character" w:customStyle="1" w:styleId="CorpsdetexteCar">
    <w:name w:val="Corps de texte Car"/>
    <w:basedOn w:val="Policepardfaut"/>
    <w:link w:val="Corpsdetexte"/>
    <w:rsid w:val="00097F25"/>
    <w:rPr>
      <w:sz w:val="24"/>
      <w:szCs w:val="24"/>
    </w:rPr>
  </w:style>
  <w:style w:type="paragraph" w:styleId="Corpsdetexte2">
    <w:name w:val="Body Text 2"/>
    <w:basedOn w:val="Normal"/>
    <w:link w:val="Corpsdetexte2Car"/>
    <w:rsid w:val="00097F25"/>
    <w:pPr>
      <w:spacing w:after="120" w:line="480" w:lineRule="auto"/>
    </w:pPr>
  </w:style>
  <w:style w:type="character" w:customStyle="1" w:styleId="Corpsdetexte2Car">
    <w:name w:val="Corps de texte 2 Car"/>
    <w:basedOn w:val="Policepardfaut"/>
    <w:link w:val="Corpsdetexte2"/>
    <w:rsid w:val="00097F25"/>
    <w:rPr>
      <w:sz w:val="24"/>
      <w:szCs w:val="24"/>
    </w:rPr>
  </w:style>
  <w:style w:type="paragraph" w:styleId="Corpsdetexte3">
    <w:name w:val="Body Text 3"/>
    <w:basedOn w:val="Normal"/>
    <w:link w:val="Corpsdetexte3Car"/>
    <w:rsid w:val="00097F25"/>
    <w:pPr>
      <w:spacing w:after="120"/>
    </w:pPr>
    <w:rPr>
      <w:sz w:val="16"/>
      <w:szCs w:val="16"/>
    </w:rPr>
  </w:style>
  <w:style w:type="character" w:customStyle="1" w:styleId="Corpsdetexte3Car">
    <w:name w:val="Corps de texte 3 Car"/>
    <w:basedOn w:val="Policepardfaut"/>
    <w:link w:val="Corpsdetexte3"/>
    <w:rsid w:val="00097F25"/>
    <w:rPr>
      <w:sz w:val="16"/>
      <w:szCs w:val="16"/>
    </w:rPr>
  </w:style>
  <w:style w:type="paragraph" w:styleId="Date">
    <w:name w:val="Date"/>
    <w:basedOn w:val="Normal"/>
    <w:next w:val="Normal"/>
    <w:link w:val="DateCar"/>
    <w:rsid w:val="00097F25"/>
  </w:style>
  <w:style w:type="character" w:customStyle="1" w:styleId="DateCar">
    <w:name w:val="Date Car"/>
    <w:basedOn w:val="Policepardfaut"/>
    <w:link w:val="Date"/>
    <w:rsid w:val="00097F25"/>
    <w:rPr>
      <w:sz w:val="24"/>
      <w:szCs w:val="24"/>
    </w:rPr>
  </w:style>
  <w:style w:type="paragraph" w:styleId="En-ttedemessage">
    <w:name w:val="Message Header"/>
    <w:basedOn w:val="Normal"/>
    <w:link w:val="En-ttedemessageCar"/>
    <w:rsid w:val="00097F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rsid w:val="00097F25"/>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unhideWhenUsed/>
    <w:qFormat/>
    <w:rsid w:val="00097F25"/>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styleId="Explorateurdedocuments">
    <w:name w:val="Document Map"/>
    <w:basedOn w:val="Normal"/>
    <w:link w:val="ExplorateurdedocumentsCar"/>
    <w:rsid w:val="00097F25"/>
    <w:rPr>
      <w:rFonts w:ascii="Segoe UI" w:hAnsi="Segoe UI" w:cs="Segoe UI"/>
      <w:sz w:val="16"/>
      <w:szCs w:val="16"/>
    </w:rPr>
  </w:style>
  <w:style w:type="character" w:customStyle="1" w:styleId="ExplorateurdedocumentsCar">
    <w:name w:val="Explorateur de documents Car"/>
    <w:basedOn w:val="Policepardfaut"/>
    <w:link w:val="Explorateurdedocuments"/>
    <w:rsid w:val="00097F25"/>
    <w:rPr>
      <w:rFonts w:ascii="Segoe UI" w:hAnsi="Segoe UI" w:cs="Segoe UI"/>
      <w:sz w:val="16"/>
      <w:szCs w:val="16"/>
    </w:rPr>
  </w:style>
  <w:style w:type="paragraph" w:styleId="Formuledepolitesse">
    <w:name w:val="Closing"/>
    <w:basedOn w:val="Normal"/>
    <w:link w:val="FormuledepolitesseCar"/>
    <w:rsid w:val="00097F25"/>
    <w:pPr>
      <w:ind w:left="4252"/>
    </w:pPr>
  </w:style>
  <w:style w:type="character" w:customStyle="1" w:styleId="FormuledepolitesseCar">
    <w:name w:val="Formule de politesse Car"/>
    <w:basedOn w:val="Policepardfaut"/>
    <w:link w:val="Formuledepolitesse"/>
    <w:rsid w:val="00097F25"/>
    <w:rPr>
      <w:sz w:val="24"/>
      <w:szCs w:val="24"/>
    </w:rPr>
  </w:style>
  <w:style w:type="paragraph" w:styleId="Index1">
    <w:name w:val="index 1"/>
    <w:basedOn w:val="Normal"/>
    <w:next w:val="Normal"/>
    <w:autoRedefine/>
    <w:rsid w:val="00097F25"/>
    <w:pPr>
      <w:ind w:left="240" w:hanging="240"/>
    </w:pPr>
  </w:style>
  <w:style w:type="paragraph" w:styleId="Index2">
    <w:name w:val="index 2"/>
    <w:basedOn w:val="Normal"/>
    <w:next w:val="Normal"/>
    <w:autoRedefine/>
    <w:rsid w:val="00097F25"/>
    <w:pPr>
      <w:ind w:left="480" w:hanging="240"/>
    </w:pPr>
  </w:style>
  <w:style w:type="paragraph" w:styleId="Index3">
    <w:name w:val="index 3"/>
    <w:basedOn w:val="Normal"/>
    <w:next w:val="Normal"/>
    <w:autoRedefine/>
    <w:rsid w:val="00097F25"/>
    <w:pPr>
      <w:ind w:left="720" w:hanging="240"/>
    </w:pPr>
  </w:style>
  <w:style w:type="paragraph" w:styleId="Index4">
    <w:name w:val="index 4"/>
    <w:basedOn w:val="Normal"/>
    <w:next w:val="Normal"/>
    <w:autoRedefine/>
    <w:rsid w:val="00097F25"/>
    <w:pPr>
      <w:ind w:left="960" w:hanging="240"/>
    </w:pPr>
  </w:style>
  <w:style w:type="paragraph" w:styleId="Index5">
    <w:name w:val="index 5"/>
    <w:basedOn w:val="Normal"/>
    <w:next w:val="Normal"/>
    <w:autoRedefine/>
    <w:rsid w:val="00097F25"/>
    <w:pPr>
      <w:ind w:left="1200" w:hanging="240"/>
    </w:pPr>
  </w:style>
  <w:style w:type="paragraph" w:styleId="Index6">
    <w:name w:val="index 6"/>
    <w:basedOn w:val="Normal"/>
    <w:next w:val="Normal"/>
    <w:autoRedefine/>
    <w:rsid w:val="00097F25"/>
    <w:pPr>
      <w:ind w:left="1440" w:hanging="240"/>
    </w:pPr>
  </w:style>
  <w:style w:type="paragraph" w:styleId="Index7">
    <w:name w:val="index 7"/>
    <w:basedOn w:val="Normal"/>
    <w:next w:val="Normal"/>
    <w:autoRedefine/>
    <w:rsid w:val="00097F25"/>
    <w:pPr>
      <w:ind w:left="1680" w:hanging="240"/>
    </w:pPr>
  </w:style>
  <w:style w:type="paragraph" w:styleId="Index8">
    <w:name w:val="index 8"/>
    <w:basedOn w:val="Normal"/>
    <w:next w:val="Normal"/>
    <w:autoRedefine/>
    <w:rsid w:val="00097F25"/>
    <w:pPr>
      <w:ind w:left="1920" w:hanging="240"/>
    </w:pPr>
  </w:style>
  <w:style w:type="paragraph" w:styleId="Index9">
    <w:name w:val="index 9"/>
    <w:basedOn w:val="Normal"/>
    <w:next w:val="Normal"/>
    <w:autoRedefine/>
    <w:rsid w:val="00097F25"/>
    <w:pPr>
      <w:ind w:left="2160" w:hanging="240"/>
    </w:pPr>
  </w:style>
  <w:style w:type="paragraph" w:styleId="Lgende">
    <w:name w:val="caption"/>
    <w:basedOn w:val="Normal"/>
    <w:next w:val="Normal"/>
    <w:semiHidden/>
    <w:unhideWhenUsed/>
    <w:qFormat/>
    <w:rsid w:val="00097F25"/>
    <w:pPr>
      <w:spacing w:after="200"/>
    </w:pPr>
    <w:rPr>
      <w:i/>
      <w:iCs/>
      <w:color w:val="44546A" w:themeColor="text2"/>
      <w:sz w:val="18"/>
      <w:szCs w:val="18"/>
    </w:rPr>
  </w:style>
  <w:style w:type="paragraph" w:styleId="Liste">
    <w:name w:val="List"/>
    <w:basedOn w:val="Normal"/>
    <w:rsid w:val="00097F25"/>
    <w:pPr>
      <w:ind w:left="283" w:hanging="283"/>
      <w:contextualSpacing/>
    </w:pPr>
  </w:style>
  <w:style w:type="paragraph" w:styleId="Liste2">
    <w:name w:val="List 2"/>
    <w:basedOn w:val="Normal"/>
    <w:rsid w:val="00097F25"/>
    <w:pPr>
      <w:ind w:left="566" w:hanging="283"/>
      <w:contextualSpacing/>
    </w:pPr>
  </w:style>
  <w:style w:type="paragraph" w:styleId="Liste3">
    <w:name w:val="List 3"/>
    <w:basedOn w:val="Normal"/>
    <w:rsid w:val="00097F25"/>
    <w:pPr>
      <w:ind w:left="849" w:hanging="283"/>
      <w:contextualSpacing/>
    </w:pPr>
  </w:style>
  <w:style w:type="paragraph" w:styleId="Liste4">
    <w:name w:val="List 4"/>
    <w:basedOn w:val="Normal"/>
    <w:rsid w:val="00097F25"/>
    <w:pPr>
      <w:ind w:left="1132" w:hanging="283"/>
      <w:contextualSpacing/>
    </w:pPr>
  </w:style>
  <w:style w:type="paragraph" w:styleId="Liste5">
    <w:name w:val="List 5"/>
    <w:basedOn w:val="Normal"/>
    <w:rsid w:val="00097F25"/>
    <w:pPr>
      <w:ind w:left="1415" w:hanging="283"/>
      <w:contextualSpacing/>
    </w:pPr>
  </w:style>
  <w:style w:type="paragraph" w:styleId="Listenumros">
    <w:name w:val="List Number"/>
    <w:basedOn w:val="Normal"/>
    <w:rsid w:val="00097F25"/>
    <w:pPr>
      <w:numPr>
        <w:numId w:val="44"/>
      </w:numPr>
      <w:contextualSpacing/>
    </w:pPr>
  </w:style>
  <w:style w:type="paragraph" w:styleId="Listenumros2">
    <w:name w:val="List Number 2"/>
    <w:basedOn w:val="Normal"/>
    <w:rsid w:val="00097F25"/>
    <w:pPr>
      <w:numPr>
        <w:numId w:val="45"/>
      </w:numPr>
      <w:contextualSpacing/>
    </w:pPr>
  </w:style>
  <w:style w:type="paragraph" w:styleId="Listenumros3">
    <w:name w:val="List Number 3"/>
    <w:basedOn w:val="Normal"/>
    <w:rsid w:val="00097F25"/>
    <w:pPr>
      <w:numPr>
        <w:numId w:val="46"/>
      </w:numPr>
      <w:contextualSpacing/>
    </w:pPr>
  </w:style>
  <w:style w:type="paragraph" w:styleId="Listenumros4">
    <w:name w:val="List Number 4"/>
    <w:basedOn w:val="Normal"/>
    <w:rsid w:val="00097F25"/>
    <w:pPr>
      <w:numPr>
        <w:numId w:val="47"/>
      </w:numPr>
      <w:contextualSpacing/>
    </w:pPr>
  </w:style>
  <w:style w:type="paragraph" w:styleId="Listenumros5">
    <w:name w:val="List Number 5"/>
    <w:basedOn w:val="Normal"/>
    <w:rsid w:val="00097F25"/>
    <w:pPr>
      <w:numPr>
        <w:numId w:val="48"/>
      </w:numPr>
      <w:contextualSpacing/>
    </w:pPr>
  </w:style>
  <w:style w:type="paragraph" w:styleId="Listepuces">
    <w:name w:val="List Bullet"/>
    <w:basedOn w:val="Normal"/>
    <w:rsid w:val="00097F25"/>
    <w:pPr>
      <w:numPr>
        <w:numId w:val="49"/>
      </w:numPr>
      <w:contextualSpacing/>
    </w:pPr>
  </w:style>
  <w:style w:type="paragraph" w:styleId="Listepuces2">
    <w:name w:val="List Bullet 2"/>
    <w:basedOn w:val="Normal"/>
    <w:rsid w:val="00097F25"/>
    <w:pPr>
      <w:numPr>
        <w:numId w:val="50"/>
      </w:numPr>
      <w:contextualSpacing/>
    </w:pPr>
  </w:style>
  <w:style w:type="paragraph" w:styleId="Listepuces3">
    <w:name w:val="List Bullet 3"/>
    <w:basedOn w:val="Normal"/>
    <w:rsid w:val="00097F25"/>
    <w:pPr>
      <w:numPr>
        <w:numId w:val="51"/>
      </w:numPr>
      <w:contextualSpacing/>
    </w:pPr>
  </w:style>
  <w:style w:type="paragraph" w:styleId="Listepuces4">
    <w:name w:val="List Bullet 4"/>
    <w:basedOn w:val="Normal"/>
    <w:rsid w:val="00097F25"/>
    <w:pPr>
      <w:numPr>
        <w:numId w:val="52"/>
      </w:numPr>
      <w:contextualSpacing/>
    </w:pPr>
  </w:style>
  <w:style w:type="paragraph" w:styleId="Listepuces5">
    <w:name w:val="List Bullet 5"/>
    <w:basedOn w:val="Normal"/>
    <w:rsid w:val="00097F25"/>
    <w:pPr>
      <w:numPr>
        <w:numId w:val="53"/>
      </w:numPr>
      <w:contextualSpacing/>
    </w:pPr>
  </w:style>
  <w:style w:type="paragraph" w:styleId="Listecontinue">
    <w:name w:val="List Continue"/>
    <w:basedOn w:val="Normal"/>
    <w:rsid w:val="00097F25"/>
    <w:pPr>
      <w:spacing w:after="120"/>
      <w:ind w:left="283"/>
      <w:contextualSpacing/>
    </w:pPr>
  </w:style>
  <w:style w:type="paragraph" w:styleId="Listecontinue2">
    <w:name w:val="List Continue 2"/>
    <w:basedOn w:val="Normal"/>
    <w:rsid w:val="00097F25"/>
    <w:pPr>
      <w:spacing w:after="120"/>
      <w:ind w:left="566"/>
      <w:contextualSpacing/>
    </w:pPr>
  </w:style>
  <w:style w:type="paragraph" w:styleId="Listecontinue3">
    <w:name w:val="List Continue 3"/>
    <w:basedOn w:val="Normal"/>
    <w:rsid w:val="00097F25"/>
    <w:pPr>
      <w:spacing w:after="120"/>
      <w:ind w:left="849"/>
      <w:contextualSpacing/>
    </w:pPr>
  </w:style>
  <w:style w:type="paragraph" w:styleId="Listecontinue4">
    <w:name w:val="List Continue 4"/>
    <w:basedOn w:val="Normal"/>
    <w:rsid w:val="00097F25"/>
    <w:pPr>
      <w:spacing w:after="120"/>
      <w:ind w:left="1132"/>
      <w:contextualSpacing/>
    </w:pPr>
  </w:style>
  <w:style w:type="paragraph" w:styleId="Listecontinue5">
    <w:name w:val="List Continue 5"/>
    <w:basedOn w:val="Normal"/>
    <w:rsid w:val="00097F25"/>
    <w:pPr>
      <w:spacing w:after="120"/>
      <w:ind w:left="1415"/>
      <w:contextualSpacing/>
    </w:pPr>
  </w:style>
  <w:style w:type="paragraph" w:styleId="Normalcentr">
    <w:name w:val="Block Text"/>
    <w:basedOn w:val="Normal"/>
    <w:rsid w:val="00097F2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Notedebasdepage">
    <w:name w:val="footnote text"/>
    <w:basedOn w:val="Normal"/>
    <w:link w:val="NotedebasdepageCar"/>
    <w:rsid w:val="00097F25"/>
    <w:rPr>
      <w:sz w:val="20"/>
      <w:szCs w:val="20"/>
    </w:rPr>
  </w:style>
  <w:style w:type="character" w:customStyle="1" w:styleId="NotedebasdepageCar">
    <w:name w:val="Note de bas de page Car"/>
    <w:basedOn w:val="Policepardfaut"/>
    <w:link w:val="Notedebasdepage"/>
    <w:rsid w:val="00097F25"/>
  </w:style>
  <w:style w:type="paragraph" w:styleId="Notedefin">
    <w:name w:val="endnote text"/>
    <w:basedOn w:val="Normal"/>
    <w:link w:val="NotedefinCar"/>
    <w:rsid w:val="00097F25"/>
    <w:rPr>
      <w:sz w:val="20"/>
      <w:szCs w:val="20"/>
    </w:rPr>
  </w:style>
  <w:style w:type="character" w:customStyle="1" w:styleId="NotedefinCar">
    <w:name w:val="Note de fin Car"/>
    <w:basedOn w:val="Policepardfaut"/>
    <w:link w:val="Notedefin"/>
    <w:rsid w:val="00097F25"/>
  </w:style>
  <w:style w:type="paragraph" w:styleId="Objetducommentaire">
    <w:name w:val="annotation subject"/>
    <w:basedOn w:val="Commentaire"/>
    <w:next w:val="Commentaire"/>
    <w:link w:val="ObjetducommentaireCar"/>
    <w:rsid w:val="00097F25"/>
    <w:rPr>
      <w:b/>
      <w:bCs/>
    </w:rPr>
  </w:style>
  <w:style w:type="character" w:customStyle="1" w:styleId="ObjetducommentaireCar">
    <w:name w:val="Objet du commentaire Car"/>
    <w:basedOn w:val="CommentaireCar"/>
    <w:link w:val="Objetducommentaire"/>
    <w:rsid w:val="00097F25"/>
    <w:rPr>
      <w:b/>
      <w:bCs/>
    </w:rPr>
  </w:style>
  <w:style w:type="paragraph" w:styleId="Paragraphedeliste">
    <w:name w:val="List Paragraph"/>
    <w:basedOn w:val="Normal"/>
    <w:uiPriority w:val="34"/>
    <w:qFormat/>
    <w:rsid w:val="00097F25"/>
    <w:pPr>
      <w:ind w:left="720"/>
      <w:contextualSpacing/>
    </w:pPr>
  </w:style>
  <w:style w:type="paragraph" w:styleId="PrformatHTML">
    <w:name w:val="HTML Preformatted"/>
    <w:basedOn w:val="Normal"/>
    <w:link w:val="PrformatHTMLCar"/>
    <w:rsid w:val="00097F25"/>
    <w:rPr>
      <w:rFonts w:ascii="Consolas" w:hAnsi="Consolas"/>
      <w:sz w:val="20"/>
      <w:szCs w:val="20"/>
    </w:rPr>
  </w:style>
  <w:style w:type="character" w:customStyle="1" w:styleId="PrformatHTMLCar">
    <w:name w:val="Préformaté HTML Car"/>
    <w:basedOn w:val="Policepardfaut"/>
    <w:link w:val="PrformatHTML"/>
    <w:rsid w:val="00097F25"/>
    <w:rPr>
      <w:rFonts w:ascii="Consolas" w:hAnsi="Consolas"/>
    </w:rPr>
  </w:style>
  <w:style w:type="paragraph" w:styleId="Retrait1religne">
    <w:name w:val="Body Text First Indent"/>
    <w:basedOn w:val="Corpsdetexte"/>
    <w:link w:val="Retrait1religneCar"/>
    <w:rsid w:val="00097F25"/>
    <w:pPr>
      <w:spacing w:after="0"/>
      <w:ind w:firstLine="360"/>
    </w:pPr>
  </w:style>
  <w:style w:type="character" w:customStyle="1" w:styleId="Retrait1religneCar">
    <w:name w:val="Retrait 1re ligne Car"/>
    <w:basedOn w:val="CorpsdetexteCar"/>
    <w:link w:val="Retrait1religne"/>
    <w:rsid w:val="00097F25"/>
    <w:rPr>
      <w:sz w:val="24"/>
      <w:szCs w:val="24"/>
    </w:rPr>
  </w:style>
  <w:style w:type="paragraph" w:styleId="Retraitcorpsdetexte">
    <w:name w:val="Body Text Indent"/>
    <w:basedOn w:val="Normal"/>
    <w:link w:val="RetraitcorpsdetexteCar"/>
    <w:rsid w:val="00097F25"/>
    <w:pPr>
      <w:spacing w:after="120"/>
      <w:ind w:left="283"/>
    </w:pPr>
  </w:style>
  <w:style w:type="character" w:customStyle="1" w:styleId="RetraitcorpsdetexteCar">
    <w:name w:val="Retrait corps de texte Car"/>
    <w:basedOn w:val="Policepardfaut"/>
    <w:link w:val="Retraitcorpsdetexte"/>
    <w:rsid w:val="00097F25"/>
    <w:rPr>
      <w:sz w:val="24"/>
      <w:szCs w:val="24"/>
    </w:rPr>
  </w:style>
  <w:style w:type="paragraph" w:styleId="Retraitcorpsdetexte2">
    <w:name w:val="Body Text Indent 2"/>
    <w:basedOn w:val="Normal"/>
    <w:link w:val="Retraitcorpsdetexte2Car"/>
    <w:rsid w:val="00097F25"/>
    <w:pPr>
      <w:spacing w:after="120" w:line="480" w:lineRule="auto"/>
      <w:ind w:left="283"/>
    </w:pPr>
  </w:style>
  <w:style w:type="character" w:customStyle="1" w:styleId="Retraitcorpsdetexte2Car">
    <w:name w:val="Retrait corps de texte 2 Car"/>
    <w:basedOn w:val="Policepardfaut"/>
    <w:link w:val="Retraitcorpsdetexte2"/>
    <w:rsid w:val="00097F25"/>
    <w:rPr>
      <w:sz w:val="24"/>
      <w:szCs w:val="24"/>
    </w:rPr>
  </w:style>
  <w:style w:type="paragraph" w:styleId="Retraitcorpsdetexte3">
    <w:name w:val="Body Text Indent 3"/>
    <w:basedOn w:val="Normal"/>
    <w:link w:val="Retraitcorpsdetexte3Car"/>
    <w:rsid w:val="00097F25"/>
    <w:pPr>
      <w:spacing w:after="120"/>
      <w:ind w:left="283"/>
    </w:pPr>
    <w:rPr>
      <w:sz w:val="16"/>
      <w:szCs w:val="16"/>
    </w:rPr>
  </w:style>
  <w:style w:type="character" w:customStyle="1" w:styleId="Retraitcorpsdetexte3Car">
    <w:name w:val="Retrait corps de texte 3 Car"/>
    <w:basedOn w:val="Policepardfaut"/>
    <w:link w:val="Retraitcorpsdetexte3"/>
    <w:rsid w:val="00097F25"/>
    <w:rPr>
      <w:sz w:val="16"/>
      <w:szCs w:val="16"/>
    </w:rPr>
  </w:style>
  <w:style w:type="paragraph" w:styleId="Retraitcorpset1relig">
    <w:name w:val="Body Text First Indent 2"/>
    <w:basedOn w:val="Retraitcorpsdetexte"/>
    <w:link w:val="Retraitcorpset1religCar"/>
    <w:rsid w:val="00097F25"/>
    <w:pPr>
      <w:spacing w:after="0"/>
      <w:ind w:left="360" w:firstLine="360"/>
    </w:pPr>
  </w:style>
  <w:style w:type="character" w:customStyle="1" w:styleId="Retraitcorpset1religCar">
    <w:name w:val="Retrait corps et 1re lig. Car"/>
    <w:basedOn w:val="RetraitcorpsdetexteCar"/>
    <w:link w:val="Retraitcorpset1relig"/>
    <w:rsid w:val="00097F25"/>
    <w:rPr>
      <w:sz w:val="24"/>
      <w:szCs w:val="24"/>
    </w:rPr>
  </w:style>
  <w:style w:type="paragraph" w:styleId="Retraitnormal">
    <w:name w:val="Normal Indent"/>
    <w:basedOn w:val="Normal"/>
    <w:rsid w:val="00097F25"/>
    <w:pPr>
      <w:ind w:left="708"/>
    </w:pPr>
  </w:style>
  <w:style w:type="paragraph" w:styleId="Salutations">
    <w:name w:val="Salutation"/>
    <w:basedOn w:val="Normal"/>
    <w:next w:val="Normal"/>
    <w:link w:val="SalutationsCar"/>
    <w:rsid w:val="00097F25"/>
  </w:style>
  <w:style w:type="character" w:customStyle="1" w:styleId="SalutationsCar">
    <w:name w:val="Salutations Car"/>
    <w:basedOn w:val="Policepardfaut"/>
    <w:link w:val="Salutations"/>
    <w:rsid w:val="00097F25"/>
    <w:rPr>
      <w:sz w:val="24"/>
      <w:szCs w:val="24"/>
    </w:rPr>
  </w:style>
  <w:style w:type="paragraph" w:styleId="Sansinterligne">
    <w:name w:val="No Spacing"/>
    <w:uiPriority w:val="1"/>
    <w:qFormat/>
    <w:rsid w:val="00097F25"/>
    <w:rPr>
      <w:sz w:val="24"/>
      <w:szCs w:val="24"/>
    </w:rPr>
  </w:style>
  <w:style w:type="paragraph" w:styleId="Signature">
    <w:name w:val="Signature"/>
    <w:basedOn w:val="Normal"/>
    <w:link w:val="SignatureCar"/>
    <w:rsid w:val="00097F25"/>
    <w:pPr>
      <w:ind w:left="4252"/>
    </w:pPr>
  </w:style>
  <w:style w:type="character" w:customStyle="1" w:styleId="SignatureCar">
    <w:name w:val="Signature Car"/>
    <w:basedOn w:val="Policepardfaut"/>
    <w:link w:val="Signature"/>
    <w:rsid w:val="00097F25"/>
    <w:rPr>
      <w:sz w:val="24"/>
      <w:szCs w:val="24"/>
    </w:rPr>
  </w:style>
  <w:style w:type="paragraph" w:styleId="Signaturelectronique">
    <w:name w:val="E-mail Signature"/>
    <w:basedOn w:val="Normal"/>
    <w:link w:val="SignaturelectroniqueCar"/>
    <w:rsid w:val="00097F25"/>
  </w:style>
  <w:style w:type="character" w:customStyle="1" w:styleId="SignaturelectroniqueCar">
    <w:name w:val="Signature électronique Car"/>
    <w:basedOn w:val="Policepardfaut"/>
    <w:link w:val="Signaturelectronique"/>
    <w:rsid w:val="00097F25"/>
    <w:rPr>
      <w:sz w:val="24"/>
      <w:szCs w:val="24"/>
    </w:rPr>
  </w:style>
  <w:style w:type="paragraph" w:styleId="Sous-titre">
    <w:name w:val="Subtitle"/>
    <w:basedOn w:val="Normal"/>
    <w:next w:val="Normal"/>
    <w:link w:val="Sous-titreCar"/>
    <w:qFormat/>
    <w:rsid w:val="00097F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097F25"/>
    <w:rPr>
      <w:rFonts w:asciiTheme="minorHAnsi" w:eastAsiaTheme="minorEastAsia" w:hAnsiTheme="minorHAnsi" w:cstheme="minorBidi"/>
      <w:color w:val="5A5A5A" w:themeColor="text1" w:themeTint="A5"/>
      <w:spacing w:val="15"/>
      <w:sz w:val="22"/>
      <w:szCs w:val="22"/>
    </w:rPr>
  </w:style>
  <w:style w:type="paragraph" w:styleId="Tabledesillustrations">
    <w:name w:val="table of figures"/>
    <w:basedOn w:val="Normal"/>
    <w:next w:val="Normal"/>
    <w:rsid w:val="00097F25"/>
  </w:style>
  <w:style w:type="paragraph" w:styleId="Tabledesrfrencesjuridiques">
    <w:name w:val="table of authorities"/>
    <w:basedOn w:val="Normal"/>
    <w:next w:val="Normal"/>
    <w:rsid w:val="00097F25"/>
    <w:pPr>
      <w:ind w:left="240" w:hanging="240"/>
    </w:pPr>
  </w:style>
  <w:style w:type="paragraph" w:styleId="Textebrut">
    <w:name w:val="Plain Text"/>
    <w:basedOn w:val="Normal"/>
    <w:link w:val="TextebrutCar"/>
    <w:rsid w:val="00097F25"/>
    <w:rPr>
      <w:rFonts w:ascii="Consolas" w:hAnsi="Consolas"/>
      <w:sz w:val="21"/>
      <w:szCs w:val="21"/>
    </w:rPr>
  </w:style>
  <w:style w:type="character" w:customStyle="1" w:styleId="TextebrutCar">
    <w:name w:val="Texte brut Car"/>
    <w:basedOn w:val="Policepardfaut"/>
    <w:link w:val="Textebrut"/>
    <w:rsid w:val="00097F25"/>
    <w:rPr>
      <w:rFonts w:ascii="Consolas" w:hAnsi="Consolas"/>
      <w:sz w:val="21"/>
      <w:szCs w:val="21"/>
    </w:rPr>
  </w:style>
  <w:style w:type="paragraph" w:styleId="Textedemacro">
    <w:name w:val="macro"/>
    <w:link w:val="TextedemacroCar"/>
    <w:rsid w:val="00097F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edemacroCar">
    <w:name w:val="Texte de macro Car"/>
    <w:basedOn w:val="Policepardfaut"/>
    <w:link w:val="Textedemacro"/>
    <w:rsid w:val="00097F25"/>
    <w:rPr>
      <w:rFonts w:ascii="Consolas" w:hAnsi="Consolas"/>
    </w:rPr>
  </w:style>
  <w:style w:type="paragraph" w:styleId="Titre">
    <w:name w:val="Title"/>
    <w:basedOn w:val="Normal"/>
    <w:next w:val="Normal"/>
    <w:link w:val="TitreCar"/>
    <w:qFormat/>
    <w:rsid w:val="00097F2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97F25"/>
    <w:rPr>
      <w:rFonts w:asciiTheme="majorHAnsi" w:eastAsiaTheme="majorEastAsia" w:hAnsiTheme="majorHAnsi" w:cstheme="majorBidi"/>
      <w:spacing w:val="-10"/>
      <w:kern w:val="28"/>
      <w:sz w:val="56"/>
      <w:szCs w:val="56"/>
    </w:rPr>
  </w:style>
  <w:style w:type="character" w:customStyle="1" w:styleId="Titre5Car">
    <w:name w:val="Titre 5 Car"/>
    <w:basedOn w:val="Policepardfaut"/>
    <w:link w:val="Titre5"/>
    <w:semiHidden/>
    <w:rsid w:val="00097F25"/>
    <w:rPr>
      <w:rFonts w:asciiTheme="majorHAnsi" w:eastAsiaTheme="majorEastAsia" w:hAnsiTheme="majorHAnsi" w:cstheme="majorBidi"/>
      <w:color w:val="2F5496" w:themeColor="accent1" w:themeShade="BF"/>
      <w:sz w:val="24"/>
      <w:szCs w:val="24"/>
    </w:rPr>
  </w:style>
  <w:style w:type="character" w:customStyle="1" w:styleId="Titre6Car">
    <w:name w:val="Titre 6 Car"/>
    <w:basedOn w:val="Policepardfaut"/>
    <w:link w:val="Titre6"/>
    <w:semiHidden/>
    <w:rsid w:val="00097F25"/>
    <w:rPr>
      <w:rFonts w:asciiTheme="majorHAnsi" w:eastAsiaTheme="majorEastAsia" w:hAnsiTheme="majorHAnsi" w:cstheme="majorBidi"/>
      <w:color w:val="1F3763" w:themeColor="accent1" w:themeShade="7F"/>
      <w:sz w:val="24"/>
      <w:szCs w:val="24"/>
    </w:rPr>
  </w:style>
  <w:style w:type="character" w:customStyle="1" w:styleId="Titre7Car">
    <w:name w:val="Titre 7 Car"/>
    <w:basedOn w:val="Policepardfaut"/>
    <w:link w:val="Titre7"/>
    <w:semiHidden/>
    <w:rsid w:val="00097F25"/>
    <w:rPr>
      <w:rFonts w:asciiTheme="majorHAnsi" w:eastAsiaTheme="majorEastAsia" w:hAnsiTheme="majorHAnsi" w:cstheme="majorBidi"/>
      <w:i/>
      <w:iCs/>
      <w:color w:val="1F3763" w:themeColor="accent1" w:themeShade="7F"/>
      <w:sz w:val="24"/>
      <w:szCs w:val="24"/>
    </w:rPr>
  </w:style>
  <w:style w:type="character" w:customStyle="1" w:styleId="Titre8Car">
    <w:name w:val="Titre 8 Car"/>
    <w:basedOn w:val="Policepardfaut"/>
    <w:link w:val="Titre8"/>
    <w:semiHidden/>
    <w:rsid w:val="00097F2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097F25"/>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rsid w:val="00097F25"/>
  </w:style>
  <w:style w:type="character" w:customStyle="1" w:styleId="TitredenoteCar">
    <w:name w:val="Titre de note Car"/>
    <w:basedOn w:val="Policepardfaut"/>
    <w:link w:val="Titredenote"/>
    <w:rsid w:val="00097F25"/>
    <w:rPr>
      <w:sz w:val="24"/>
      <w:szCs w:val="24"/>
    </w:rPr>
  </w:style>
  <w:style w:type="paragraph" w:styleId="Titreindex">
    <w:name w:val="index heading"/>
    <w:basedOn w:val="Normal"/>
    <w:next w:val="Index1"/>
    <w:rsid w:val="00097F25"/>
    <w:rPr>
      <w:rFonts w:asciiTheme="majorHAnsi" w:eastAsiaTheme="majorEastAsia" w:hAnsiTheme="majorHAnsi" w:cstheme="majorBidi"/>
      <w:b/>
      <w:bCs/>
    </w:rPr>
  </w:style>
  <w:style w:type="paragraph" w:styleId="TitreTR">
    <w:name w:val="toa heading"/>
    <w:basedOn w:val="Normal"/>
    <w:next w:val="Normal"/>
    <w:rsid w:val="00097F25"/>
    <w:pPr>
      <w:spacing w:before="120"/>
    </w:pPr>
    <w:rPr>
      <w:rFonts w:asciiTheme="majorHAnsi" w:eastAsiaTheme="majorEastAsia" w:hAnsiTheme="majorHAnsi" w:cstheme="majorBidi"/>
      <w:b/>
      <w:bCs/>
    </w:rPr>
  </w:style>
  <w:style w:type="paragraph" w:styleId="TM1">
    <w:name w:val="toc 1"/>
    <w:basedOn w:val="Normal"/>
    <w:next w:val="Normal"/>
    <w:autoRedefine/>
    <w:rsid w:val="00097F25"/>
    <w:pPr>
      <w:spacing w:after="100"/>
    </w:pPr>
  </w:style>
  <w:style w:type="paragraph" w:styleId="TM2">
    <w:name w:val="toc 2"/>
    <w:basedOn w:val="Normal"/>
    <w:next w:val="Normal"/>
    <w:autoRedefine/>
    <w:rsid w:val="00097F25"/>
    <w:pPr>
      <w:spacing w:after="100"/>
      <w:ind w:left="240"/>
    </w:pPr>
  </w:style>
  <w:style w:type="paragraph" w:styleId="TM3">
    <w:name w:val="toc 3"/>
    <w:basedOn w:val="Normal"/>
    <w:next w:val="Normal"/>
    <w:autoRedefine/>
    <w:rsid w:val="00097F25"/>
    <w:pPr>
      <w:spacing w:after="100"/>
      <w:ind w:left="480"/>
    </w:pPr>
  </w:style>
  <w:style w:type="paragraph" w:styleId="TM4">
    <w:name w:val="toc 4"/>
    <w:basedOn w:val="Normal"/>
    <w:next w:val="Normal"/>
    <w:autoRedefine/>
    <w:rsid w:val="00097F25"/>
    <w:pPr>
      <w:spacing w:after="100"/>
      <w:ind w:left="720"/>
    </w:pPr>
  </w:style>
  <w:style w:type="paragraph" w:styleId="TM5">
    <w:name w:val="toc 5"/>
    <w:basedOn w:val="Normal"/>
    <w:next w:val="Normal"/>
    <w:autoRedefine/>
    <w:rsid w:val="00097F25"/>
    <w:pPr>
      <w:spacing w:after="100"/>
      <w:ind w:left="960"/>
    </w:pPr>
  </w:style>
  <w:style w:type="paragraph" w:styleId="TM6">
    <w:name w:val="toc 6"/>
    <w:basedOn w:val="Normal"/>
    <w:next w:val="Normal"/>
    <w:autoRedefine/>
    <w:rsid w:val="00097F25"/>
    <w:pPr>
      <w:spacing w:after="100"/>
      <w:ind w:left="1200"/>
    </w:pPr>
  </w:style>
  <w:style w:type="paragraph" w:styleId="TM7">
    <w:name w:val="toc 7"/>
    <w:basedOn w:val="Normal"/>
    <w:next w:val="Normal"/>
    <w:autoRedefine/>
    <w:rsid w:val="00097F25"/>
    <w:pPr>
      <w:spacing w:after="100"/>
      <w:ind w:left="1440"/>
    </w:pPr>
  </w:style>
  <w:style w:type="paragraph" w:styleId="TM8">
    <w:name w:val="toc 8"/>
    <w:basedOn w:val="Normal"/>
    <w:next w:val="Normal"/>
    <w:autoRedefine/>
    <w:rsid w:val="00097F25"/>
    <w:pPr>
      <w:spacing w:after="100"/>
      <w:ind w:left="1680"/>
    </w:pPr>
  </w:style>
  <w:style w:type="paragraph" w:styleId="TM9">
    <w:name w:val="toc 9"/>
    <w:basedOn w:val="Normal"/>
    <w:next w:val="Normal"/>
    <w:autoRedefine/>
    <w:rsid w:val="00097F25"/>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538">
      <w:bodyDiv w:val="1"/>
      <w:marLeft w:val="0"/>
      <w:marRight w:val="0"/>
      <w:marTop w:val="0"/>
      <w:marBottom w:val="0"/>
      <w:divBdr>
        <w:top w:val="none" w:sz="0" w:space="0" w:color="auto"/>
        <w:left w:val="none" w:sz="0" w:space="0" w:color="auto"/>
        <w:bottom w:val="none" w:sz="0" w:space="0" w:color="auto"/>
        <w:right w:val="none" w:sz="0" w:space="0" w:color="auto"/>
      </w:divBdr>
    </w:div>
    <w:div w:id="133908852">
      <w:bodyDiv w:val="1"/>
      <w:marLeft w:val="0"/>
      <w:marRight w:val="0"/>
      <w:marTop w:val="0"/>
      <w:marBottom w:val="0"/>
      <w:divBdr>
        <w:top w:val="none" w:sz="0" w:space="0" w:color="auto"/>
        <w:left w:val="none" w:sz="0" w:space="0" w:color="auto"/>
        <w:bottom w:val="none" w:sz="0" w:space="0" w:color="auto"/>
        <w:right w:val="none" w:sz="0" w:space="0" w:color="auto"/>
      </w:divBdr>
    </w:div>
    <w:div w:id="170337312">
      <w:bodyDiv w:val="1"/>
      <w:marLeft w:val="0"/>
      <w:marRight w:val="0"/>
      <w:marTop w:val="0"/>
      <w:marBottom w:val="0"/>
      <w:divBdr>
        <w:top w:val="none" w:sz="0" w:space="0" w:color="auto"/>
        <w:left w:val="none" w:sz="0" w:space="0" w:color="auto"/>
        <w:bottom w:val="none" w:sz="0" w:space="0" w:color="auto"/>
        <w:right w:val="none" w:sz="0" w:space="0" w:color="auto"/>
      </w:divBdr>
    </w:div>
    <w:div w:id="181289220">
      <w:bodyDiv w:val="1"/>
      <w:marLeft w:val="0"/>
      <w:marRight w:val="0"/>
      <w:marTop w:val="0"/>
      <w:marBottom w:val="0"/>
      <w:divBdr>
        <w:top w:val="none" w:sz="0" w:space="0" w:color="auto"/>
        <w:left w:val="none" w:sz="0" w:space="0" w:color="auto"/>
        <w:bottom w:val="none" w:sz="0" w:space="0" w:color="auto"/>
        <w:right w:val="none" w:sz="0" w:space="0" w:color="auto"/>
      </w:divBdr>
    </w:div>
    <w:div w:id="441725080">
      <w:bodyDiv w:val="1"/>
      <w:marLeft w:val="0"/>
      <w:marRight w:val="0"/>
      <w:marTop w:val="0"/>
      <w:marBottom w:val="0"/>
      <w:divBdr>
        <w:top w:val="none" w:sz="0" w:space="0" w:color="auto"/>
        <w:left w:val="none" w:sz="0" w:space="0" w:color="auto"/>
        <w:bottom w:val="none" w:sz="0" w:space="0" w:color="auto"/>
        <w:right w:val="none" w:sz="0" w:space="0" w:color="auto"/>
      </w:divBdr>
      <w:divsChild>
        <w:div w:id="1285238058">
          <w:marLeft w:val="0"/>
          <w:marRight w:val="0"/>
          <w:marTop w:val="0"/>
          <w:marBottom w:val="0"/>
          <w:divBdr>
            <w:top w:val="none" w:sz="0" w:space="0" w:color="auto"/>
            <w:left w:val="none" w:sz="0" w:space="0" w:color="auto"/>
            <w:bottom w:val="none" w:sz="0" w:space="0" w:color="auto"/>
            <w:right w:val="none" w:sz="0" w:space="0" w:color="auto"/>
          </w:divBdr>
          <w:divsChild>
            <w:div w:id="958336900">
              <w:marLeft w:val="0"/>
              <w:marRight w:val="0"/>
              <w:marTop w:val="0"/>
              <w:marBottom w:val="0"/>
              <w:divBdr>
                <w:top w:val="none" w:sz="0" w:space="0" w:color="auto"/>
                <w:left w:val="none" w:sz="0" w:space="0" w:color="auto"/>
                <w:bottom w:val="none" w:sz="0" w:space="0" w:color="auto"/>
                <w:right w:val="none" w:sz="0" w:space="0" w:color="auto"/>
              </w:divBdr>
              <w:divsChild>
                <w:div w:id="258176727">
                  <w:marLeft w:val="0"/>
                  <w:marRight w:val="0"/>
                  <w:marTop w:val="0"/>
                  <w:marBottom w:val="0"/>
                  <w:divBdr>
                    <w:top w:val="none" w:sz="0" w:space="0" w:color="auto"/>
                    <w:left w:val="none" w:sz="0" w:space="0" w:color="auto"/>
                    <w:bottom w:val="none" w:sz="0" w:space="0" w:color="auto"/>
                    <w:right w:val="none" w:sz="0" w:space="0" w:color="auto"/>
                  </w:divBdr>
                  <w:divsChild>
                    <w:div w:id="164982986">
                      <w:marLeft w:val="0"/>
                      <w:marRight w:val="0"/>
                      <w:marTop w:val="0"/>
                      <w:marBottom w:val="0"/>
                      <w:divBdr>
                        <w:top w:val="none" w:sz="0" w:space="0" w:color="auto"/>
                        <w:left w:val="none" w:sz="0" w:space="0" w:color="auto"/>
                        <w:bottom w:val="none" w:sz="0" w:space="0" w:color="auto"/>
                        <w:right w:val="none" w:sz="0" w:space="0" w:color="auto"/>
                      </w:divBdr>
                      <w:divsChild>
                        <w:div w:id="1580210345">
                          <w:marLeft w:val="0"/>
                          <w:marRight w:val="0"/>
                          <w:marTop w:val="0"/>
                          <w:marBottom w:val="0"/>
                          <w:divBdr>
                            <w:top w:val="none" w:sz="0" w:space="0" w:color="auto"/>
                            <w:left w:val="none" w:sz="0" w:space="0" w:color="auto"/>
                            <w:bottom w:val="none" w:sz="0" w:space="0" w:color="auto"/>
                            <w:right w:val="none" w:sz="0" w:space="0" w:color="auto"/>
                          </w:divBdr>
                          <w:divsChild>
                            <w:div w:id="16597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388850">
          <w:marLeft w:val="0"/>
          <w:marRight w:val="0"/>
          <w:marTop w:val="0"/>
          <w:marBottom w:val="0"/>
          <w:divBdr>
            <w:top w:val="none" w:sz="0" w:space="0" w:color="auto"/>
            <w:left w:val="none" w:sz="0" w:space="0" w:color="auto"/>
            <w:bottom w:val="none" w:sz="0" w:space="0" w:color="auto"/>
            <w:right w:val="none" w:sz="0" w:space="0" w:color="auto"/>
          </w:divBdr>
          <w:divsChild>
            <w:div w:id="494499086">
              <w:marLeft w:val="0"/>
              <w:marRight w:val="0"/>
              <w:marTop w:val="0"/>
              <w:marBottom w:val="0"/>
              <w:divBdr>
                <w:top w:val="none" w:sz="0" w:space="0" w:color="auto"/>
                <w:left w:val="none" w:sz="0" w:space="0" w:color="auto"/>
                <w:bottom w:val="none" w:sz="0" w:space="0" w:color="auto"/>
                <w:right w:val="none" w:sz="0" w:space="0" w:color="auto"/>
              </w:divBdr>
              <w:divsChild>
                <w:div w:id="1860194657">
                  <w:marLeft w:val="-225"/>
                  <w:marRight w:val="-225"/>
                  <w:marTop w:val="0"/>
                  <w:marBottom w:val="0"/>
                  <w:divBdr>
                    <w:top w:val="none" w:sz="0" w:space="0" w:color="auto"/>
                    <w:left w:val="none" w:sz="0" w:space="0" w:color="auto"/>
                    <w:bottom w:val="none" w:sz="0" w:space="0" w:color="auto"/>
                    <w:right w:val="none" w:sz="0" w:space="0" w:color="auto"/>
                  </w:divBdr>
                  <w:divsChild>
                    <w:div w:id="1716199059">
                      <w:marLeft w:val="0"/>
                      <w:marRight w:val="0"/>
                      <w:marTop w:val="0"/>
                      <w:marBottom w:val="0"/>
                      <w:divBdr>
                        <w:top w:val="none" w:sz="0" w:space="0" w:color="auto"/>
                        <w:left w:val="none" w:sz="0" w:space="0" w:color="auto"/>
                        <w:bottom w:val="none" w:sz="0" w:space="0" w:color="auto"/>
                        <w:right w:val="none" w:sz="0" w:space="0" w:color="auto"/>
                      </w:divBdr>
                      <w:divsChild>
                        <w:div w:id="866064004">
                          <w:marLeft w:val="0"/>
                          <w:marRight w:val="0"/>
                          <w:marTop w:val="0"/>
                          <w:marBottom w:val="0"/>
                          <w:divBdr>
                            <w:top w:val="none" w:sz="0" w:space="0" w:color="auto"/>
                            <w:left w:val="none" w:sz="0" w:space="0" w:color="auto"/>
                            <w:bottom w:val="none" w:sz="0" w:space="0" w:color="auto"/>
                            <w:right w:val="none" w:sz="0" w:space="0" w:color="auto"/>
                          </w:divBdr>
                          <w:divsChild>
                            <w:div w:id="84495366">
                              <w:marLeft w:val="0"/>
                              <w:marRight w:val="0"/>
                              <w:marTop w:val="0"/>
                              <w:marBottom w:val="0"/>
                              <w:divBdr>
                                <w:top w:val="none" w:sz="0" w:space="0" w:color="auto"/>
                                <w:left w:val="none" w:sz="0" w:space="0" w:color="auto"/>
                                <w:bottom w:val="none" w:sz="0" w:space="0" w:color="auto"/>
                                <w:right w:val="none" w:sz="0" w:space="0" w:color="auto"/>
                              </w:divBdr>
                              <w:divsChild>
                                <w:div w:id="1902860651">
                                  <w:marLeft w:val="0"/>
                                  <w:marRight w:val="0"/>
                                  <w:marTop w:val="0"/>
                                  <w:marBottom w:val="0"/>
                                  <w:divBdr>
                                    <w:top w:val="none" w:sz="0" w:space="0" w:color="auto"/>
                                    <w:left w:val="none" w:sz="0" w:space="0" w:color="auto"/>
                                    <w:bottom w:val="none" w:sz="0" w:space="0" w:color="auto"/>
                                    <w:right w:val="none" w:sz="0" w:space="0" w:color="auto"/>
                                  </w:divBdr>
                                  <w:divsChild>
                                    <w:div w:id="1146780387">
                                      <w:marLeft w:val="0"/>
                                      <w:marRight w:val="0"/>
                                      <w:marTop w:val="0"/>
                                      <w:marBottom w:val="0"/>
                                      <w:divBdr>
                                        <w:top w:val="none" w:sz="0" w:space="0" w:color="auto"/>
                                        <w:left w:val="none" w:sz="0" w:space="0" w:color="auto"/>
                                        <w:bottom w:val="none" w:sz="0" w:space="0" w:color="auto"/>
                                        <w:right w:val="none" w:sz="0" w:space="0" w:color="auto"/>
                                      </w:divBdr>
                                      <w:divsChild>
                                        <w:div w:id="165120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581283">
      <w:bodyDiv w:val="1"/>
      <w:marLeft w:val="0"/>
      <w:marRight w:val="0"/>
      <w:marTop w:val="0"/>
      <w:marBottom w:val="0"/>
      <w:divBdr>
        <w:top w:val="none" w:sz="0" w:space="0" w:color="auto"/>
        <w:left w:val="none" w:sz="0" w:space="0" w:color="auto"/>
        <w:bottom w:val="none" w:sz="0" w:space="0" w:color="auto"/>
        <w:right w:val="none" w:sz="0" w:space="0" w:color="auto"/>
      </w:divBdr>
    </w:div>
    <w:div w:id="600182391">
      <w:bodyDiv w:val="1"/>
      <w:marLeft w:val="0"/>
      <w:marRight w:val="0"/>
      <w:marTop w:val="0"/>
      <w:marBottom w:val="0"/>
      <w:divBdr>
        <w:top w:val="none" w:sz="0" w:space="0" w:color="auto"/>
        <w:left w:val="none" w:sz="0" w:space="0" w:color="auto"/>
        <w:bottom w:val="none" w:sz="0" w:space="0" w:color="auto"/>
        <w:right w:val="none" w:sz="0" w:space="0" w:color="auto"/>
      </w:divBdr>
    </w:div>
    <w:div w:id="738599204">
      <w:bodyDiv w:val="1"/>
      <w:marLeft w:val="0"/>
      <w:marRight w:val="0"/>
      <w:marTop w:val="0"/>
      <w:marBottom w:val="0"/>
      <w:divBdr>
        <w:top w:val="none" w:sz="0" w:space="0" w:color="auto"/>
        <w:left w:val="none" w:sz="0" w:space="0" w:color="auto"/>
        <w:bottom w:val="none" w:sz="0" w:space="0" w:color="auto"/>
        <w:right w:val="none" w:sz="0" w:space="0" w:color="auto"/>
      </w:divBdr>
    </w:div>
    <w:div w:id="957568485">
      <w:bodyDiv w:val="1"/>
      <w:marLeft w:val="0"/>
      <w:marRight w:val="0"/>
      <w:marTop w:val="0"/>
      <w:marBottom w:val="0"/>
      <w:divBdr>
        <w:top w:val="none" w:sz="0" w:space="0" w:color="auto"/>
        <w:left w:val="none" w:sz="0" w:space="0" w:color="auto"/>
        <w:bottom w:val="none" w:sz="0" w:space="0" w:color="auto"/>
        <w:right w:val="none" w:sz="0" w:space="0" w:color="auto"/>
      </w:divBdr>
    </w:div>
    <w:div w:id="984747297">
      <w:bodyDiv w:val="1"/>
      <w:marLeft w:val="0"/>
      <w:marRight w:val="0"/>
      <w:marTop w:val="0"/>
      <w:marBottom w:val="0"/>
      <w:divBdr>
        <w:top w:val="none" w:sz="0" w:space="0" w:color="auto"/>
        <w:left w:val="none" w:sz="0" w:space="0" w:color="auto"/>
        <w:bottom w:val="none" w:sz="0" w:space="0" w:color="auto"/>
        <w:right w:val="none" w:sz="0" w:space="0" w:color="auto"/>
      </w:divBdr>
    </w:div>
    <w:div w:id="1123620914">
      <w:bodyDiv w:val="1"/>
      <w:marLeft w:val="0"/>
      <w:marRight w:val="0"/>
      <w:marTop w:val="0"/>
      <w:marBottom w:val="0"/>
      <w:divBdr>
        <w:top w:val="none" w:sz="0" w:space="0" w:color="auto"/>
        <w:left w:val="none" w:sz="0" w:space="0" w:color="auto"/>
        <w:bottom w:val="none" w:sz="0" w:space="0" w:color="auto"/>
        <w:right w:val="none" w:sz="0" w:space="0" w:color="auto"/>
      </w:divBdr>
    </w:div>
    <w:div w:id="1251156247">
      <w:bodyDiv w:val="1"/>
      <w:marLeft w:val="0"/>
      <w:marRight w:val="0"/>
      <w:marTop w:val="0"/>
      <w:marBottom w:val="0"/>
      <w:divBdr>
        <w:top w:val="none" w:sz="0" w:space="0" w:color="auto"/>
        <w:left w:val="none" w:sz="0" w:space="0" w:color="auto"/>
        <w:bottom w:val="none" w:sz="0" w:space="0" w:color="auto"/>
        <w:right w:val="none" w:sz="0" w:space="0" w:color="auto"/>
      </w:divBdr>
    </w:div>
    <w:div w:id="1426463964">
      <w:bodyDiv w:val="1"/>
      <w:marLeft w:val="0"/>
      <w:marRight w:val="0"/>
      <w:marTop w:val="0"/>
      <w:marBottom w:val="0"/>
      <w:divBdr>
        <w:top w:val="none" w:sz="0" w:space="0" w:color="auto"/>
        <w:left w:val="none" w:sz="0" w:space="0" w:color="auto"/>
        <w:bottom w:val="none" w:sz="0" w:space="0" w:color="auto"/>
        <w:right w:val="none" w:sz="0" w:space="0" w:color="auto"/>
      </w:divBdr>
    </w:div>
    <w:div w:id="1467549912">
      <w:bodyDiv w:val="1"/>
      <w:marLeft w:val="0"/>
      <w:marRight w:val="0"/>
      <w:marTop w:val="0"/>
      <w:marBottom w:val="0"/>
      <w:divBdr>
        <w:top w:val="none" w:sz="0" w:space="0" w:color="auto"/>
        <w:left w:val="none" w:sz="0" w:space="0" w:color="auto"/>
        <w:bottom w:val="none" w:sz="0" w:space="0" w:color="auto"/>
        <w:right w:val="none" w:sz="0" w:space="0" w:color="auto"/>
      </w:divBdr>
      <w:divsChild>
        <w:div w:id="239563038">
          <w:marLeft w:val="0"/>
          <w:marRight w:val="0"/>
          <w:marTop w:val="0"/>
          <w:marBottom w:val="0"/>
          <w:divBdr>
            <w:top w:val="none" w:sz="0" w:space="0" w:color="auto"/>
            <w:left w:val="none" w:sz="0" w:space="0" w:color="auto"/>
            <w:bottom w:val="none" w:sz="0" w:space="0" w:color="auto"/>
            <w:right w:val="none" w:sz="0" w:space="0" w:color="auto"/>
          </w:divBdr>
          <w:divsChild>
            <w:div w:id="145168990">
              <w:marLeft w:val="0"/>
              <w:marRight w:val="0"/>
              <w:marTop w:val="0"/>
              <w:marBottom w:val="0"/>
              <w:divBdr>
                <w:top w:val="none" w:sz="0" w:space="0" w:color="auto"/>
                <w:left w:val="none" w:sz="0" w:space="0" w:color="auto"/>
                <w:bottom w:val="none" w:sz="0" w:space="0" w:color="auto"/>
                <w:right w:val="none" w:sz="0" w:space="0" w:color="auto"/>
              </w:divBdr>
              <w:divsChild>
                <w:div w:id="117919576">
                  <w:marLeft w:val="0"/>
                  <w:marRight w:val="0"/>
                  <w:marTop w:val="0"/>
                  <w:marBottom w:val="0"/>
                  <w:divBdr>
                    <w:top w:val="none" w:sz="0" w:space="0" w:color="auto"/>
                    <w:left w:val="none" w:sz="0" w:space="0" w:color="auto"/>
                    <w:bottom w:val="none" w:sz="0" w:space="0" w:color="auto"/>
                    <w:right w:val="none" w:sz="0" w:space="0" w:color="auto"/>
                  </w:divBdr>
                  <w:divsChild>
                    <w:div w:id="1888490177">
                      <w:marLeft w:val="0"/>
                      <w:marRight w:val="0"/>
                      <w:marTop w:val="0"/>
                      <w:marBottom w:val="0"/>
                      <w:divBdr>
                        <w:top w:val="none" w:sz="0" w:space="0" w:color="auto"/>
                        <w:left w:val="none" w:sz="0" w:space="0" w:color="auto"/>
                        <w:bottom w:val="none" w:sz="0" w:space="0" w:color="auto"/>
                        <w:right w:val="none" w:sz="0" w:space="0" w:color="auto"/>
                      </w:divBdr>
                      <w:divsChild>
                        <w:div w:id="1383677162">
                          <w:marLeft w:val="0"/>
                          <w:marRight w:val="0"/>
                          <w:marTop w:val="0"/>
                          <w:marBottom w:val="0"/>
                          <w:divBdr>
                            <w:top w:val="none" w:sz="0" w:space="0" w:color="auto"/>
                            <w:left w:val="none" w:sz="0" w:space="0" w:color="auto"/>
                            <w:bottom w:val="none" w:sz="0" w:space="0" w:color="auto"/>
                            <w:right w:val="none" w:sz="0" w:space="0" w:color="auto"/>
                          </w:divBdr>
                          <w:divsChild>
                            <w:div w:id="18150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436535">
          <w:marLeft w:val="0"/>
          <w:marRight w:val="0"/>
          <w:marTop w:val="0"/>
          <w:marBottom w:val="0"/>
          <w:divBdr>
            <w:top w:val="none" w:sz="0" w:space="0" w:color="auto"/>
            <w:left w:val="none" w:sz="0" w:space="0" w:color="auto"/>
            <w:bottom w:val="none" w:sz="0" w:space="0" w:color="auto"/>
            <w:right w:val="none" w:sz="0" w:space="0" w:color="auto"/>
          </w:divBdr>
          <w:divsChild>
            <w:div w:id="804083831">
              <w:marLeft w:val="0"/>
              <w:marRight w:val="0"/>
              <w:marTop w:val="0"/>
              <w:marBottom w:val="0"/>
              <w:divBdr>
                <w:top w:val="none" w:sz="0" w:space="0" w:color="auto"/>
                <w:left w:val="none" w:sz="0" w:space="0" w:color="auto"/>
                <w:bottom w:val="none" w:sz="0" w:space="0" w:color="auto"/>
                <w:right w:val="none" w:sz="0" w:space="0" w:color="auto"/>
              </w:divBdr>
              <w:divsChild>
                <w:div w:id="1082024654">
                  <w:marLeft w:val="-225"/>
                  <w:marRight w:val="-225"/>
                  <w:marTop w:val="0"/>
                  <w:marBottom w:val="0"/>
                  <w:divBdr>
                    <w:top w:val="none" w:sz="0" w:space="0" w:color="auto"/>
                    <w:left w:val="none" w:sz="0" w:space="0" w:color="auto"/>
                    <w:bottom w:val="none" w:sz="0" w:space="0" w:color="auto"/>
                    <w:right w:val="none" w:sz="0" w:space="0" w:color="auto"/>
                  </w:divBdr>
                  <w:divsChild>
                    <w:div w:id="888492069">
                      <w:marLeft w:val="0"/>
                      <w:marRight w:val="0"/>
                      <w:marTop w:val="0"/>
                      <w:marBottom w:val="0"/>
                      <w:divBdr>
                        <w:top w:val="none" w:sz="0" w:space="0" w:color="auto"/>
                        <w:left w:val="none" w:sz="0" w:space="0" w:color="auto"/>
                        <w:bottom w:val="none" w:sz="0" w:space="0" w:color="auto"/>
                        <w:right w:val="none" w:sz="0" w:space="0" w:color="auto"/>
                      </w:divBdr>
                      <w:divsChild>
                        <w:div w:id="623538188">
                          <w:marLeft w:val="0"/>
                          <w:marRight w:val="0"/>
                          <w:marTop w:val="0"/>
                          <w:marBottom w:val="0"/>
                          <w:divBdr>
                            <w:top w:val="none" w:sz="0" w:space="0" w:color="auto"/>
                            <w:left w:val="none" w:sz="0" w:space="0" w:color="auto"/>
                            <w:bottom w:val="none" w:sz="0" w:space="0" w:color="auto"/>
                            <w:right w:val="none" w:sz="0" w:space="0" w:color="auto"/>
                          </w:divBdr>
                          <w:divsChild>
                            <w:div w:id="1341590322">
                              <w:marLeft w:val="0"/>
                              <w:marRight w:val="0"/>
                              <w:marTop w:val="0"/>
                              <w:marBottom w:val="0"/>
                              <w:divBdr>
                                <w:top w:val="none" w:sz="0" w:space="0" w:color="auto"/>
                                <w:left w:val="none" w:sz="0" w:space="0" w:color="auto"/>
                                <w:bottom w:val="none" w:sz="0" w:space="0" w:color="auto"/>
                                <w:right w:val="none" w:sz="0" w:space="0" w:color="auto"/>
                              </w:divBdr>
                              <w:divsChild>
                                <w:div w:id="1698236138">
                                  <w:marLeft w:val="0"/>
                                  <w:marRight w:val="0"/>
                                  <w:marTop w:val="0"/>
                                  <w:marBottom w:val="0"/>
                                  <w:divBdr>
                                    <w:top w:val="none" w:sz="0" w:space="0" w:color="auto"/>
                                    <w:left w:val="none" w:sz="0" w:space="0" w:color="auto"/>
                                    <w:bottom w:val="none" w:sz="0" w:space="0" w:color="auto"/>
                                    <w:right w:val="none" w:sz="0" w:space="0" w:color="auto"/>
                                  </w:divBdr>
                                  <w:divsChild>
                                    <w:div w:id="997461986">
                                      <w:marLeft w:val="0"/>
                                      <w:marRight w:val="0"/>
                                      <w:marTop w:val="0"/>
                                      <w:marBottom w:val="0"/>
                                      <w:divBdr>
                                        <w:top w:val="none" w:sz="0" w:space="0" w:color="auto"/>
                                        <w:left w:val="none" w:sz="0" w:space="0" w:color="auto"/>
                                        <w:bottom w:val="none" w:sz="0" w:space="0" w:color="auto"/>
                                        <w:right w:val="none" w:sz="0" w:space="0" w:color="auto"/>
                                      </w:divBdr>
                                      <w:divsChild>
                                        <w:div w:id="4389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354632">
      <w:bodyDiv w:val="1"/>
      <w:marLeft w:val="0"/>
      <w:marRight w:val="0"/>
      <w:marTop w:val="0"/>
      <w:marBottom w:val="0"/>
      <w:divBdr>
        <w:top w:val="none" w:sz="0" w:space="0" w:color="auto"/>
        <w:left w:val="none" w:sz="0" w:space="0" w:color="auto"/>
        <w:bottom w:val="none" w:sz="0" w:space="0" w:color="auto"/>
        <w:right w:val="none" w:sz="0" w:space="0" w:color="auto"/>
      </w:divBdr>
    </w:div>
    <w:div w:id="1692761242">
      <w:bodyDiv w:val="1"/>
      <w:marLeft w:val="0"/>
      <w:marRight w:val="0"/>
      <w:marTop w:val="0"/>
      <w:marBottom w:val="0"/>
      <w:divBdr>
        <w:top w:val="none" w:sz="0" w:space="0" w:color="auto"/>
        <w:left w:val="none" w:sz="0" w:space="0" w:color="auto"/>
        <w:bottom w:val="none" w:sz="0" w:space="0" w:color="auto"/>
        <w:right w:val="none" w:sz="0" w:space="0" w:color="auto"/>
      </w:divBdr>
    </w:div>
    <w:div w:id="1717317183">
      <w:bodyDiv w:val="1"/>
      <w:marLeft w:val="0"/>
      <w:marRight w:val="0"/>
      <w:marTop w:val="0"/>
      <w:marBottom w:val="0"/>
      <w:divBdr>
        <w:top w:val="none" w:sz="0" w:space="0" w:color="auto"/>
        <w:left w:val="none" w:sz="0" w:space="0" w:color="auto"/>
        <w:bottom w:val="none" w:sz="0" w:space="0" w:color="auto"/>
        <w:right w:val="none" w:sz="0" w:space="0" w:color="auto"/>
      </w:divBdr>
    </w:div>
    <w:div w:id="194387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story.fr/contact-maison-auto-edition-nice-06/" TargetMode="External"/><Relationship Id="rId18" Type="http://schemas.openxmlformats.org/officeDocument/2006/relationships/hyperlink" Target="https://www.youstory.fr/creer-livre-prix-edi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story.fr/se-faire-publier-devenir-ecrivain/" TargetMode="External"/><Relationship Id="rId7" Type="http://schemas.openxmlformats.org/officeDocument/2006/relationships/endnotes" Target="endnotes.xml"/><Relationship Id="rId12" Type="http://schemas.openxmlformats.org/officeDocument/2006/relationships/hyperlink" Target="mailto:contact@youstory.fr" TargetMode="External"/><Relationship Id="rId17" Type="http://schemas.openxmlformats.org/officeDocument/2006/relationships/hyperlink" Target="https://www.youstory.fr/creer-livre-prix-edi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story.fr/contact-maison-auto-edition-nice-06/" TargetMode="External"/><Relationship Id="rId20" Type="http://schemas.openxmlformats.org/officeDocument/2006/relationships/hyperlink" Target="https://www.youstory.fr/creer-livre-prix-edi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story.f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tact@youstory.fr" TargetMode="External"/><Relationship Id="rId23" Type="http://schemas.openxmlformats.org/officeDocument/2006/relationships/header" Target="header2.xml"/><Relationship Id="rId10" Type="http://schemas.openxmlformats.org/officeDocument/2006/relationships/hyperlink" Target="http://www.youstory.fr/" TargetMode="External"/><Relationship Id="rId19" Type="http://schemas.openxmlformats.org/officeDocument/2006/relationships/hyperlink" Target="https://www.youstory.fr/se-faire-publier-devenir-ecriva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youstory.fr/donnees-personnelles/" TargetMode="External"/><Relationship Id="rId22" Type="http://schemas.openxmlformats.org/officeDocument/2006/relationships/hyperlink" Target="https://www.youstory.fr/donnees-personnel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ARKETING\Comm%20Institutionnelle\CHARTE\Formulaires%20Portail%20oct%202009\Nice\PapierAEnteteIselectionNic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37A5C-CD13-420C-B323-8BACDA67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PapierAEnteteIselectionNice.dot</Template>
  <TotalTime>10</TotalTime>
  <Pages>33</Pages>
  <Words>13992</Words>
  <Characters>76956</Characters>
  <Application>Microsoft Office Word</Application>
  <DocSecurity>0</DocSecurity>
  <Lines>641</Lines>
  <Paragraphs>181</Paragraphs>
  <ScaleCrop>false</ScaleCrop>
  <HeadingPairs>
    <vt:vector size="2" baseType="variant">
      <vt:variant>
        <vt:lpstr>Titre</vt:lpstr>
      </vt:variant>
      <vt:variant>
        <vt:i4>1</vt:i4>
      </vt:variant>
    </vt:vector>
  </HeadingPairs>
  <TitlesOfParts>
    <vt:vector size="1" baseType="lpstr">
      <vt:lpstr/>
    </vt:vector>
  </TitlesOfParts>
  <Company>ISELECTION</Company>
  <LinksUpToDate>false</LinksUpToDate>
  <CharactersWithSpaces>90767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ahinckel</dc:creator>
  <cp:keywords/>
  <cp:lastModifiedBy>Léonard Ferro YOUSTORY</cp:lastModifiedBy>
  <cp:revision>4</cp:revision>
  <cp:lastPrinted>2025-12-23T09:54:00Z</cp:lastPrinted>
  <dcterms:created xsi:type="dcterms:W3CDTF">2025-12-23T09:33:00Z</dcterms:created>
  <dcterms:modified xsi:type="dcterms:W3CDTF">2026-01-20T17:26:00Z</dcterms:modified>
</cp:coreProperties>
</file>